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661"/>
        <w:tblOverlap w:val="never"/>
        <w:bidiVisual/>
        <w:tblW w:w="113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5"/>
        <w:gridCol w:w="414"/>
        <w:gridCol w:w="216"/>
        <w:gridCol w:w="475"/>
        <w:gridCol w:w="2069"/>
        <w:gridCol w:w="1920"/>
        <w:gridCol w:w="1566"/>
        <w:gridCol w:w="604"/>
        <w:gridCol w:w="716"/>
        <w:gridCol w:w="1290"/>
        <w:gridCol w:w="1260"/>
      </w:tblGrid>
      <w:tr w:rsidR="00097A0D" w:rsidRPr="00141D85" w14:paraId="6B2E8951" w14:textId="77777777" w:rsidTr="00703A98">
        <w:trPr>
          <w:cantSplit/>
          <w:trHeight w:val="452"/>
        </w:trPr>
        <w:tc>
          <w:tcPr>
            <w:tcW w:w="1930" w:type="dxa"/>
            <w:gridSpan w:val="4"/>
            <w:vMerge w:val="restart"/>
            <w:tcBorders>
              <w:top w:val="double" w:sz="12" w:space="0" w:color="auto"/>
              <w:bottom w:val="nil"/>
            </w:tcBorders>
            <w:vAlign w:val="center"/>
          </w:tcPr>
          <w:p w14:paraId="7873AE10" w14:textId="35D54CB3" w:rsidR="00097A0D" w:rsidRPr="00141D85" w:rsidRDefault="00097A0D" w:rsidP="007E1652">
            <w:pPr>
              <w:spacing w:before="120" w:after="120"/>
              <w:jc w:val="center"/>
              <w:rPr>
                <w:rFonts w:cs="B Nazanin"/>
              </w:rPr>
            </w:pPr>
            <w:r w:rsidRPr="00141D85">
              <w:rPr>
                <w:rFonts w:cs="B Nazanin"/>
                <w:noProof/>
              </w:rPr>
              <w:drawing>
                <wp:inline distT="0" distB="0" distL="0" distR="0" wp14:anchorId="4DE9658B" wp14:editId="0DE97751">
                  <wp:extent cx="685800" cy="685800"/>
                  <wp:effectExtent l="0" t="0" r="0" b="0"/>
                  <wp:docPr id="18" name="Picture 1" descr="Logo-Shar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Shar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Merge w:val="restart"/>
            <w:tcBorders>
              <w:top w:val="double" w:sz="12" w:space="0" w:color="auto"/>
              <w:bottom w:val="nil"/>
            </w:tcBorders>
            <w:vAlign w:val="center"/>
          </w:tcPr>
          <w:p w14:paraId="08E997D3" w14:textId="77777777" w:rsidR="00097A0D" w:rsidRPr="00141D85" w:rsidRDefault="00097A0D" w:rsidP="007E1652">
            <w:pPr>
              <w:rPr>
                <w:rFonts w:cs="B Nazanin"/>
                <w:sz w:val="24"/>
                <w:szCs w:val="24"/>
              </w:rPr>
            </w:pPr>
            <w:r w:rsidRPr="00141D8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انجمن فارغ التحصيلان</w:t>
            </w:r>
            <w:r w:rsidRPr="00141D85"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 w:rsidRPr="00141D8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دانشگاه صنعتي شريف</w:t>
            </w:r>
          </w:p>
        </w:tc>
        <w:tc>
          <w:tcPr>
            <w:tcW w:w="4090" w:type="dxa"/>
            <w:gridSpan w:val="3"/>
            <w:vMerge w:val="restart"/>
            <w:tcBorders>
              <w:top w:val="double" w:sz="12" w:space="0" w:color="auto"/>
              <w:bottom w:val="nil"/>
            </w:tcBorders>
            <w:vAlign w:val="center"/>
          </w:tcPr>
          <w:p w14:paraId="04721E72" w14:textId="77777777" w:rsidR="00097A0D" w:rsidRPr="00141D85" w:rsidRDefault="00097A0D" w:rsidP="007E1652">
            <w:pPr>
              <w:pStyle w:val="Heading2"/>
              <w:keepNext w:val="0"/>
              <w:spacing w:before="120"/>
              <w:rPr>
                <w:rFonts w:cs="B Nazanin"/>
              </w:rPr>
            </w:pPr>
            <w:r w:rsidRPr="00141D85">
              <w:rPr>
                <w:rFonts w:cs="B Nazanin"/>
                <w:rtl/>
              </w:rPr>
              <w:t>گزارش جلســــه</w:t>
            </w:r>
          </w:p>
        </w:tc>
        <w:tc>
          <w:tcPr>
            <w:tcW w:w="716" w:type="dxa"/>
            <w:vMerge w:val="restart"/>
            <w:tcBorders>
              <w:top w:val="double" w:sz="12" w:space="0" w:color="auto"/>
              <w:bottom w:val="nil"/>
            </w:tcBorders>
          </w:tcPr>
          <w:p w14:paraId="2906B602" w14:textId="77777777" w:rsidR="00097A0D" w:rsidRPr="00141D85" w:rsidRDefault="00097A0D" w:rsidP="007E1652">
            <w:pPr>
              <w:pStyle w:val="Heading2"/>
              <w:keepNext w:val="0"/>
              <w:rPr>
                <w:rFonts w:cs="B Nazani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uble" w:sz="12" w:space="0" w:color="auto"/>
              <w:bottom w:val="nil"/>
              <w:right w:val="nil"/>
            </w:tcBorders>
            <w:vAlign w:val="center"/>
          </w:tcPr>
          <w:p w14:paraId="01814638" w14:textId="77777777" w:rsidR="00097A0D" w:rsidRPr="00141D85" w:rsidRDefault="00FB78C6" w:rsidP="007E1652">
            <w:pPr>
              <w:pStyle w:val="Header"/>
              <w:tabs>
                <w:tab w:val="clear" w:pos="4153"/>
                <w:tab w:val="clear" w:pos="8306"/>
              </w:tabs>
              <w:ind w:left="57" w:right="57"/>
              <w:rPr>
                <w:rFonts w:cs="B Nazanin"/>
                <w:b/>
                <w:bCs/>
                <w:sz w:val="22"/>
                <w:szCs w:val="22"/>
              </w:rPr>
            </w:pPr>
            <w:r w:rsidRPr="00141D85">
              <w:rPr>
                <w:rFonts w:cs="B Nazanin"/>
                <w:b/>
                <w:bCs/>
                <w:sz w:val="22"/>
                <w:szCs w:val="22"/>
                <w:rtl/>
              </w:rPr>
              <w:t>تاريخ جلسه</w:t>
            </w:r>
            <w:r w:rsidR="00097A0D" w:rsidRPr="00141D8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260" w:type="dxa"/>
            <w:tcBorders>
              <w:top w:val="double" w:sz="12" w:space="0" w:color="auto"/>
              <w:left w:val="nil"/>
              <w:bottom w:val="nil"/>
            </w:tcBorders>
            <w:vAlign w:val="center"/>
          </w:tcPr>
          <w:p w14:paraId="576F7D80" w14:textId="250B454B" w:rsidR="00097A0D" w:rsidRPr="00141D85" w:rsidRDefault="00617357" w:rsidP="005D4B00">
            <w:pPr>
              <w:spacing w:before="20" w:after="20"/>
              <w:rPr>
                <w:rFonts w:cs="B Nazanin"/>
                <w:b/>
                <w:bCs/>
              </w:rPr>
            </w:pPr>
            <w:r w:rsidRPr="00141D85">
              <w:rPr>
                <w:rFonts w:cs="B Nazanin"/>
                <w:b/>
                <w:bCs/>
                <w:sz w:val="24"/>
                <w:szCs w:val="24"/>
                <w:lang w:bidi="fa-IR"/>
              </w:rPr>
              <w:t>19</w:t>
            </w:r>
            <w:r w:rsidR="00371F48" w:rsidRPr="00141D8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41D85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371F48" w:rsidRPr="00141D85">
              <w:rPr>
                <w:rFonts w:cs="B Nazanin" w:hint="cs"/>
                <w:b/>
                <w:bCs/>
                <w:sz w:val="24"/>
                <w:szCs w:val="24"/>
                <w:rtl/>
              </w:rPr>
              <w:t>/140</w:t>
            </w:r>
            <w:r w:rsidR="005D4B00" w:rsidRPr="00141D8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97A0D" w:rsidRPr="00141D85" w14:paraId="46424BB7" w14:textId="77777777" w:rsidTr="00703A98">
        <w:trPr>
          <w:cantSplit/>
          <w:trHeight w:val="730"/>
        </w:trPr>
        <w:tc>
          <w:tcPr>
            <w:tcW w:w="1930" w:type="dxa"/>
            <w:gridSpan w:val="4"/>
            <w:vMerge/>
            <w:tcBorders>
              <w:top w:val="nil"/>
              <w:bottom w:val="nil"/>
            </w:tcBorders>
          </w:tcPr>
          <w:p w14:paraId="7356CA5B" w14:textId="77777777" w:rsidR="00097A0D" w:rsidRPr="00141D85" w:rsidRDefault="00097A0D" w:rsidP="007E1652">
            <w:pPr>
              <w:rPr>
                <w:rFonts w:cs="B Nazanin"/>
              </w:rPr>
            </w:pPr>
          </w:p>
        </w:tc>
        <w:tc>
          <w:tcPr>
            <w:tcW w:w="2069" w:type="dxa"/>
            <w:vMerge/>
            <w:tcBorders>
              <w:top w:val="nil"/>
              <w:bottom w:val="nil"/>
            </w:tcBorders>
          </w:tcPr>
          <w:p w14:paraId="639DEE7B" w14:textId="77777777" w:rsidR="00097A0D" w:rsidRPr="00141D85" w:rsidRDefault="00097A0D" w:rsidP="007E1652">
            <w:pPr>
              <w:rPr>
                <w:rFonts w:cs="B Nazanin"/>
                <w:b/>
                <w:bCs/>
              </w:rPr>
            </w:pPr>
          </w:p>
        </w:tc>
        <w:tc>
          <w:tcPr>
            <w:tcW w:w="4090" w:type="dxa"/>
            <w:gridSpan w:val="3"/>
            <w:vMerge/>
            <w:tcBorders>
              <w:top w:val="nil"/>
              <w:bottom w:val="nil"/>
            </w:tcBorders>
          </w:tcPr>
          <w:p w14:paraId="3CD2D467" w14:textId="77777777" w:rsidR="00097A0D" w:rsidRPr="00141D85" w:rsidRDefault="00097A0D" w:rsidP="007E1652">
            <w:pPr>
              <w:pStyle w:val="Heading2"/>
              <w:keepNext w:val="0"/>
              <w:rPr>
                <w:rFonts w:cs="B Nazanin"/>
              </w:rPr>
            </w:pPr>
          </w:p>
        </w:tc>
        <w:tc>
          <w:tcPr>
            <w:tcW w:w="716" w:type="dxa"/>
            <w:vMerge/>
            <w:tcBorders>
              <w:top w:val="nil"/>
              <w:bottom w:val="nil"/>
            </w:tcBorders>
          </w:tcPr>
          <w:p w14:paraId="7F2B4696" w14:textId="77777777" w:rsidR="00097A0D" w:rsidRPr="00141D85" w:rsidRDefault="00097A0D" w:rsidP="007E1652">
            <w:pPr>
              <w:pStyle w:val="Heading2"/>
              <w:keepNext w:val="0"/>
              <w:rPr>
                <w:rFonts w:cs="B Nazani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bottom w:val="nil"/>
              <w:right w:val="nil"/>
            </w:tcBorders>
            <w:vAlign w:val="center"/>
          </w:tcPr>
          <w:p w14:paraId="3A3FDA29" w14:textId="77777777" w:rsidR="00097A0D" w:rsidRPr="00141D85" w:rsidRDefault="00FB78C6" w:rsidP="007E1652">
            <w:pPr>
              <w:pStyle w:val="Header"/>
              <w:tabs>
                <w:tab w:val="clear" w:pos="4153"/>
                <w:tab w:val="clear" w:pos="8306"/>
              </w:tabs>
              <w:ind w:left="57" w:right="57"/>
              <w:rPr>
                <w:rFonts w:cs="B Nazanin"/>
                <w:b/>
                <w:bCs/>
                <w:sz w:val="22"/>
                <w:szCs w:val="22"/>
              </w:rPr>
            </w:pPr>
            <w:r w:rsidRPr="00141D85">
              <w:rPr>
                <w:rFonts w:cs="B Nazanin"/>
                <w:b/>
                <w:bCs/>
                <w:sz w:val="22"/>
                <w:szCs w:val="22"/>
                <w:rtl/>
              </w:rPr>
              <w:t>شماره ثبت</w:t>
            </w:r>
            <w:r w:rsidR="00097A0D" w:rsidRPr="00141D8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EA11F80" w14:textId="77777777" w:rsidR="00097A0D" w:rsidRPr="00141D85" w:rsidRDefault="00097A0D" w:rsidP="00FB12A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97A0D" w:rsidRPr="00141D85" w14:paraId="2ABDD1DE" w14:textId="77777777" w:rsidTr="00C510D5">
        <w:tc>
          <w:tcPr>
            <w:tcW w:w="14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5F79A1" w14:textId="77777777" w:rsidR="00097A0D" w:rsidRPr="00141D85" w:rsidRDefault="00097A0D" w:rsidP="007E1652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B Nazanin"/>
              </w:rPr>
            </w:pPr>
            <w:r w:rsidRPr="00141D85">
              <w:rPr>
                <w:rFonts w:cs="B Nazanin"/>
                <w:rtl/>
              </w:rPr>
              <w:t xml:space="preserve">موضوع جلسه: </w:t>
            </w:r>
          </w:p>
        </w:tc>
        <w:tc>
          <w:tcPr>
            <w:tcW w:w="446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00A4" w14:textId="6CFB7771" w:rsidR="00097A0D" w:rsidRPr="00141D85" w:rsidRDefault="00097A0D" w:rsidP="00217B0C">
            <w:pPr>
              <w:spacing w:before="20" w:after="20"/>
              <w:rPr>
                <w:rFonts w:cs="B Nazanin"/>
                <w:sz w:val="28"/>
                <w:szCs w:val="28"/>
              </w:rPr>
            </w:pPr>
            <w:r w:rsidRPr="00141D85">
              <w:rPr>
                <w:rFonts w:cs="B Nazanin"/>
                <w:sz w:val="28"/>
                <w:szCs w:val="28"/>
                <w:rtl/>
              </w:rPr>
              <w:t>جلسه</w:t>
            </w:r>
            <w:r w:rsidR="0059412F" w:rsidRPr="00141D8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17B0C" w:rsidRPr="00141D85">
              <w:rPr>
                <w:rFonts w:cs="B Nazanin"/>
                <w:sz w:val="28"/>
                <w:szCs w:val="28"/>
                <w:rtl/>
              </w:rPr>
              <w:t>ه</w:t>
            </w:r>
            <w:r w:rsidR="00217B0C" w:rsidRPr="00141D85">
              <w:rPr>
                <w:rFonts w:cs="B Nazanin" w:hint="cs"/>
                <w:sz w:val="28"/>
                <w:szCs w:val="28"/>
                <w:rtl/>
              </w:rPr>
              <w:t>ی</w:t>
            </w:r>
            <w:r w:rsidR="00141D85">
              <w:rPr>
                <w:rFonts w:cs="B Nazanin" w:hint="cs"/>
                <w:sz w:val="28"/>
                <w:szCs w:val="28"/>
                <w:rtl/>
              </w:rPr>
              <w:t>أ</w:t>
            </w:r>
            <w:r w:rsidRPr="00141D85">
              <w:rPr>
                <w:rFonts w:cs="B Nazanin"/>
                <w:sz w:val="28"/>
                <w:szCs w:val="28"/>
                <w:rtl/>
              </w:rPr>
              <w:t>ت اجرايي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D873D77" w14:textId="77777777" w:rsidR="00097A0D" w:rsidRPr="00141D85" w:rsidRDefault="00097A0D" w:rsidP="007E1652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B Nazanin"/>
                <w:sz w:val="28"/>
                <w:szCs w:val="28"/>
              </w:rPr>
            </w:pPr>
            <w:r w:rsidRPr="00141D85">
              <w:rPr>
                <w:rFonts w:cs="B Nazanin"/>
                <w:sz w:val="28"/>
                <w:szCs w:val="28"/>
                <w:rtl/>
              </w:rPr>
              <w:t>شماره جلسه :</w:t>
            </w:r>
          </w:p>
        </w:tc>
        <w:tc>
          <w:tcPr>
            <w:tcW w:w="387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4DC651" w14:textId="6F2C07E8" w:rsidR="00097A0D" w:rsidRPr="00141D85" w:rsidRDefault="00097A0D" w:rsidP="00095554">
            <w:pPr>
              <w:spacing w:before="20" w:after="20"/>
              <w:rPr>
                <w:rFonts w:cs="B Nazanin"/>
                <w:sz w:val="28"/>
                <w:szCs w:val="28"/>
                <w:lang w:bidi="fa-IR"/>
              </w:rPr>
            </w:pPr>
            <w:r w:rsidRPr="00141D85">
              <w:rPr>
                <w:rFonts w:cs="B Nazanin"/>
                <w:sz w:val="28"/>
                <w:szCs w:val="28"/>
                <w:rtl/>
                <w:lang w:bidi="fa-IR"/>
              </w:rPr>
              <w:t xml:space="preserve">شماره </w:t>
            </w:r>
            <w:r w:rsidR="00617357" w:rsidRPr="00141D85">
              <w:rPr>
                <w:rFonts w:cs="B Nazanin" w:hint="cs"/>
                <w:color w:val="EE0000"/>
                <w:sz w:val="28"/>
                <w:szCs w:val="28"/>
                <w:rtl/>
                <w:lang w:bidi="fa-IR"/>
              </w:rPr>
              <w:t>2</w:t>
            </w:r>
            <w:r w:rsidR="00142F42">
              <w:rPr>
                <w:rFonts w:cs="B Nazanin" w:hint="cs"/>
                <w:color w:val="EE0000"/>
                <w:sz w:val="28"/>
                <w:szCs w:val="28"/>
                <w:rtl/>
                <w:lang w:bidi="fa-IR"/>
              </w:rPr>
              <w:t>06</w:t>
            </w:r>
            <w:r w:rsidR="00045585" w:rsidRPr="00141D85">
              <w:rPr>
                <w:rFonts w:cs="B Nazanin" w:hint="cs"/>
                <w:color w:val="EE0000"/>
                <w:sz w:val="28"/>
                <w:szCs w:val="28"/>
                <w:rtl/>
                <w:lang w:bidi="fa-IR"/>
              </w:rPr>
              <w:t xml:space="preserve"> </w:t>
            </w:r>
            <w:r w:rsidR="00892FA4" w:rsidRPr="00141D85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141D85">
              <w:rPr>
                <w:rFonts w:cs="B Nazanin"/>
                <w:sz w:val="28"/>
                <w:szCs w:val="28"/>
                <w:rtl/>
                <w:lang w:bidi="fa-IR"/>
              </w:rPr>
              <w:t xml:space="preserve">دوره </w:t>
            </w:r>
            <w:r w:rsidR="00095554"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>هشتم</w:t>
            </w:r>
            <w:r w:rsidRPr="00141D85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="000F3A81"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 w:rsidR="000F3A81" w:rsidRPr="00141D85">
              <w:rPr>
                <w:rFonts w:cs="B Nazanin"/>
                <w:sz w:val="28"/>
                <w:szCs w:val="28"/>
                <w:lang w:bidi="fa-IR"/>
              </w:rPr>
              <w:t>HE-</w:t>
            </w:r>
            <w:r w:rsidR="00A14AC0" w:rsidRPr="00141D85">
              <w:rPr>
                <w:rFonts w:cs="B Nazanin"/>
                <w:sz w:val="28"/>
                <w:szCs w:val="28"/>
                <w:lang w:bidi="fa-IR"/>
              </w:rPr>
              <w:t>0</w:t>
            </w:r>
            <w:r w:rsidR="00742C11" w:rsidRPr="00141D85">
              <w:rPr>
                <w:rFonts w:cs="B Nazanin"/>
                <w:sz w:val="28"/>
                <w:szCs w:val="28"/>
                <w:lang w:bidi="fa-IR"/>
              </w:rPr>
              <w:t>4</w:t>
            </w:r>
            <w:r w:rsidR="007D62ED" w:rsidRPr="00141D85">
              <w:rPr>
                <w:rFonts w:cs="B Nazanin"/>
                <w:sz w:val="28"/>
                <w:szCs w:val="28"/>
                <w:lang w:bidi="fa-IR"/>
              </w:rPr>
              <w:t>-</w:t>
            </w:r>
            <w:r w:rsidR="00371F48" w:rsidRPr="00141D85">
              <w:rPr>
                <w:rFonts w:cs="B Nazanin"/>
                <w:sz w:val="28"/>
                <w:szCs w:val="28"/>
                <w:lang w:bidi="fa-IR"/>
              </w:rPr>
              <w:t>0</w:t>
            </w:r>
            <w:r w:rsidR="00617357" w:rsidRPr="00141D85">
              <w:rPr>
                <w:rFonts w:cs="B Nazanin"/>
                <w:sz w:val="28"/>
                <w:szCs w:val="28"/>
                <w:lang w:bidi="fa-IR"/>
              </w:rPr>
              <w:t>9</w:t>
            </w:r>
          </w:p>
        </w:tc>
      </w:tr>
      <w:tr w:rsidR="001A31A3" w:rsidRPr="00141D85" w14:paraId="34C4F98C" w14:textId="77777777" w:rsidTr="00C510D5">
        <w:trPr>
          <w:cantSplit/>
        </w:trPr>
        <w:tc>
          <w:tcPr>
            <w:tcW w:w="14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8ED37" w14:textId="77777777" w:rsidR="001A31A3" w:rsidRPr="00141D85" w:rsidRDefault="001A31A3" w:rsidP="007E1652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B Nazanin"/>
              </w:rPr>
            </w:pPr>
            <w:r w:rsidRPr="00141D85">
              <w:rPr>
                <w:rFonts w:cs="B Nazanin"/>
                <w:rtl/>
              </w:rPr>
              <w:t>ت</w:t>
            </w:r>
            <w:r w:rsidRPr="00141D85">
              <w:rPr>
                <w:rFonts w:cs="B Nazanin" w:hint="cs"/>
                <w:rtl/>
              </w:rPr>
              <w:t>ن</w:t>
            </w:r>
            <w:r w:rsidRPr="00141D85">
              <w:rPr>
                <w:rFonts w:cs="B Nazanin"/>
                <w:rtl/>
              </w:rPr>
              <w:t>ظيم گزارش:</w:t>
            </w:r>
          </w:p>
        </w:tc>
        <w:tc>
          <w:tcPr>
            <w:tcW w:w="446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4054" w14:textId="3CC0BCCC" w:rsidR="001A31A3" w:rsidRPr="00141D85" w:rsidRDefault="00095554" w:rsidP="00CA39CE">
            <w:pPr>
              <w:spacing w:before="20" w:after="2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>آقای مانی شهریر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6ADBF31" w14:textId="77777777" w:rsidR="001A31A3" w:rsidRPr="00141D85" w:rsidRDefault="001A31A3" w:rsidP="007E1652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B Nazanin"/>
                <w:sz w:val="28"/>
                <w:szCs w:val="28"/>
              </w:rPr>
            </w:pPr>
            <w:r w:rsidRPr="00141D85">
              <w:rPr>
                <w:rFonts w:cs="B Nazanin"/>
                <w:sz w:val="28"/>
                <w:szCs w:val="28"/>
                <w:rtl/>
              </w:rPr>
              <w:t>محل جلسه :</w:t>
            </w:r>
          </w:p>
        </w:tc>
        <w:tc>
          <w:tcPr>
            <w:tcW w:w="387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28C8B34" w14:textId="3D1F9B0D" w:rsidR="001A31A3" w:rsidRPr="00141D85" w:rsidRDefault="00617357" w:rsidP="007E1652">
            <w:pPr>
              <w:spacing w:before="20" w:after="2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41D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اتاق جلسات انجمن فارغ‌التحصيلان </w:t>
            </w:r>
          </w:p>
        </w:tc>
      </w:tr>
      <w:tr w:rsidR="001A31A3" w:rsidRPr="00141D85" w14:paraId="095038CE" w14:textId="77777777" w:rsidTr="00C510D5">
        <w:trPr>
          <w:cantSplit/>
        </w:trPr>
        <w:tc>
          <w:tcPr>
            <w:tcW w:w="145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3A6376B" w14:textId="77777777" w:rsidR="001A31A3" w:rsidRPr="00141D85" w:rsidRDefault="001A31A3" w:rsidP="007E1652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B Nazanin"/>
              </w:rPr>
            </w:pPr>
            <w:r w:rsidRPr="00141D85">
              <w:rPr>
                <w:rFonts w:cs="B Nazanin"/>
                <w:rtl/>
              </w:rPr>
              <w:t>تاييد كننده:</w:t>
            </w:r>
          </w:p>
        </w:tc>
        <w:tc>
          <w:tcPr>
            <w:tcW w:w="4464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A8C942" w14:textId="30A2D11F" w:rsidR="001A31A3" w:rsidRPr="00141D85" w:rsidRDefault="001A31A3" w:rsidP="007E1652">
            <w:pPr>
              <w:spacing w:before="20" w:after="2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آقای </w:t>
            </w:r>
            <w:r w:rsidR="00095554"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>رضا سمیع زاده</w:t>
            </w:r>
          </w:p>
        </w:tc>
        <w:tc>
          <w:tcPr>
            <w:tcW w:w="1566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83DA418" w14:textId="77777777" w:rsidR="001A31A3" w:rsidRPr="00141D85" w:rsidRDefault="001A31A3" w:rsidP="007E1652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B Nazanin"/>
                <w:sz w:val="28"/>
                <w:szCs w:val="28"/>
              </w:rPr>
            </w:pPr>
            <w:r w:rsidRPr="00141D85">
              <w:rPr>
                <w:rFonts w:cs="B Nazanin"/>
                <w:sz w:val="28"/>
                <w:szCs w:val="28"/>
                <w:rtl/>
              </w:rPr>
              <w:t>ساعات برگزاري :</w:t>
            </w:r>
          </w:p>
        </w:tc>
        <w:tc>
          <w:tcPr>
            <w:tcW w:w="387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4FCD129F" w14:textId="0DF1A7D0" w:rsidR="001A31A3" w:rsidRPr="00141D85" w:rsidRDefault="008F1AAC" w:rsidP="001237D0">
            <w:pPr>
              <w:tabs>
                <w:tab w:val="right" w:pos="3608"/>
              </w:tabs>
              <w:spacing w:before="20" w:after="2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18:00 </w:t>
            </w:r>
            <w:r w:rsidR="00095554" w:rsidRPr="00141D85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095554"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الی </w:t>
            </w:r>
            <w:r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  <w:r w:rsidR="00095554" w:rsidRPr="00141D85">
              <w:rPr>
                <w:rFonts w:cs="B Nazanin" w:hint="cs"/>
                <w:sz w:val="28"/>
                <w:szCs w:val="28"/>
                <w:rtl/>
                <w:lang w:bidi="fa-IR"/>
              </w:rPr>
              <w:t>:00</w:t>
            </w:r>
            <w:r w:rsidR="001A31A3" w:rsidRPr="00141D85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</w:tc>
      </w:tr>
      <w:tr w:rsidR="007E1652" w:rsidRPr="00141D85" w14:paraId="1B7E1F55" w14:textId="77777777" w:rsidTr="00703A98">
        <w:trPr>
          <w:cantSplit/>
          <w:trHeight w:val="410"/>
        </w:trPr>
        <w:tc>
          <w:tcPr>
            <w:tcW w:w="825" w:type="dxa"/>
            <w:vMerge w:val="restart"/>
            <w:tcBorders>
              <w:top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659FDE8C" w14:textId="77777777" w:rsidR="007E1652" w:rsidRPr="00141D85" w:rsidRDefault="007E1652" w:rsidP="007E1652">
            <w:pPr>
              <w:bidi w:val="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41D85">
              <w:rPr>
                <w:rFonts w:cs="B Nazanin"/>
                <w:b/>
                <w:bCs/>
                <w:sz w:val="26"/>
                <w:szCs w:val="26"/>
                <w:rtl/>
              </w:rPr>
              <w:t>حاض</w:t>
            </w:r>
            <w:r w:rsidRPr="00141D8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رین </w:t>
            </w:r>
          </w:p>
        </w:tc>
        <w:tc>
          <w:tcPr>
            <w:tcW w:w="509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9850A" w14:textId="77777777" w:rsidR="007E1652" w:rsidRPr="00141D85" w:rsidRDefault="00F07CB3" w:rsidP="00F002A4">
            <w:pPr>
              <w:pStyle w:val="Heading5"/>
              <w:keepNext w:val="0"/>
              <w:spacing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41D85">
              <w:rPr>
                <w:rFonts w:cs="B Nazanin" w:hint="cs"/>
                <w:b/>
                <w:bCs/>
                <w:color w:val="000000" w:themeColor="text1"/>
                <w:rtl/>
              </w:rPr>
              <w:t>هیئت</w:t>
            </w:r>
            <w:r w:rsidR="007E1652" w:rsidRPr="00141D85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اجرایی</w:t>
            </w:r>
          </w:p>
        </w:tc>
        <w:tc>
          <w:tcPr>
            <w:tcW w:w="543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0E1A4D9" w14:textId="77777777" w:rsidR="007E1652" w:rsidRPr="00141D85" w:rsidRDefault="007E1652" w:rsidP="007E1652">
            <w:pPr>
              <w:pStyle w:val="Heading5"/>
              <w:keepNext w:val="0"/>
              <w:spacing w:line="240" w:lineRule="auto"/>
              <w:ind w:left="567"/>
              <w:rPr>
                <w:rFonts w:cs="B Nazanin"/>
                <w:color w:val="000000" w:themeColor="text1"/>
                <w:rtl/>
              </w:rPr>
            </w:pPr>
          </w:p>
        </w:tc>
      </w:tr>
      <w:tr w:rsidR="00031E4B" w:rsidRPr="00141D85" w14:paraId="7C0C593E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5084B527" w14:textId="77777777" w:rsidR="00031E4B" w:rsidRPr="00141D85" w:rsidRDefault="00031E4B" w:rsidP="00031E4B">
            <w:pPr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94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E2678A1" w14:textId="59C1B7EC" w:rsidR="00031E4B" w:rsidRPr="00141D85" w:rsidRDefault="00742C11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 xml:space="preserve">آقای </w:t>
            </w:r>
            <w:r w:rsidR="008F1AAC" w:rsidRPr="00141D85">
              <w:rPr>
                <w:rFonts w:cs="B Nazanin" w:hint="cs"/>
                <w:color w:val="000000" w:themeColor="text1"/>
                <w:rtl/>
                <w:lang w:bidi="fa-IR"/>
              </w:rPr>
              <w:t xml:space="preserve">اسماعیل‌زاده اصل </w:t>
            </w:r>
          </w:p>
        </w:tc>
        <w:tc>
          <w:tcPr>
            <w:tcW w:w="5436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uble" w:sz="12" w:space="0" w:color="auto"/>
            </w:tcBorders>
          </w:tcPr>
          <w:p w14:paraId="74EE7BB2" w14:textId="27901524" w:rsidR="00031E4B" w:rsidRPr="00141D85" w:rsidRDefault="0085633B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</w:rPr>
            </w:pPr>
            <w:r w:rsidRPr="00141D85">
              <w:rPr>
                <w:rFonts w:cs="B Nazanin" w:hint="cs"/>
                <w:color w:val="000000" w:themeColor="text1"/>
                <w:rtl/>
              </w:rPr>
              <w:t>خانم حاجی سرداری</w:t>
            </w:r>
          </w:p>
        </w:tc>
      </w:tr>
      <w:tr w:rsidR="002C6F5E" w:rsidRPr="00141D85" w14:paraId="206AA46B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  <w:vAlign w:val="center"/>
          </w:tcPr>
          <w:p w14:paraId="00C889DA" w14:textId="77777777" w:rsidR="002C6F5E" w:rsidRPr="00141D85" w:rsidRDefault="002C6F5E" w:rsidP="00031E4B">
            <w:pPr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94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D1A15" w14:textId="757B2C39" w:rsidR="002C6F5E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 xml:space="preserve">آقای </w:t>
            </w:r>
            <w:r w:rsidR="0085633B" w:rsidRPr="00141D85">
              <w:rPr>
                <w:rFonts w:cs="B Nazanin" w:hint="cs"/>
                <w:color w:val="000000" w:themeColor="text1"/>
                <w:rtl/>
                <w:lang w:bidi="fa-IR"/>
              </w:rPr>
              <w:t>حکیم پور</w:t>
            </w:r>
          </w:p>
        </w:tc>
        <w:tc>
          <w:tcPr>
            <w:tcW w:w="543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6BE5FB7" w14:textId="0D6C1332" w:rsidR="002C6F5E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 سمیع‌زاده</w:t>
            </w:r>
          </w:p>
        </w:tc>
      </w:tr>
      <w:tr w:rsidR="00031E4B" w:rsidRPr="00141D85" w14:paraId="5155C359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</w:tcPr>
          <w:p w14:paraId="36327028" w14:textId="77777777" w:rsidR="00031E4B" w:rsidRPr="00141D85" w:rsidRDefault="00031E4B" w:rsidP="00031E4B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5711B" w14:textId="4D1F1FB2" w:rsidR="00031E4B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</w:rPr>
            </w:pPr>
            <w:r w:rsidRPr="00141D85">
              <w:rPr>
                <w:rFonts w:cs="B Nazanin" w:hint="cs"/>
                <w:color w:val="000000" w:themeColor="text1"/>
                <w:rtl/>
              </w:rPr>
              <w:t xml:space="preserve">آقای </w:t>
            </w:r>
            <w:r w:rsidR="0085633B" w:rsidRPr="00141D85">
              <w:rPr>
                <w:rFonts w:cs="B Nazanin" w:hint="cs"/>
                <w:color w:val="000000" w:themeColor="text1"/>
                <w:rtl/>
              </w:rPr>
              <w:t>سعیدی</w:t>
            </w:r>
            <w:r w:rsidRPr="00141D85">
              <w:rPr>
                <w:rFonts w:cs="B Nazanin"/>
                <w:color w:val="000000" w:themeColor="text1"/>
              </w:rPr>
              <w:t xml:space="preserve"> </w:t>
            </w:r>
          </w:p>
        </w:tc>
        <w:tc>
          <w:tcPr>
            <w:tcW w:w="5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3D0EE61" w14:textId="1190CFEF" w:rsidR="00031E4B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 xml:space="preserve">آقای </w:t>
            </w:r>
            <w:r w:rsidR="0085633B" w:rsidRPr="00141D85">
              <w:rPr>
                <w:rFonts w:cs="B Nazanin" w:hint="cs"/>
                <w:color w:val="000000" w:themeColor="text1"/>
                <w:rtl/>
              </w:rPr>
              <w:t>عباسی شرقی</w:t>
            </w:r>
          </w:p>
        </w:tc>
      </w:tr>
      <w:tr w:rsidR="00794019" w:rsidRPr="00141D85" w14:paraId="47DE9FF1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</w:tcPr>
          <w:p w14:paraId="0F9D9A18" w14:textId="77777777" w:rsidR="00794019" w:rsidRPr="00141D85" w:rsidRDefault="00794019" w:rsidP="00031E4B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D361B" w14:textId="79FFAA72" w:rsidR="00794019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 فاطمی اردستانی</w:t>
            </w:r>
          </w:p>
        </w:tc>
        <w:tc>
          <w:tcPr>
            <w:tcW w:w="5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D8163CD" w14:textId="71289DB3" w:rsidR="00794019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  <w:lang w:bidi="fa-IR"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 فاتحی دهاقانی</w:t>
            </w:r>
          </w:p>
        </w:tc>
      </w:tr>
      <w:tr w:rsidR="00100533" w:rsidRPr="00141D85" w14:paraId="29E12172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</w:tcPr>
          <w:p w14:paraId="35832DE6" w14:textId="77777777" w:rsidR="00100533" w:rsidRPr="00141D85" w:rsidRDefault="00100533" w:rsidP="00031E4B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4902C" w14:textId="12F74803" w:rsidR="00100533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  <w:lang w:bidi="fa-IR"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>خانم کریمی دستجردی</w:t>
            </w:r>
          </w:p>
        </w:tc>
        <w:tc>
          <w:tcPr>
            <w:tcW w:w="5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C9BA3A0" w14:textId="5C995E43" w:rsidR="00100533" w:rsidRPr="00141D85" w:rsidRDefault="0085633B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  <w:lang w:bidi="fa-IR"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 معاون</w:t>
            </w:r>
          </w:p>
        </w:tc>
      </w:tr>
      <w:tr w:rsidR="001A4A38" w:rsidRPr="00141D85" w14:paraId="0D8541E3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</w:tcPr>
          <w:p w14:paraId="15BDB245" w14:textId="77777777" w:rsidR="001A4A38" w:rsidRPr="00141D85" w:rsidRDefault="001A4A38" w:rsidP="00031E4B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CCB3F" w14:textId="4A95DE53" w:rsidR="001A4A38" w:rsidRPr="00141D85" w:rsidRDefault="00794019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 مدیری</w:t>
            </w:r>
          </w:p>
        </w:tc>
        <w:tc>
          <w:tcPr>
            <w:tcW w:w="54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DBE02FB" w14:textId="58C36F80" w:rsidR="001A4A38" w:rsidRPr="00141D85" w:rsidRDefault="001A4A38" w:rsidP="0006774F">
            <w:pPr>
              <w:pStyle w:val="Heading5"/>
              <w:keepNext w:val="0"/>
              <w:numPr>
                <w:ilvl w:val="0"/>
                <w:numId w:val="40"/>
              </w:numPr>
              <w:spacing w:line="240" w:lineRule="auto"/>
              <w:ind w:left="0" w:firstLine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027BAF" w:rsidRPr="00141D85" w14:paraId="092C5FB2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  <w:textDirection w:val="btLr"/>
          </w:tcPr>
          <w:p w14:paraId="5100DD27" w14:textId="77777777" w:rsidR="00027BAF" w:rsidRPr="00141D85" w:rsidRDefault="00027BAF" w:rsidP="00027BAF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10A8E" w14:textId="77777777" w:rsidR="00027BAF" w:rsidRPr="00141D85" w:rsidRDefault="00027BAF" w:rsidP="00027BAF">
            <w:pPr>
              <w:pStyle w:val="Heading5"/>
              <w:keepNext w:val="0"/>
              <w:tabs>
                <w:tab w:val="num" w:pos="567"/>
              </w:tabs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b/>
                <w:bCs/>
                <w:color w:val="000000" w:themeColor="text1"/>
                <w:rtl/>
              </w:rPr>
              <w:t>بازرسین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</w:tcPr>
          <w:p w14:paraId="596EC299" w14:textId="77777777" w:rsidR="00027BAF" w:rsidRPr="00141D85" w:rsidRDefault="00027BAF" w:rsidP="00027BAF">
            <w:pPr>
              <w:pStyle w:val="Heading5"/>
              <w:keepNext w:val="0"/>
              <w:spacing w:line="240" w:lineRule="auto"/>
              <w:ind w:left="0"/>
              <w:rPr>
                <w:rFonts w:cs="B Nazanin"/>
                <w:color w:val="000000" w:themeColor="text1"/>
                <w:rtl/>
              </w:rPr>
            </w:pPr>
          </w:p>
        </w:tc>
      </w:tr>
      <w:tr w:rsidR="00033D1A" w:rsidRPr="00141D85" w14:paraId="651C0CF1" w14:textId="77777777" w:rsidTr="0002569B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</w:tcPr>
          <w:p w14:paraId="065FE9AA" w14:textId="77777777" w:rsidR="00033D1A" w:rsidRPr="00141D85" w:rsidRDefault="00033D1A" w:rsidP="00027BAF">
            <w:pPr>
              <w:pStyle w:val="Heading3"/>
              <w:keepNext w:val="0"/>
              <w:spacing w:before="240"/>
              <w:rPr>
                <w:rFonts w:cs="B Nazanin"/>
              </w:rPr>
            </w:pPr>
          </w:p>
        </w:tc>
        <w:tc>
          <w:tcPr>
            <w:tcW w:w="10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79974A1" w14:textId="5D0D5CAC" w:rsidR="00033D1A" w:rsidRPr="00141D85" w:rsidRDefault="00033D1A" w:rsidP="00100533">
            <w:pPr>
              <w:pStyle w:val="Heading5"/>
              <w:keepNext w:val="0"/>
              <w:spacing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color w:val="000000" w:themeColor="text1"/>
                <w:rtl/>
              </w:rPr>
              <w:t xml:space="preserve">آقای مرشدیان </w:t>
            </w:r>
            <w:r w:rsidR="00617357" w:rsidRPr="00141D85">
              <w:rPr>
                <w:rFonts w:cs="Times New Roman" w:hint="cs"/>
                <w:color w:val="000000" w:themeColor="text1"/>
                <w:rtl/>
              </w:rPr>
              <w:t>–</w:t>
            </w:r>
            <w:r w:rsidR="00617357" w:rsidRPr="00141D8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617357"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 صادقی</w:t>
            </w:r>
          </w:p>
        </w:tc>
      </w:tr>
      <w:tr w:rsidR="00027BAF" w:rsidRPr="00141D85" w14:paraId="4F39BE0E" w14:textId="77777777" w:rsidTr="00703A98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</w:tcPr>
          <w:p w14:paraId="00296C32" w14:textId="77777777" w:rsidR="00027BAF" w:rsidRPr="00141D85" w:rsidRDefault="00027BAF" w:rsidP="00027BAF">
            <w:pPr>
              <w:pStyle w:val="Heading3"/>
              <w:keepNext w:val="0"/>
              <w:spacing w:before="240"/>
              <w:rPr>
                <w:rFonts w:cs="B Nazanin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286A31" w14:textId="66384F2F" w:rsidR="00027BAF" w:rsidRPr="00141D85" w:rsidRDefault="00033D1A" w:rsidP="00027BAF">
            <w:pPr>
              <w:pStyle w:val="Heading5"/>
              <w:keepNext w:val="0"/>
              <w:spacing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41D85">
              <w:rPr>
                <w:rFonts w:cs="B Nazanin" w:hint="cs"/>
                <w:b/>
                <w:bCs/>
                <w:color w:val="000000" w:themeColor="text1"/>
                <w:rtl/>
              </w:rPr>
              <w:t>کارکنان اجرایی انجمن</w:t>
            </w:r>
          </w:p>
        </w:tc>
        <w:tc>
          <w:tcPr>
            <w:tcW w:w="5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</w:tcPr>
          <w:p w14:paraId="397EC433" w14:textId="77777777" w:rsidR="00027BAF" w:rsidRPr="00141D85" w:rsidRDefault="00027BAF" w:rsidP="00027BAF">
            <w:pPr>
              <w:pStyle w:val="Heading5"/>
              <w:keepNext w:val="0"/>
              <w:spacing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033D1A" w:rsidRPr="00141D85" w14:paraId="721FA356" w14:textId="77777777" w:rsidTr="00A52052">
        <w:trPr>
          <w:cantSplit/>
          <w:trHeight w:val="410"/>
        </w:trPr>
        <w:tc>
          <w:tcPr>
            <w:tcW w:w="825" w:type="dxa"/>
            <w:vMerge/>
            <w:tcBorders>
              <w:right w:val="single" w:sz="6" w:space="0" w:color="auto"/>
            </w:tcBorders>
          </w:tcPr>
          <w:p w14:paraId="0B43A85B" w14:textId="77777777" w:rsidR="00033D1A" w:rsidRPr="00141D85" w:rsidRDefault="00033D1A" w:rsidP="00027BAF">
            <w:pPr>
              <w:pStyle w:val="Heading3"/>
              <w:keepNext w:val="0"/>
              <w:spacing w:before="240"/>
              <w:rPr>
                <w:rFonts w:cs="B Nazanin"/>
              </w:rPr>
            </w:pPr>
          </w:p>
        </w:tc>
        <w:tc>
          <w:tcPr>
            <w:tcW w:w="10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</w:tcPr>
          <w:p w14:paraId="7D9256FA" w14:textId="1954D21B" w:rsidR="00033D1A" w:rsidRPr="00141D85" w:rsidRDefault="00033D1A" w:rsidP="00F57FEE">
            <w:pPr>
              <w:pStyle w:val="Heading5"/>
              <w:keepNext w:val="0"/>
              <w:spacing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 w:rsidRPr="00141D85">
              <w:rPr>
                <w:rFonts w:cs="B Nazanin" w:hint="cs"/>
                <w:color w:val="000000" w:themeColor="text1"/>
                <w:rtl/>
              </w:rPr>
              <w:t>آقای بااوسی</w:t>
            </w:r>
          </w:p>
        </w:tc>
      </w:tr>
      <w:tr w:rsidR="00027BAF" w:rsidRPr="00141D85" w14:paraId="28E5087E" w14:textId="77777777" w:rsidTr="00C510D5">
        <w:trPr>
          <w:cantSplit/>
          <w:trHeight w:val="410"/>
        </w:trPr>
        <w:tc>
          <w:tcPr>
            <w:tcW w:w="1239" w:type="dxa"/>
            <w:gridSpan w:val="2"/>
            <w:tcBorders>
              <w:top w:val="single" w:sz="6" w:space="0" w:color="auto"/>
              <w:bottom w:val="nil"/>
            </w:tcBorders>
          </w:tcPr>
          <w:p w14:paraId="3B3E4D53" w14:textId="77777777" w:rsidR="00027BAF" w:rsidRPr="00141D85" w:rsidRDefault="00027BAF" w:rsidP="00027BAF">
            <w:pPr>
              <w:pStyle w:val="Heading3"/>
              <w:keepNext w:val="0"/>
              <w:spacing w:before="20" w:after="20" w:line="240" w:lineRule="auto"/>
              <w:rPr>
                <w:rFonts w:cs="B Nazanin"/>
                <w:b w:val="0"/>
                <w:bCs w:val="0"/>
                <w:sz w:val="26"/>
                <w:szCs w:val="26"/>
              </w:rPr>
            </w:pPr>
            <w:r w:rsidRPr="00141D85">
              <w:rPr>
                <w:rFonts w:cs="B Nazanin"/>
                <w:b w:val="0"/>
                <w:bCs w:val="0"/>
                <w:sz w:val="24"/>
                <w:szCs w:val="24"/>
                <w:rtl/>
              </w:rPr>
              <w:t>غايبين جلسه:</w:t>
            </w:r>
          </w:p>
        </w:tc>
        <w:tc>
          <w:tcPr>
            <w:tcW w:w="10116" w:type="dxa"/>
            <w:gridSpan w:val="9"/>
            <w:tcBorders>
              <w:top w:val="single" w:sz="6" w:space="0" w:color="auto"/>
              <w:bottom w:val="nil"/>
            </w:tcBorders>
          </w:tcPr>
          <w:p w14:paraId="60293BB9" w14:textId="3F6FEB98" w:rsidR="00027BAF" w:rsidRPr="00141D85" w:rsidRDefault="00A33E4D" w:rsidP="000C048A">
            <w:pPr>
              <w:pStyle w:val="Heading5"/>
              <w:keepNext w:val="0"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41D8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3C61AD" w:rsidRPr="00141D85">
              <w:rPr>
                <w:rFonts w:cs="B Nazanin" w:hint="cs"/>
                <w:color w:val="000000" w:themeColor="text1"/>
                <w:rtl/>
                <w:lang w:bidi="fa-IR"/>
              </w:rPr>
              <w:t>آقای</w:t>
            </w:r>
            <w:r w:rsidR="00794019" w:rsidRPr="00141D85">
              <w:rPr>
                <w:rFonts w:cs="B Nazanin" w:hint="cs"/>
                <w:color w:val="000000" w:themeColor="text1"/>
                <w:rtl/>
                <w:lang w:bidi="fa-IR"/>
              </w:rPr>
              <w:t>ان تقی‌خان تجریشی،</w:t>
            </w:r>
            <w:r w:rsidR="003C61AD" w:rsidRPr="00141D85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3C61AD" w:rsidRPr="00141D85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617357" w:rsidRPr="00141D85">
              <w:rPr>
                <w:rFonts w:cs="B Nazanin" w:hint="cs"/>
                <w:color w:val="000000" w:themeColor="text1"/>
                <w:rtl/>
              </w:rPr>
              <w:t>شهریر</w:t>
            </w:r>
          </w:p>
        </w:tc>
      </w:tr>
      <w:tr w:rsidR="00027BAF" w:rsidRPr="00141D85" w14:paraId="48A90819" w14:textId="77777777" w:rsidTr="00703A98">
        <w:trPr>
          <w:cantSplit/>
          <w:trHeight w:val="399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75838CE8" w14:textId="77777777" w:rsidR="00027BAF" w:rsidRPr="00141D85" w:rsidRDefault="00027BAF" w:rsidP="00027BA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41D85">
              <w:rPr>
                <w:rFonts w:cs="B Nazanin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270" w:type="dxa"/>
            <w:gridSpan w:val="9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2C196E4" w14:textId="77777777" w:rsidR="00027BAF" w:rsidRPr="00141D85" w:rsidRDefault="00027BAF" w:rsidP="00027BA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41D85">
              <w:rPr>
                <w:rFonts w:cs="B Nazanin" w:hint="cs"/>
                <w:b/>
                <w:bCs/>
                <w:sz w:val="32"/>
                <w:szCs w:val="32"/>
                <w:rtl/>
              </w:rPr>
              <w:t>مشروح</w:t>
            </w:r>
            <w:r w:rsidRPr="00141D85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141D85">
              <w:rPr>
                <w:rFonts w:cs="B Nazanin" w:hint="cs"/>
                <w:b/>
                <w:bCs/>
                <w:sz w:val="32"/>
                <w:szCs w:val="32"/>
                <w:rtl/>
              </w:rPr>
              <w:t>مذاکرات و مصوبات</w:t>
            </w:r>
          </w:p>
        </w:tc>
        <w:tc>
          <w:tcPr>
            <w:tcW w:w="126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</w:tcBorders>
          </w:tcPr>
          <w:p w14:paraId="67C69758" w14:textId="77777777" w:rsidR="00027BAF" w:rsidRPr="00141D85" w:rsidRDefault="00027BAF" w:rsidP="00027BAF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cs="B Nazanin"/>
                <w:b/>
                <w:bCs/>
                <w:sz w:val="24"/>
                <w:szCs w:val="24"/>
              </w:rPr>
            </w:pPr>
            <w:r w:rsidRPr="00141D85">
              <w:rPr>
                <w:rFonts w:cs="B Nazanin" w:hint="cs"/>
                <w:b/>
                <w:bCs/>
                <w:sz w:val="24"/>
                <w:szCs w:val="24"/>
                <w:rtl/>
              </w:rPr>
              <w:t>اقدام کننده</w:t>
            </w:r>
          </w:p>
        </w:tc>
      </w:tr>
      <w:tr w:rsidR="00076BA0" w:rsidRPr="00141D85" w14:paraId="751CABFF" w14:textId="77777777" w:rsidTr="00703A98">
        <w:trPr>
          <w:cantSplit/>
          <w:trHeight w:val="416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88AF998" w14:textId="690CC92B" w:rsidR="00076BA0" w:rsidRPr="00141D85" w:rsidRDefault="00076BA0" w:rsidP="00076BA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rtl/>
              </w:rPr>
            </w:pPr>
          </w:p>
        </w:tc>
        <w:tc>
          <w:tcPr>
            <w:tcW w:w="9270" w:type="dxa"/>
            <w:gridSpan w:val="9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695E31B" w14:textId="2DFB0C44" w:rsidR="00076BA0" w:rsidRPr="00141D85" w:rsidRDefault="00076BA0" w:rsidP="0007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val="en-CA" w:bidi="fa-IR"/>
              </w:rPr>
            </w:pPr>
            <w:r w:rsidRPr="00141D85">
              <w:rPr>
                <w:rFonts w:cs="B Nazanin" w:hint="cs"/>
                <w:b/>
                <w:bCs/>
                <w:sz w:val="24"/>
                <w:szCs w:val="24"/>
                <w:rtl/>
                <w:lang w:val="en-CA" w:bidi="fa-IR"/>
              </w:rPr>
              <w:t>مصوبات</w:t>
            </w:r>
          </w:p>
        </w:tc>
        <w:tc>
          <w:tcPr>
            <w:tcW w:w="126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4F366710" w14:textId="3540447B" w:rsidR="00076BA0" w:rsidRPr="00141D85" w:rsidRDefault="00076BA0" w:rsidP="00EC657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41D85">
              <w:rPr>
                <w:rFonts w:cs="B Nazanin" w:hint="cs"/>
                <w:b/>
                <w:bCs/>
                <w:sz w:val="24"/>
                <w:szCs w:val="24"/>
                <w:rtl/>
                <w:lang w:val="en-CA" w:bidi="fa-IR"/>
              </w:rPr>
              <w:t>اقدام کننده</w:t>
            </w:r>
          </w:p>
        </w:tc>
      </w:tr>
      <w:tr w:rsidR="00076BA0" w:rsidRPr="00141D85" w14:paraId="54804E85" w14:textId="77777777" w:rsidTr="00703A98">
        <w:trPr>
          <w:cantSplit/>
          <w:trHeight w:val="416"/>
        </w:trPr>
        <w:tc>
          <w:tcPr>
            <w:tcW w:w="825" w:type="dxa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F0A" w14:textId="131248A6" w:rsidR="00076BA0" w:rsidRPr="00141D85" w:rsidRDefault="00076BA0" w:rsidP="00076BA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141D85">
              <w:rPr>
                <w:rFonts w:cs="B Nazanin" w:hint="cs"/>
                <w:sz w:val="24"/>
                <w:szCs w:val="24"/>
                <w:rtl/>
                <w:lang w:val="en-CA" w:bidi="fa-IR"/>
              </w:rPr>
              <w:t>1</w:t>
            </w:r>
          </w:p>
        </w:tc>
        <w:tc>
          <w:tcPr>
            <w:tcW w:w="9270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507B" w14:textId="694DA99A" w:rsidR="00076BA0" w:rsidRPr="00141D85" w:rsidRDefault="00141D85" w:rsidP="00141D85">
            <w:pPr>
              <w:spacing w:after="160" w:line="278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D85">
              <w:rPr>
                <w:rFonts w:cs="B Nazanin"/>
                <w:sz w:val="24"/>
                <w:szCs w:val="24"/>
                <w:rtl/>
              </w:rPr>
              <w:t xml:space="preserve">با توجه به شرایط خاص و حاکم بر فضای عمومی کشور در پی وقایع دی‌ماه </w:t>
            </w:r>
            <w:r w:rsidRPr="00141D85">
              <w:rPr>
                <w:rFonts w:cs="B Nazanin"/>
                <w:sz w:val="24"/>
                <w:szCs w:val="24"/>
                <w:rtl/>
                <w:lang w:bidi="fa-IR"/>
              </w:rPr>
              <w:t>۱۴۰۴</w:t>
            </w:r>
            <w:r w:rsidRPr="00141D85">
              <w:rPr>
                <w:rFonts w:cs="B Nazanin"/>
                <w:sz w:val="24"/>
                <w:szCs w:val="24"/>
                <w:rtl/>
              </w:rPr>
              <w:t>، مقرر گردید به دلیل عدم تناسب با اقتضائات فعلی، برگزاری رویدادها و نحوه اطلاع‌رسانی برنامه‌ها از روال سابق خارج شده و بازبینی شود.</w:t>
            </w:r>
            <w:r w:rsidRPr="00141D85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41D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این موضوع </w:t>
            </w:r>
            <w:r w:rsidRPr="00141D85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41D85">
              <w:rPr>
                <w:rFonts w:cs="B Nazanin"/>
                <w:sz w:val="24"/>
                <w:szCs w:val="24"/>
                <w:rtl/>
              </w:rPr>
              <w:t xml:space="preserve"> هی</w:t>
            </w:r>
            <w:r>
              <w:rPr>
                <w:rFonts w:cs="B Nazanin" w:hint="cs"/>
                <w:sz w:val="24"/>
                <w:szCs w:val="24"/>
                <w:rtl/>
              </w:rPr>
              <w:t>أ</w:t>
            </w:r>
            <w:r w:rsidRPr="00141D85">
              <w:rPr>
                <w:rFonts w:cs="B Nazanin"/>
                <w:sz w:val="24"/>
                <w:szCs w:val="24"/>
                <w:rtl/>
              </w:rPr>
              <w:t xml:space="preserve">ت امنای انجمن </w:t>
            </w:r>
            <w:r w:rsidRPr="00141D85">
              <w:rPr>
                <w:rFonts w:cs="B Nazanin" w:hint="cs"/>
                <w:sz w:val="24"/>
                <w:szCs w:val="24"/>
                <w:rtl/>
              </w:rPr>
              <w:t>در میان گذاشته شده</w:t>
            </w:r>
            <w:r w:rsidRPr="00141D85">
              <w:rPr>
                <w:rFonts w:cs="B Nazanin"/>
                <w:sz w:val="24"/>
                <w:szCs w:val="24"/>
                <w:rtl/>
              </w:rPr>
              <w:t xml:space="preserve"> و ضمن تبیین رویکرد انجمن، از ایشان درخواست شود چنانچه ایده یا راهکاری جهت حمایت و خدمت‌رسانی بهینه به جامعه شریف در این اوضاع دارند، به هی</w:t>
            </w:r>
            <w:r>
              <w:rPr>
                <w:rFonts w:cs="B Nazanin" w:hint="cs"/>
                <w:sz w:val="24"/>
                <w:szCs w:val="24"/>
                <w:rtl/>
              </w:rPr>
              <w:t>أ</w:t>
            </w:r>
            <w:r w:rsidRPr="00141D85">
              <w:rPr>
                <w:rFonts w:cs="B Nazanin"/>
                <w:sz w:val="24"/>
                <w:szCs w:val="24"/>
                <w:rtl/>
              </w:rPr>
              <w:t xml:space="preserve">ت اجرایی منعکس </w:t>
            </w:r>
            <w:r w:rsidRPr="00141D85">
              <w:rPr>
                <w:rFonts w:cs="B Nazanin" w:hint="cs"/>
                <w:sz w:val="24"/>
                <w:szCs w:val="24"/>
                <w:rtl/>
              </w:rPr>
              <w:t>نمایند.</w:t>
            </w:r>
          </w:p>
        </w:tc>
        <w:tc>
          <w:tcPr>
            <w:tcW w:w="126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97453" w14:textId="336C111D" w:rsidR="00076BA0" w:rsidRPr="00141D85" w:rsidRDefault="00076BA0" w:rsidP="00EA065E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  <w:tr w:rsidR="004F5E30" w:rsidRPr="00141D85" w14:paraId="2EF4B4CD" w14:textId="77777777" w:rsidTr="00D033AD">
        <w:trPr>
          <w:cantSplit/>
          <w:trHeight w:val="416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DC9" w14:textId="28090072" w:rsidR="004F5E30" w:rsidRPr="00141D85" w:rsidRDefault="004F5E30" w:rsidP="004F5E3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141D85">
              <w:rPr>
                <w:rFonts w:cs="B Nazanin" w:hint="cs"/>
                <w:sz w:val="24"/>
                <w:szCs w:val="24"/>
                <w:rtl/>
                <w:lang w:val="en-CA" w:bidi="fa-IR"/>
              </w:rPr>
              <w:t>2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90F" w14:textId="62B9CB0A" w:rsidR="004F5E30" w:rsidRPr="00141D85" w:rsidRDefault="00141D85" w:rsidP="004F5E30">
            <w:pPr>
              <w:jc w:val="both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141D85">
              <w:rPr>
                <w:rFonts w:cs="B Nazanin"/>
                <w:sz w:val="24"/>
                <w:szCs w:val="24"/>
                <w:rtl/>
              </w:rPr>
              <w:t xml:space="preserve">با هدف پاسخ به نیازهای روانی و اجتماعی فعلی، پیشنهاد گردید </w:t>
            </w:r>
            <w:r w:rsidRPr="00141D85">
              <w:rPr>
                <w:rFonts w:cs="B Nazanin" w:hint="cs"/>
                <w:sz w:val="24"/>
                <w:szCs w:val="24"/>
                <w:rtl/>
              </w:rPr>
              <w:t>سخنرانی یا کارگاهی با موضوعاتی مانند تروما و گذر از آن برگزار گردد.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8A167" w14:textId="2A8E62AB" w:rsidR="004F5E30" w:rsidRPr="00141D85" w:rsidRDefault="004F5E30" w:rsidP="004F5E30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  <w:tr w:rsidR="004F5E30" w:rsidRPr="00141D85" w14:paraId="7459D0EA" w14:textId="77777777" w:rsidTr="00D033AD">
        <w:trPr>
          <w:cantSplit/>
          <w:trHeight w:val="416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9CF" w14:textId="160147BE" w:rsidR="004F5E30" w:rsidRPr="00141D85" w:rsidRDefault="004F5E30" w:rsidP="004F5E3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141D85">
              <w:rPr>
                <w:rFonts w:cs="B Nazanin" w:hint="cs"/>
                <w:sz w:val="24"/>
                <w:szCs w:val="24"/>
                <w:rtl/>
                <w:lang w:val="en-CA" w:bidi="fa-IR"/>
              </w:rPr>
              <w:t>3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B3C" w14:textId="725A198C" w:rsidR="004F5E30" w:rsidRPr="00141D85" w:rsidRDefault="00141D85" w:rsidP="00141D85">
            <w:pPr>
              <w:spacing w:after="160" w:line="278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ز</w:t>
            </w:r>
            <w:r w:rsidRPr="00141D85">
              <w:rPr>
                <w:rFonts w:cs="B Nazanin"/>
                <w:sz w:val="24"/>
                <w:szCs w:val="24"/>
                <w:rtl/>
              </w:rPr>
              <w:t>مان برگزاری جلسه مجمع عمومی هی</w:t>
            </w:r>
            <w:r w:rsidR="00D92FB5">
              <w:rPr>
                <w:rFonts w:cs="B Nazanin" w:hint="cs"/>
                <w:sz w:val="24"/>
                <w:szCs w:val="24"/>
                <w:rtl/>
              </w:rPr>
              <w:t>أ</w:t>
            </w:r>
            <w:r w:rsidRPr="00141D85">
              <w:rPr>
                <w:rFonts w:cs="B Nazanin"/>
                <w:sz w:val="24"/>
                <w:szCs w:val="24"/>
                <w:rtl/>
              </w:rPr>
              <w:t xml:space="preserve">ت امنا برای روز سه‌شنبه </w:t>
            </w:r>
            <w:r w:rsidRPr="00141D85">
              <w:rPr>
                <w:rFonts w:cs="B Nazanin"/>
                <w:sz w:val="24"/>
                <w:szCs w:val="24"/>
                <w:rtl/>
                <w:lang w:bidi="fa-IR"/>
              </w:rPr>
              <w:t>۱۲</w:t>
            </w:r>
            <w:r w:rsidRPr="00141D85">
              <w:rPr>
                <w:rFonts w:cs="B Nazanin"/>
                <w:sz w:val="24"/>
                <w:szCs w:val="24"/>
                <w:rtl/>
              </w:rPr>
              <w:t xml:space="preserve"> اسفند </w:t>
            </w:r>
            <w:r w:rsidRPr="00141D85">
              <w:rPr>
                <w:rFonts w:cs="B Nazanin" w:hint="cs"/>
                <w:sz w:val="24"/>
                <w:szCs w:val="24"/>
                <w:rtl/>
              </w:rPr>
              <w:t>همراه با پذیرایی افطار مقرر گردید.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0701C" w14:textId="273B907E" w:rsidR="004F5E30" w:rsidRPr="00141D85" w:rsidRDefault="004F5E30" w:rsidP="004F5E30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  <w:tr w:rsidR="00141D85" w:rsidRPr="00141D85" w14:paraId="0918D2C4" w14:textId="77777777" w:rsidTr="00D033AD">
        <w:trPr>
          <w:cantSplit/>
          <w:trHeight w:val="416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2BF8" w14:textId="185A53B1" w:rsidR="00141D85" w:rsidRPr="00141D85" w:rsidRDefault="00141D85" w:rsidP="004F5E3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CA" w:bidi="fa-IR"/>
              </w:rPr>
              <w:t>4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376" w14:textId="6CD35DA0" w:rsidR="00141D85" w:rsidRPr="00141D85" w:rsidRDefault="00141D85" w:rsidP="00141D85">
            <w:pPr>
              <w:spacing w:after="160" w:line="278" w:lineRule="auto"/>
              <w:jc w:val="both"/>
              <w:rPr>
                <w:rFonts w:cs="B Nazanin"/>
                <w:rtl/>
                <w:lang w:bidi="fa-IR"/>
              </w:rPr>
            </w:pPr>
            <w:r w:rsidRPr="00805A2D">
              <w:rPr>
                <w:rFonts w:cs="B Nazanin"/>
                <w:sz w:val="24"/>
                <w:szCs w:val="24"/>
                <w:rtl/>
              </w:rPr>
              <w:t>در خصوص نشست آتی با هی</w:t>
            </w:r>
            <w:r w:rsidR="00805A2D">
              <w:rPr>
                <w:rFonts w:cs="B Nazanin" w:hint="cs"/>
                <w:sz w:val="24"/>
                <w:szCs w:val="24"/>
                <w:rtl/>
              </w:rPr>
              <w:t>أ</w:t>
            </w:r>
            <w:r w:rsidRPr="00805A2D">
              <w:rPr>
                <w:rFonts w:cs="B Nazanin"/>
                <w:sz w:val="24"/>
                <w:szCs w:val="24"/>
                <w:rtl/>
              </w:rPr>
              <w:t xml:space="preserve">ت رئیسه دانشگاه، مقرر شد رزومه عملکرد </w:t>
            </w:r>
            <w:r w:rsidRPr="00805A2D">
              <w:rPr>
                <w:rFonts w:cs="B Nazanin" w:hint="cs"/>
                <w:sz w:val="24"/>
                <w:szCs w:val="24"/>
                <w:rtl/>
              </w:rPr>
              <w:t xml:space="preserve">انجمن </w:t>
            </w:r>
            <w:r w:rsidRPr="00805A2D">
              <w:rPr>
                <w:rFonts w:cs="B Nazanin"/>
                <w:sz w:val="24"/>
                <w:szCs w:val="24"/>
                <w:rtl/>
              </w:rPr>
              <w:t>و برنامه‌های هی</w:t>
            </w:r>
            <w:r w:rsidR="00805A2D">
              <w:rPr>
                <w:rFonts w:cs="B Nazanin" w:hint="cs"/>
                <w:sz w:val="24"/>
                <w:szCs w:val="24"/>
                <w:rtl/>
              </w:rPr>
              <w:t>أ</w:t>
            </w:r>
            <w:r w:rsidRPr="00805A2D">
              <w:rPr>
                <w:rFonts w:cs="B Nazanin"/>
                <w:sz w:val="24"/>
                <w:szCs w:val="24"/>
                <w:rtl/>
              </w:rPr>
              <w:t>ت اجرایی فعلی تا پایان دوره جهت ارائه در جلسه آماده شود</w:t>
            </w:r>
            <w:r w:rsidRPr="00805A2D">
              <w:rPr>
                <w:rFonts w:cs="B Nazanin" w:hint="cs"/>
                <w:sz w:val="24"/>
                <w:szCs w:val="24"/>
                <w:rtl/>
              </w:rPr>
              <w:t xml:space="preserve"> همچنین رویکرد کلی در جلسه به این صورت باشد که دانشگاه چه نیاز و انتظاری از انجمن دارد؟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79B97" w14:textId="77777777" w:rsidR="00141D85" w:rsidRPr="00141D85" w:rsidRDefault="00141D85" w:rsidP="004F5E30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  <w:tr w:rsidR="00141D85" w:rsidRPr="00141D85" w14:paraId="0115E1FE" w14:textId="77777777" w:rsidTr="00D033AD">
        <w:trPr>
          <w:cantSplit/>
          <w:trHeight w:val="416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F70" w14:textId="5C496067" w:rsidR="00141D85" w:rsidRPr="00141D85" w:rsidRDefault="00141D85" w:rsidP="004F5E3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CA" w:bidi="fa-IR"/>
              </w:rPr>
              <w:t>5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838" w14:textId="19535AE5" w:rsidR="00141D85" w:rsidRPr="00805A2D" w:rsidRDefault="00141D85" w:rsidP="00141D85">
            <w:pPr>
              <w:spacing w:after="160" w:line="278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5A2D">
              <w:rPr>
                <w:rFonts w:cs="B Nazanin"/>
                <w:sz w:val="24"/>
                <w:szCs w:val="24"/>
                <w:rtl/>
              </w:rPr>
              <w:t xml:space="preserve">پیرو پیگیری‌های مربوط به </w:t>
            </w:r>
            <w:r w:rsidRPr="00805A2D">
              <w:rPr>
                <w:rFonts w:cs="B Nazanin" w:hint="cs"/>
                <w:sz w:val="24"/>
                <w:szCs w:val="24"/>
                <w:rtl/>
              </w:rPr>
              <w:t xml:space="preserve">قرارگیری </w:t>
            </w:r>
            <w:r w:rsidRPr="00805A2D">
              <w:rPr>
                <w:rFonts w:cs="B Nazanin"/>
                <w:sz w:val="24"/>
                <w:szCs w:val="24"/>
                <w:rtl/>
              </w:rPr>
              <w:t>انجمن در فرآیند رسمی فارغ‌التحصیلی، مقرر شد این موضوع از طریق تعامل با آقای دکتر ارجمند و آقای دکتر امینی پیش برده شود؛ تاکید گردید در این مرحله از طرح مستقیم موضوع با ریاست دانشگاه خودداری شود</w:t>
            </w:r>
            <w:r w:rsidRPr="00805A2D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311FD" w14:textId="77777777" w:rsidR="00141D85" w:rsidRPr="00141D85" w:rsidRDefault="00141D85" w:rsidP="004F5E30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  <w:tr w:rsidR="00141D85" w:rsidRPr="00141D85" w14:paraId="56176841" w14:textId="77777777" w:rsidTr="00D033AD">
        <w:trPr>
          <w:cantSplit/>
          <w:trHeight w:val="416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181A" w14:textId="5B07564F" w:rsidR="00141D85" w:rsidRDefault="00141D85" w:rsidP="004F5E3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CA" w:bidi="fa-IR"/>
              </w:rPr>
              <w:t>6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917" w14:textId="6BA50876" w:rsidR="00141D85" w:rsidRPr="00141D85" w:rsidRDefault="00141D85" w:rsidP="00141D85">
            <w:pPr>
              <w:spacing w:after="160" w:line="278" w:lineRule="auto"/>
              <w:jc w:val="both"/>
              <w:rPr>
                <w:rFonts w:cs="B Nazanin"/>
                <w:rtl/>
              </w:rPr>
            </w:pPr>
            <w:r w:rsidRPr="00805A2D">
              <w:rPr>
                <w:rFonts w:cs="B Nazanin"/>
                <w:sz w:val="24"/>
                <w:szCs w:val="24"/>
                <w:rtl/>
              </w:rPr>
              <w:t xml:space="preserve">پیشنهاد آقای اسماعیل‌زاده در خصوص راه‌اندازی سامانه انتخابات بر بستر بلاک‌چین جهت استفاده در کمیته‌های دانشکده‌ای بررسی و مقرر شد </w:t>
            </w:r>
            <w:r w:rsidRPr="00805A2D">
              <w:rPr>
                <w:rFonts w:cs="B Nazanin" w:hint="cs"/>
                <w:sz w:val="24"/>
                <w:szCs w:val="24"/>
                <w:rtl/>
              </w:rPr>
              <w:t>این موضوع با مشورت آقای معاون که سامانه قبلی انتخابات را راه‌اندازی کرده بودند به پیش برود.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4914F" w14:textId="77777777" w:rsidR="00141D85" w:rsidRPr="00141D85" w:rsidRDefault="00141D85" w:rsidP="004F5E30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  <w:tr w:rsidR="00141D85" w:rsidRPr="00141D85" w14:paraId="5C12BA25" w14:textId="77777777" w:rsidTr="00D033AD">
        <w:trPr>
          <w:cantSplit/>
          <w:trHeight w:val="416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E514" w14:textId="43870697" w:rsidR="00141D85" w:rsidRDefault="00141D85" w:rsidP="004F5E30">
            <w:pPr>
              <w:pStyle w:val="Heading6"/>
              <w:keepNext w:val="0"/>
              <w:numPr>
                <w:ilvl w:val="0"/>
                <w:numId w:val="0"/>
              </w:num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CA" w:bidi="fa-IR"/>
              </w:rPr>
              <w:t>7</w:t>
            </w:r>
          </w:p>
        </w:tc>
        <w:tc>
          <w:tcPr>
            <w:tcW w:w="9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B31" w14:textId="7F341026" w:rsidR="00141D85" w:rsidRPr="00141D85" w:rsidRDefault="00141D85" w:rsidP="00141D85">
            <w:pPr>
              <w:spacing w:after="160" w:line="278" w:lineRule="auto"/>
              <w:jc w:val="both"/>
              <w:rPr>
                <w:rFonts w:cs="B Nazanin"/>
                <w:rtl/>
              </w:rPr>
            </w:pPr>
            <w:r w:rsidRPr="00805A2D">
              <w:rPr>
                <w:rFonts w:cs="B Nazanin"/>
                <w:sz w:val="24"/>
                <w:szCs w:val="24"/>
                <w:rtl/>
              </w:rPr>
              <w:t xml:space="preserve">پیرامون گسترش </w:t>
            </w:r>
            <w:r w:rsidRPr="00805A2D">
              <w:rPr>
                <w:rFonts w:cs="B Nazanin"/>
                <w:b/>
                <w:bCs/>
                <w:sz w:val="24"/>
                <w:szCs w:val="24"/>
                <w:rtl/>
              </w:rPr>
              <w:t>دوره‌های آموزشی</w:t>
            </w:r>
            <w:r w:rsidRPr="00805A2D">
              <w:rPr>
                <w:rFonts w:cs="B Nazanin"/>
                <w:sz w:val="24"/>
                <w:szCs w:val="24"/>
                <w:rtl/>
              </w:rPr>
              <w:t>، حیطه‌های جدید ورود انجمن و محدودیت‌های اجرایی و ساختاری موجود در این مسیر، بحث و تبادل نظر صورت گرفت</w:t>
            </w:r>
            <w:r w:rsidRPr="00805A2D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8E1FE" w14:textId="77777777" w:rsidR="00141D85" w:rsidRPr="00141D85" w:rsidRDefault="00141D85" w:rsidP="004F5E30">
            <w:pPr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</w:p>
        </w:tc>
      </w:tr>
    </w:tbl>
    <w:p w14:paraId="1412AF7D" w14:textId="77777777" w:rsidR="00657CD4" w:rsidRPr="00141D85" w:rsidRDefault="00657CD4" w:rsidP="00657CD4">
      <w:pPr>
        <w:bidi w:val="0"/>
        <w:rPr>
          <w:rFonts w:cs="B Nazanin"/>
          <w:sz w:val="2"/>
          <w:szCs w:val="2"/>
          <w:rtl/>
        </w:rPr>
      </w:pPr>
    </w:p>
    <w:p w14:paraId="3DBB1F6C" w14:textId="77777777" w:rsidR="00657CD4" w:rsidRPr="00141D85" w:rsidRDefault="00657CD4" w:rsidP="00657CD4">
      <w:pPr>
        <w:bidi w:val="0"/>
        <w:rPr>
          <w:rFonts w:cs="B Nazanin"/>
          <w:sz w:val="2"/>
          <w:szCs w:val="2"/>
          <w:rtl/>
        </w:rPr>
      </w:pPr>
    </w:p>
    <w:p w14:paraId="03DCD9C6" w14:textId="77777777" w:rsidR="00657CD4" w:rsidRPr="00141D85" w:rsidRDefault="00657CD4" w:rsidP="00657CD4">
      <w:pPr>
        <w:bidi w:val="0"/>
        <w:rPr>
          <w:rFonts w:cs="B Nazanin"/>
          <w:sz w:val="2"/>
          <w:szCs w:val="2"/>
          <w:rtl/>
        </w:rPr>
      </w:pPr>
    </w:p>
    <w:p w14:paraId="7EA262AA" w14:textId="77777777" w:rsidR="00657CD4" w:rsidRPr="00141D85" w:rsidRDefault="00657CD4" w:rsidP="00657CD4">
      <w:pPr>
        <w:bidi w:val="0"/>
        <w:rPr>
          <w:rFonts w:cs="B Nazanin"/>
          <w:sz w:val="2"/>
          <w:szCs w:val="2"/>
          <w:rtl/>
        </w:rPr>
      </w:pPr>
    </w:p>
    <w:p w14:paraId="1D5F0614" w14:textId="77777777" w:rsidR="00657CD4" w:rsidRPr="00141D85" w:rsidRDefault="00657CD4" w:rsidP="00657CD4">
      <w:pPr>
        <w:bidi w:val="0"/>
        <w:rPr>
          <w:rFonts w:cs="B Nazanin"/>
          <w:sz w:val="2"/>
          <w:szCs w:val="2"/>
          <w:rtl/>
        </w:rPr>
      </w:pPr>
    </w:p>
    <w:p w14:paraId="7A35126F" w14:textId="77777777" w:rsidR="00657CD4" w:rsidRPr="00141D85" w:rsidRDefault="00657CD4" w:rsidP="00657CD4">
      <w:pPr>
        <w:bidi w:val="0"/>
        <w:rPr>
          <w:rFonts w:cs="B Nazanin"/>
          <w:sz w:val="2"/>
          <w:szCs w:val="2"/>
          <w:rtl/>
        </w:rPr>
      </w:pPr>
    </w:p>
    <w:p w14:paraId="6C645783" w14:textId="77777777" w:rsidR="00657CD4" w:rsidRPr="00141D85" w:rsidRDefault="00657CD4" w:rsidP="00657CD4">
      <w:pPr>
        <w:bidi w:val="0"/>
        <w:rPr>
          <w:rFonts w:cs="B Nazanin"/>
          <w:b/>
          <w:bCs/>
          <w:sz w:val="2"/>
          <w:szCs w:val="2"/>
          <w:rtl/>
        </w:rPr>
      </w:pPr>
    </w:p>
    <w:p w14:paraId="64373D5A" w14:textId="77777777" w:rsidR="00657CD4" w:rsidRPr="00141D85" w:rsidRDefault="00657CD4" w:rsidP="00657CD4">
      <w:pPr>
        <w:bidi w:val="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7"/>
        <w:gridCol w:w="2925"/>
        <w:gridCol w:w="2634"/>
        <w:gridCol w:w="2925"/>
      </w:tblGrid>
      <w:tr w:rsidR="004F5E30" w:rsidRPr="00141D85" w14:paraId="733286D3" w14:textId="77777777" w:rsidTr="0010635D">
        <w:trPr>
          <w:trHeight w:val="724"/>
        </w:trPr>
        <w:tc>
          <w:tcPr>
            <w:tcW w:w="2837" w:type="dxa"/>
          </w:tcPr>
          <w:p w14:paraId="3BE4E271" w14:textId="07C4C2F5" w:rsidR="004F5E30" w:rsidRPr="00141D85" w:rsidRDefault="004F5E30" w:rsidP="004F5E30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محمد علی اسماعیل‌زاده اصل</w:t>
            </w:r>
          </w:p>
        </w:tc>
        <w:tc>
          <w:tcPr>
            <w:tcW w:w="2925" w:type="dxa"/>
          </w:tcPr>
          <w:p w14:paraId="56CFE79C" w14:textId="31F57B85" w:rsidR="004F5E30" w:rsidRPr="00141D85" w:rsidRDefault="009A7301" w:rsidP="004F5E30">
            <w:pPr>
              <w:jc w:val="center"/>
              <w:rPr>
                <w:rFonts w:cs="B Nazanin"/>
                <w:sz w:val="24"/>
                <w:szCs w:val="24"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خانم حاجی سرداری</w:t>
            </w:r>
          </w:p>
        </w:tc>
        <w:tc>
          <w:tcPr>
            <w:tcW w:w="2634" w:type="dxa"/>
          </w:tcPr>
          <w:p w14:paraId="00F52E5B" w14:textId="65FDCC0E" w:rsidR="004F5E30" w:rsidRPr="00141D85" w:rsidRDefault="004F5E30" w:rsidP="004F5E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مهدی حکیم‌پور</w:t>
            </w:r>
          </w:p>
        </w:tc>
        <w:tc>
          <w:tcPr>
            <w:tcW w:w="2925" w:type="dxa"/>
          </w:tcPr>
          <w:p w14:paraId="59001500" w14:textId="0C6C4E3E" w:rsidR="004F5E30" w:rsidRPr="00141D85" w:rsidRDefault="004F5E30" w:rsidP="004F5E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محمد حسن سعیدی</w:t>
            </w:r>
          </w:p>
        </w:tc>
      </w:tr>
      <w:tr w:rsidR="004F5E30" w:rsidRPr="00141D85" w14:paraId="7E5DD37A" w14:textId="77777777" w:rsidTr="0010635D">
        <w:trPr>
          <w:trHeight w:val="658"/>
        </w:trPr>
        <w:tc>
          <w:tcPr>
            <w:tcW w:w="2837" w:type="dxa"/>
          </w:tcPr>
          <w:p w14:paraId="5120E375" w14:textId="6737B7BA" w:rsidR="004F5E30" w:rsidRPr="00141D85" w:rsidRDefault="004F5E30" w:rsidP="004F5E30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رضا سمیع‌زاده</w:t>
            </w:r>
          </w:p>
        </w:tc>
        <w:tc>
          <w:tcPr>
            <w:tcW w:w="2925" w:type="dxa"/>
          </w:tcPr>
          <w:p w14:paraId="75C2ED0C" w14:textId="24E0B968" w:rsidR="004F5E30" w:rsidRPr="00141D85" w:rsidRDefault="004F5E30" w:rsidP="004F5E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شاهین عباسی شرقی</w:t>
            </w:r>
          </w:p>
        </w:tc>
        <w:tc>
          <w:tcPr>
            <w:tcW w:w="2634" w:type="dxa"/>
          </w:tcPr>
          <w:p w14:paraId="5145F449" w14:textId="25133C1B" w:rsidR="004F5E30" w:rsidRPr="00141D85" w:rsidRDefault="009A7301" w:rsidP="004F5E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محمدحسین فاتحی دهاقانی</w:t>
            </w:r>
          </w:p>
        </w:tc>
        <w:tc>
          <w:tcPr>
            <w:tcW w:w="2925" w:type="dxa"/>
          </w:tcPr>
          <w:p w14:paraId="03B97F85" w14:textId="5E0BE2E6" w:rsidR="004F5E30" w:rsidRPr="00141D85" w:rsidRDefault="009A7301" w:rsidP="004F5E3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D85">
              <w:rPr>
                <w:rFonts w:cs="B Nazanin" w:hint="cs"/>
                <w:sz w:val="24"/>
                <w:szCs w:val="24"/>
                <w:rtl/>
                <w:lang w:bidi="fa-IR"/>
              </w:rPr>
              <w:t>آقای سید فرشاد فاطمی اردستانی</w:t>
            </w:r>
          </w:p>
        </w:tc>
      </w:tr>
      <w:tr w:rsidR="001066DC" w:rsidRPr="00141D85" w14:paraId="66D48B48" w14:textId="77777777" w:rsidTr="0010635D">
        <w:trPr>
          <w:trHeight w:val="658"/>
        </w:trPr>
        <w:tc>
          <w:tcPr>
            <w:tcW w:w="2837" w:type="dxa"/>
          </w:tcPr>
          <w:p w14:paraId="7086D811" w14:textId="25015843" w:rsidR="001066DC" w:rsidRPr="00141D85" w:rsidRDefault="009A7301" w:rsidP="001066DC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خانم هدی کریمی</w:t>
            </w:r>
          </w:p>
        </w:tc>
        <w:tc>
          <w:tcPr>
            <w:tcW w:w="2925" w:type="dxa"/>
          </w:tcPr>
          <w:p w14:paraId="001C01FC" w14:textId="7BDED11F" w:rsidR="001066DC" w:rsidRPr="00141D85" w:rsidRDefault="009A7301" w:rsidP="001066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Pr="00141D85">
              <w:rPr>
                <w:rFonts w:cs="B Nazanin" w:hint="cs"/>
                <w:sz w:val="24"/>
                <w:szCs w:val="24"/>
                <w:rtl/>
                <w:lang w:bidi="fa-IR"/>
              </w:rPr>
              <w:t>محمدرضا مدیری</w:t>
            </w:r>
          </w:p>
        </w:tc>
        <w:tc>
          <w:tcPr>
            <w:tcW w:w="2634" w:type="dxa"/>
          </w:tcPr>
          <w:p w14:paraId="4D84D31F" w14:textId="5ABBDF78" w:rsidR="001066DC" w:rsidRPr="00141D85" w:rsidRDefault="009A7301" w:rsidP="001066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شهروز معاون</w:t>
            </w:r>
          </w:p>
        </w:tc>
        <w:tc>
          <w:tcPr>
            <w:tcW w:w="2925" w:type="dxa"/>
          </w:tcPr>
          <w:p w14:paraId="7BA43D67" w14:textId="48C91AF0" w:rsidR="001066DC" w:rsidRPr="00141D85" w:rsidRDefault="009A7301" w:rsidP="001066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41D85">
              <w:rPr>
                <w:rFonts w:cs="B Nazanin" w:hint="cs"/>
                <w:sz w:val="24"/>
                <w:szCs w:val="24"/>
                <w:rtl/>
              </w:rPr>
              <w:t>آقای احمد مرشدیان</w:t>
            </w:r>
          </w:p>
        </w:tc>
      </w:tr>
      <w:tr w:rsidR="001066DC" w:rsidRPr="00141D85" w14:paraId="02F88AF1" w14:textId="77777777" w:rsidTr="0010635D">
        <w:trPr>
          <w:trHeight w:val="658"/>
        </w:trPr>
        <w:tc>
          <w:tcPr>
            <w:tcW w:w="2837" w:type="dxa"/>
          </w:tcPr>
          <w:p w14:paraId="25315B68" w14:textId="69F279C5" w:rsidR="001066DC" w:rsidRPr="00141D85" w:rsidRDefault="009A7301" w:rsidP="001066DC">
            <w:pPr>
              <w:spacing w:line="276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1D85">
              <w:rPr>
                <w:rFonts w:cs="B Nazanin" w:hint="cs"/>
                <w:sz w:val="24"/>
                <w:szCs w:val="24"/>
                <w:rtl/>
                <w:lang w:bidi="fa-IR"/>
              </w:rPr>
              <w:t>آقای صادقی</w:t>
            </w:r>
          </w:p>
        </w:tc>
        <w:tc>
          <w:tcPr>
            <w:tcW w:w="2925" w:type="dxa"/>
          </w:tcPr>
          <w:p w14:paraId="718C7819" w14:textId="5A51745E" w:rsidR="001066DC" w:rsidRPr="00141D85" w:rsidRDefault="001066DC" w:rsidP="001066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34" w:type="dxa"/>
          </w:tcPr>
          <w:p w14:paraId="34E856B0" w14:textId="1378B612" w:rsidR="001066DC" w:rsidRPr="00141D85" w:rsidRDefault="001066DC" w:rsidP="001066DC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0525E4D" w14:textId="2D4D8109" w:rsidR="001066DC" w:rsidRPr="00141D85" w:rsidRDefault="001066DC" w:rsidP="001066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3AFA15B" w14:textId="4E32EB64" w:rsidR="00657CD4" w:rsidRPr="00141D85" w:rsidRDefault="00657CD4" w:rsidP="00C349F4">
      <w:pPr>
        <w:tabs>
          <w:tab w:val="left" w:pos="10485"/>
        </w:tabs>
        <w:bidi w:val="0"/>
        <w:rPr>
          <w:rFonts w:cs="B Nazanin"/>
          <w:sz w:val="2"/>
          <w:szCs w:val="2"/>
        </w:rPr>
      </w:pPr>
    </w:p>
    <w:sectPr w:rsidR="00657CD4" w:rsidRPr="00141D85" w:rsidSect="00C510D5">
      <w:headerReference w:type="default" r:id="rId9"/>
      <w:footerReference w:type="default" r:id="rId10"/>
      <w:footerReference w:type="first" r:id="rId11"/>
      <w:endnotePr>
        <w:numFmt w:val="lowerLetter"/>
      </w:endnotePr>
      <w:type w:val="continuous"/>
      <w:pgSz w:w="11907" w:h="16840" w:code="9"/>
      <w:pgMar w:top="-2650" w:right="288" w:bottom="288" w:left="288" w:header="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4160" w14:textId="77777777" w:rsidR="00FC4151" w:rsidRDefault="00FC4151">
      <w:r>
        <w:separator/>
      </w:r>
    </w:p>
  </w:endnote>
  <w:endnote w:type="continuationSeparator" w:id="0">
    <w:p w14:paraId="47B7F0D7" w14:textId="77777777" w:rsidR="00FC4151" w:rsidRDefault="00FC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usseini Mazar">
    <w:charset w:val="B2"/>
    <w:family w:val="auto"/>
    <w:pitch w:val="variable"/>
    <w:sig w:usb0="00002001" w:usb1="00000000" w:usb2="00000000" w:usb3="00000000" w:csb0="00000040" w:csb1="00000000"/>
  </w:font>
  <w:font w:name="Tit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udi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bol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3FBD" w14:textId="68F3C034" w:rsidR="00C86545" w:rsidRPr="00771786" w:rsidRDefault="00C86545">
    <w:pPr>
      <w:pStyle w:val="Footer"/>
      <w:jc w:val="center"/>
      <w:rPr>
        <w:rStyle w:val="PageNumber"/>
        <w:rFonts w:cs="B Nazanin"/>
        <w:b/>
        <w:bCs/>
        <w:sz w:val="22"/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AF05" w14:textId="4533B92B" w:rsidR="00C86545" w:rsidRPr="00771786" w:rsidRDefault="00C86545">
    <w:pPr>
      <w:pStyle w:val="Footer"/>
      <w:jc w:val="center"/>
      <w:rPr>
        <w:rFonts w:cs="B Nazanin"/>
        <w:b/>
        <w:bCs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9D75" w14:textId="77777777" w:rsidR="00FC4151" w:rsidRDefault="00FC4151">
      <w:r>
        <w:separator/>
      </w:r>
    </w:p>
  </w:footnote>
  <w:footnote w:type="continuationSeparator" w:id="0">
    <w:p w14:paraId="773A70D8" w14:textId="77777777" w:rsidR="00FC4151" w:rsidRDefault="00FC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340" w:type="dxa"/>
      <w:tblInd w:w="-8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</w:tblBorders>
      <w:tblLayout w:type="fixed"/>
      <w:tblLook w:val="0000" w:firstRow="0" w:lastRow="0" w:firstColumn="0" w:lastColumn="0" w:noHBand="0" w:noVBand="0"/>
    </w:tblPr>
    <w:tblGrid>
      <w:gridCol w:w="887"/>
      <w:gridCol w:w="554"/>
      <w:gridCol w:w="2268"/>
      <w:gridCol w:w="3911"/>
      <w:gridCol w:w="2481"/>
      <w:gridCol w:w="1239"/>
    </w:tblGrid>
    <w:tr w:rsidR="00C86545" w14:paraId="0C53AF95" w14:textId="77777777" w:rsidTr="00C510D5">
      <w:trPr>
        <w:cantSplit/>
        <w:trHeight w:val="1044"/>
      </w:trPr>
      <w:tc>
        <w:tcPr>
          <w:tcW w:w="1441" w:type="dxa"/>
          <w:gridSpan w:val="2"/>
          <w:tcBorders>
            <w:top w:val="double" w:sz="12" w:space="0" w:color="auto"/>
            <w:bottom w:val="nil"/>
          </w:tcBorders>
        </w:tcPr>
        <w:p w14:paraId="432EE9A3" w14:textId="77777777" w:rsidR="00C86545" w:rsidRDefault="00C86545">
          <w:pPr>
            <w:pStyle w:val="Header"/>
            <w:tabs>
              <w:tab w:val="clear" w:pos="4153"/>
              <w:tab w:val="clear" w:pos="8306"/>
            </w:tabs>
            <w:spacing w:before="120" w:after="120"/>
            <w:rPr>
              <w:rFonts w:cs="Lotus bold"/>
            </w:rPr>
          </w:pPr>
          <w:r>
            <w:rPr>
              <w:rFonts w:cs="Lotus bold"/>
              <w:noProof/>
            </w:rPr>
            <w:drawing>
              <wp:inline distT="0" distB="0" distL="0" distR="0" wp14:anchorId="344EA9D9" wp14:editId="48D6A7A6">
                <wp:extent cx="685800" cy="685800"/>
                <wp:effectExtent l="0" t="0" r="0" b="0"/>
                <wp:docPr id="155753467" name="Picture 155753467" descr="Logo-Shar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Shar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double" w:sz="12" w:space="0" w:color="auto"/>
            <w:bottom w:val="nil"/>
          </w:tcBorders>
          <w:vAlign w:val="center"/>
        </w:tcPr>
        <w:p w14:paraId="79C5EEE6" w14:textId="77777777" w:rsidR="00C86545" w:rsidRPr="0000360D" w:rsidRDefault="00C86545">
          <w:pPr>
            <w:jc w:val="center"/>
            <w:rPr>
              <w:rFonts w:cs="B Nazanin"/>
            </w:rPr>
          </w:pPr>
          <w:r w:rsidRPr="0000360D">
            <w:rPr>
              <w:rFonts w:cs="B Nazanin"/>
              <w:b/>
              <w:bCs/>
              <w:sz w:val="24"/>
              <w:szCs w:val="24"/>
              <w:rtl/>
              <w:lang w:bidi="fa-IR"/>
            </w:rPr>
            <w:t>انجمن فارغ التحصيلان</w:t>
          </w:r>
          <w:r w:rsidRPr="0000360D">
            <w:rPr>
              <w:rFonts w:cs="B Nazanin"/>
              <w:b/>
              <w:bCs/>
              <w:sz w:val="24"/>
              <w:szCs w:val="24"/>
              <w:rtl/>
            </w:rPr>
            <w:br/>
          </w:r>
          <w:r w:rsidRPr="0000360D">
            <w:rPr>
              <w:rFonts w:cs="B Nazanin"/>
              <w:b/>
              <w:bCs/>
              <w:sz w:val="24"/>
              <w:szCs w:val="24"/>
              <w:rtl/>
              <w:lang w:bidi="fa-IR"/>
            </w:rPr>
            <w:t>دانشگاه صنعتي شريف</w:t>
          </w:r>
        </w:p>
      </w:tc>
      <w:tc>
        <w:tcPr>
          <w:tcW w:w="3911" w:type="dxa"/>
          <w:tcBorders>
            <w:top w:val="double" w:sz="12" w:space="0" w:color="auto"/>
            <w:bottom w:val="nil"/>
          </w:tcBorders>
          <w:vAlign w:val="center"/>
        </w:tcPr>
        <w:p w14:paraId="396AE1D8" w14:textId="77777777" w:rsidR="00C86545" w:rsidRPr="001B2FC1" w:rsidRDefault="00C86545">
          <w:pPr>
            <w:pStyle w:val="Heading2"/>
            <w:spacing w:before="120"/>
            <w:rPr>
              <w:rFonts w:cs="B Titr"/>
            </w:rPr>
          </w:pPr>
          <w:r w:rsidRPr="001B2FC1">
            <w:rPr>
              <w:rFonts w:cs="B Titr"/>
              <w:rtl/>
            </w:rPr>
            <w:t>گزارش جلســــه</w:t>
          </w:r>
        </w:p>
      </w:tc>
      <w:tc>
        <w:tcPr>
          <w:tcW w:w="3720" w:type="dxa"/>
          <w:gridSpan w:val="2"/>
          <w:tcBorders>
            <w:top w:val="double" w:sz="12" w:space="0" w:color="auto"/>
            <w:bottom w:val="nil"/>
          </w:tcBorders>
        </w:tcPr>
        <w:p w14:paraId="5466F1B6" w14:textId="77777777" w:rsidR="00C86545" w:rsidRPr="0000360D" w:rsidRDefault="00C86545">
          <w:pPr>
            <w:pStyle w:val="Header"/>
            <w:tabs>
              <w:tab w:val="clear" w:pos="4153"/>
              <w:tab w:val="clear" w:pos="8306"/>
            </w:tabs>
            <w:spacing w:before="300"/>
            <w:ind w:left="516"/>
            <w:jc w:val="center"/>
            <w:rPr>
              <w:rFonts w:cs="B Nazanin"/>
              <w:szCs w:val="28"/>
            </w:rPr>
          </w:pPr>
          <w:r w:rsidRPr="0000360D">
            <w:rPr>
              <w:rFonts w:cs="B Nazanin"/>
              <w:rtl/>
            </w:rPr>
            <w:t>(ادامه از صفحه قبل)</w:t>
          </w:r>
        </w:p>
      </w:tc>
    </w:tr>
    <w:tr w:rsidR="00C86545" w14:paraId="54589322" w14:textId="77777777" w:rsidTr="00C510D5">
      <w:trPr>
        <w:cantSplit/>
        <w:trHeight w:val="625"/>
      </w:trPr>
      <w:tc>
        <w:tcPr>
          <w:tcW w:w="887" w:type="dxa"/>
          <w:tcBorders>
            <w:top w:val="double" w:sz="12" w:space="0" w:color="auto"/>
            <w:bottom w:val="nil"/>
            <w:right w:val="single" w:sz="8" w:space="0" w:color="auto"/>
          </w:tcBorders>
          <w:textDirection w:val="btLr"/>
        </w:tcPr>
        <w:p w14:paraId="0183A027" w14:textId="7CAC723E" w:rsidR="00C86545" w:rsidRPr="0000360D" w:rsidRDefault="00C86545" w:rsidP="00900ED2">
          <w:pPr>
            <w:pStyle w:val="Header"/>
            <w:tabs>
              <w:tab w:val="clear" w:pos="4153"/>
              <w:tab w:val="clear" w:pos="8306"/>
            </w:tabs>
            <w:spacing w:before="40" w:after="40"/>
            <w:ind w:left="113" w:right="113"/>
            <w:rPr>
              <w:rFonts w:cs="B Nazanin"/>
              <w:b/>
              <w:bCs/>
              <w:szCs w:val="22"/>
              <w:rtl/>
              <w:lang w:bidi="fa-IR"/>
            </w:rPr>
          </w:pPr>
        </w:p>
      </w:tc>
      <w:tc>
        <w:tcPr>
          <w:tcW w:w="9214" w:type="dxa"/>
          <w:gridSpan w:val="4"/>
          <w:tcBorders>
            <w:top w:val="double" w:sz="12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31A3B469" w14:textId="498983A8" w:rsidR="00C86545" w:rsidRPr="0000360D" w:rsidRDefault="00C86545" w:rsidP="00681A56">
          <w:pPr>
            <w:pStyle w:val="Header"/>
            <w:tabs>
              <w:tab w:val="clear" w:pos="4153"/>
              <w:tab w:val="clear" w:pos="8306"/>
            </w:tabs>
            <w:spacing w:before="40" w:after="40"/>
            <w:jc w:val="center"/>
            <w:rPr>
              <w:rFonts w:cs="B Nazanin"/>
              <w:rtl/>
              <w:lang w:bidi="fa-IR"/>
            </w:rPr>
          </w:pPr>
        </w:p>
      </w:tc>
      <w:tc>
        <w:tcPr>
          <w:tcW w:w="1239" w:type="dxa"/>
          <w:tcBorders>
            <w:top w:val="double" w:sz="12" w:space="0" w:color="auto"/>
            <w:left w:val="single" w:sz="8" w:space="0" w:color="auto"/>
            <w:bottom w:val="nil"/>
          </w:tcBorders>
        </w:tcPr>
        <w:p w14:paraId="704CFB7B" w14:textId="361B1F38" w:rsidR="00C86545" w:rsidRPr="0000360D" w:rsidRDefault="00C86545">
          <w:pPr>
            <w:pStyle w:val="Header"/>
            <w:tabs>
              <w:tab w:val="clear" w:pos="4153"/>
              <w:tab w:val="clear" w:pos="8306"/>
            </w:tabs>
            <w:spacing w:before="40" w:after="40"/>
            <w:rPr>
              <w:rFonts w:cs="B Nazanin"/>
            </w:rPr>
          </w:pPr>
        </w:p>
      </w:tc>
    </w:tr>
  </w:tbl>
  <w:p w14:paraId="651161BB" w14:textId="77777777" w:rsidR="00C86545" w:rsidRDefault="00C86545">
    <w:pPr>
      <w:pStyle w:val="Header"/>
      <w:rPr>
        <w:szCs w:val="2"/>
        <w:rtl/>
        <w:lang w:bidi="fa-IR"/>
      </w:rPr>
    </w:pPr>
  </w:p>
  <w:p w14:paraId="4F93DE52" w14:textId="77777777" w:rsidR="00703A98" w:rsidRDefault="00703A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6A8"/>
    <w:multiLevelType w:val="hybridMultilevel"/>
    <w:tmpl w:val="DFB83E94"/>
    <w:lvl w:ilvl="0" w:tplc="6056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97C"/>
    <w:multiLevelType w:val="hybridMultilevel"/>
    <w:tmpl w:val="66B0F86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64373F8"/>
    <w:multiLevelType w:val="hybridMultilevel"/>
    <w:tmpl w:val="5FAA98F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6F77375"/>
    <w:multiLevelType w:val="hybridMultilevel"/>
    <w:tmpl w:val="55144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51595"/>
    <w:multiLevelType w:val="hybridMultilevel"/>
    <w:tmpl w:val="79BA5744"/>
    <w:lvl w:ilvl="0" w:tplc="C388A9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003C"/>
    <w:multiLevelType w:val="hybridMultilevel"/>
    <w:tmpl w:val="599645B6"/>
    <w:lvl w:ilvl="0" w:tplc="040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51F74ED"/>
    <w:multiLevelType w:val="hybridMultilevel"/>
    <w:tmpl w:val="D36A0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44D5"/>
    <w:multiLevelType w:val="hybridMultilevel"/>
    <w:tmpl w:val="AFAAB208"/>
    <w:lvl w:ilvl="0" w:tplc="C69AB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B49EA"/>
    <w:multiLevelType w:val="hybridMultilevel"/>
    <w:tmpl w:val="1CD46D9A"/>
    <w:lvl w:ilvl="0" w:tplc="22C2DA8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171532EB"/>
    <w:multiLevelType w:val="hybridMultilevel"/>
    <w:tmpl w:val="5836761A"/>
    <w:lvl w:ilvl="0" w:tplc="53FC41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25C4"/>
    <w:multiLevelType w:val="hybridMultilevel"/>
    <w:tmpl w:val="97A8783A"/>
    <w:lvl w:ilvl="0" w:tplc="945C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0C"/>
    <w:multiLevelType w:val="hybridMultilevel"/>
    <w:tmpl w:val="949818AE"/>
    <w:lvl w:ilvl="0" w:tplc="7FDEE0E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96E41"/>
    <w:multiLevelType w:val="hybridMultilevel"/>
    <w:tmpl w:val="E124E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CD67F4"/>
    <w:multiLevelType w:val="hybridMultilevel"/>
    <w:tmpl w:val="D11CB0BC"/>
    <w:lvl w:ilvl="0" w:tplc="F6769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3365"/>
    <w:multiLevelType w:val="hybridMultilevel"/>
    <w:tmpl w:val="2600246E"/>
    <w:lvl w:ilvl="0" w:tplc="C2E2FDA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94FAA"/>
    <w:multiLevelType w:val="hybridMultilevel"/>
    <w:tmpl w:val="131436AA"/>
    <w:lvl w:ilvl="0" w:tplc="E0605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24FB8"/>
    <w:multiLevelType w:val="hybridMultilevel"/>
    <w:tmpl w:val="AFA25440"/>
    <w:lvl w:ilvl="0" w:tplc="BEECE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B1386"/>
    <w:multiLevelType w:val="hybridMultilevel"/>
    <w:tmpl w:val="181EC078"/>
    <w:lvl w:ilvl="0" w:tplc="47D65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004E5"/>
    <w:multiLevelType w:val="hybridMultilevel"/>
    <w:tmpl w:val="71AA0FDA"/>
    <w:lvl w:ilvl="0" w:tplc="9EF25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D4C6C"/>
    <w:multiLevelType w:val="hybridMultilevel"/>
    <w:tmpl w:val="FE8A8C9C"/>
    <w:lvl w:ilvl="0" w:tplc="F940A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E70DB"/>
    <w:multiLevelType w:val="hybridMultilevel"/>
    <w:tmpl w:val="27F07A22"/>
    <w:lvl w:ilvl="0" w:tplc="E6D8977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1" w15:restartNumberingAfterBreak="0">
    <w:nsid w:val="35DB6404"/>
    <w:multiLevelType w:val="hybridMultilevel"/>
    <w:tmpl w:val="83F0FD06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6675925"/>
    <w:multiLevelType w:val="hybridMultilevel"/>
    <w:tmpl w:val="97A8783A"/>
    <w:lvl w:ilvl="0" w:tplc="945C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E7F8B"/>
    <w:multiLevelType w:val="hybridMultilevel"/>
    <w:tmpl w:val="A5E492FC"/>
    <w:lvl w:ilvl="0" w:tplc="4DD8C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4709C"/>
    <w:multiLevelType w:val="multilevel"/>
    <w:tmpl w:val="DDF6E8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76B18"/>
    <w:multiLevelType w:val="hybridMultilevel"/>
    <w:tmpl w:val="0B12F3B0"/>
    <w:lvl w:ilvl="0" w:tplc="35F2F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63708"/>
    <w:multiLevelType w:val="hybridMultilevel"/>
    <w:tmpl w:val="184C7E28"/>
    <w:lvl w:ilvl="0" w:tplc="B596E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30A34"/>
    <w:multiLevelType w:val="hybridMultilevel"/>
    <w:tmpl w:val="9FD2C6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5E14D8"/>
    <w:multiLevelType w:val="hybridMultilevel"/>
    <w:tmpl w:val="1ECE382E"/>
    <w:lvl w:ilvl="0" w:tplc="0E14965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4658DF"/>
    <w:multiLevelType w:val="hybridMultilevel"/>
    <w:tmpl w:val="406A6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B3C05"/>
    <w:multiLevelType w:val="hybridMultilevel"/>
    <w:tmpl w:val="79285EEC"/>
    <w:lvl w:ilvl="0" w:tplc="73A299F2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0227D"/>
    <w:multiLevelType w:val="hybridMultilevel"/>
    <w:tmpl w:val="87F2D6DA"/>
    <w:lvl w:ilvl="0" w:tplc="7E48F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F1D0F"/>
    <w:multiLevelType w:val="hybridMultilevel"/>
    <w:tmpl w:val="201C1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3B0636"/>
    <w:multiLevelType w:val="hybridMultilevel"/>
    <w:tmpl w:val="FA44A9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8B6FD5"/>
    <w:multiLevelType w:val="hybridMultilevel"/>
    <w:tmpl w:val="68A04954"/>
    <w:lvl w:ilvl="0" w:tplc="4DD8C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22095"/>
    <w:multiLevelType w:val="hybridMultilevel"/>
    <w:tmpl w:val="5D7251BA"/>
    <w:lvl w:ilvl="0" w:tplc="3FBEC3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95A19"/>
    <w:multiLevelType w:val="hybridMultilevel"/>
    <w:tmpl w:val="97A8783A"/>
    <w:lvl w:ilvl="0" w:tplc="945C0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115E3"/>
    <w:multiLevelType w:val="hybridMultilevel"/>
    <w:tmpl w:val="945AAAEA"/>
    <w:lvl w:ilvl="0" w:tplc="81A07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4481C"/>
    <w:multiLevelType w:val="hybridMultilevel"/>
    <w:tmpl w:val="3D9E31E2"/>
    <w:lvl w:ilvl="0" w:tplc="E3ACBAA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F6FD4"/>
    <w:multiLevelType w:val="hybridMultilevel"/>
    <w:tmpl w:val="B39E67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C254E2"/>
    <w:multiLevelType w:val="hybridMultilevel"/>
    <w:tmpl w:val="DFB83E94"/>
    <w:lvl w:ilvl="0" w:tplc="6056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E4800"/>
    <w:multiLevelType w:val="hybridMultilevel"/>
    <w:tmpl w:val="CBE46A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B723F"/>
    <w:multiLevelType w:val="hybridMultilevel"/>
    <w:tmpl w:val="37564EF6"/>
    <w:lvl w:ilvl="0" w:tplc="69C87F7A">
      <w:start w:val="8"/>
      <w:numFmt w:val="decimal"/>
      <w:pStyle w:val="Heading6"/>
      <w:lvlText w:val="%1."/>
      <w:lvlJc w:val="left"/>
      <w:pPr>
        <w:tabs>
          <w:tab w:val="num" w:pos="530"/>
        </w:tabs>
        <w:ind w:left="51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43" w15:restartNumberingAfterBreak="0">
    <w:nsid w:val="780C430D"/>
    <w:multiLevelType w:val="hybridMultilevel"/>
    <w:tmpl w:val="2BF85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193458">
    <w:abstractNumId w:val="42"/>
  </w:num>
  <w:num w:numId="2" w16cid:durableId="2040666683">
    <w:abstractNumId w:val="7"/>
  </w:num>
  <w:num w:numId="3" w16cid:durableId="373820161">
    <w:abstractNumId w:val="41"/>
  </w:num>
  <w:num w:numId="4" w16cid:durableId="1721705681">
    <w:abstractNumId w:val="21"/>
  </w:num>
  <w:num w:numId="5" w16cid:durableId="598441869">
    <w:abstractNumId w:val="1"/>
  </w:num>
  <w:num w:numId="6" w16cid:durableId="308704419">
    <w:abstractNumId w:val="5"/>
  </w:num>
  <w:num w:numId="7" w16cid:durableId="79986206">
    <w:abstractNumId w:val="35"/>
  </w:num>
  <w:num w:numId="8" w16cid:durableId="1653093922">
    <w:abstractNumId w:val="34"/>
  </w:num>
  <w:num w:numId="9" w16cid:durableId="662320927">
    <w:abstractNumId w:val="23"/>
  </w:num>
  <w:num w:numId="10" w16cid:durableId="1399207379">
    <w:abstractNumId w:val="13"/>
  </w:num>
  <w:num w:numId="11" w16cid:durableId="1880432799">
    <w:abstractNumId w:val="18"/>
  </w:num>
  <w:num w:numId="12" w16cid:durableId="1227913220">
    <w:abstractNumId w:val="3"/>
  </w:num>
  <w:num w:numId="13" w16cid:durableId="800462784">
    <w:abstractNumId w:val="15"/>
  </w:num>
  <w:num w:numId="14" w16cid:durableId="552085158">
    <w:abstractNumId w:val="25"/>
  </w:num>
  <w:num w:numId="15" w16cid:durableId="957566136">
    <w:abstractNumId w:val="17"/>
  </w:num>
  <w:num w:numId="16" w16cid:durableId="1951736872">
    <w:abstractNumId w:val="19"/>
  </w:num>
  <w:num w:numId="17" w16cid:durableId="1348824270">
    <w:abstractNumId w:val="37"/>
  </w:num>
  <w:num w:numId="18" w16cid:durableId="1174683627">
    <w:abstractNumId w:val="30"/>
  </w:num>
  <w:num w:numId="19" w16cid:durableId="485434811">
    <w:abstractNumId w:val="28"/>
  </w:num>
  <w:num w:numId="20" w16cid:durableId="2013801564">
    <w:abstractNumId w:val="31"/>
  </w:num>
  <w:num w:numId="21" w16cid:durableId="240723547">
    <w:abstractNumId w:val="29"/>
  </w:num>
  <w:num w:numId="22" w16cid:durableId="1083335687">
    <w:abstractNumId w:val="20"/>
  </w:num>
  <w:num w:numId="23" w16cid:durableId="491725886">
    <w:abstractNumId w:val="8"/>
  </w:num>
  <w:num w:numId="24" w16cid:durableId="1689408609">
    <w:abstractNumId w:val="9"/>
  </w:num>
  <w:num w:numId="25" w16cid:durableId="196087194">
    <w:abstractNumId w:val="38"/>
  </w:num>
  <w:num w:numId="26" w16cid:durableId="894703154">
    <w:abstractNumId w:val="11"/>
  </w:num>
  <w:num w:numId="27" w16cid:durableId="567229299">
    <w:abstractNumId w:val="42"/>
  </w:num>
  <w:num w:numId="28" w16cid:durableId="1421758232">
    <w:abstractNumId w:val="40"/>
  </w:num>
  <w:num w:numId="29" w16cid:durableId="2054114576">
    <w:abstractNumId w:val="0"/>
  </w:num>
  <w:num w:numId="30" w16cid:durableId="171185646">
    <w:abstractNumId w:val="10"/>
  </w:num>
  <w:num w:numId="31" w16cid:durableId="363868176">
    <w:abstractNumId w:val="22"/>
  </w:num>
  <w:num w:numId="32" w16cid:durableId="696152359">
    <w:abstractNumId w:val="36"/>
  </w:num>
  <w:num w:numId="33" w16cid:durableId="1848325915">
    <w:abstractNumId w:val="24"/>
  </w:num>
  <w:num w:numId="34" w16cid:durableId="1497761872">
    <w:abstractNumId w:val="2"/>
  </w:num>
  <w:num w:numId="35" w16cid:durableId="1272081548">
    <w:abstractNumId w:val="6"/>
  </w:num>
  <w:num w:numId="36" w16cid:durableId="823670097">
    <w:abstractNumId w:val="12"/>
  </w:num>
  <w:num w:numId="37" w16cid:durableId="1376805903">
    <w:abstractNumId w:val="39"/>
  </w:num>
  <w:num w:numId="38" w16cid:durableId="985357244">
    <w:abstractNumId w:val="43"/>
  </w:num>
  <w:num w:numId="39" w16cid:durableId="2027779505">
    <w:abstractNumId w:val="32"/>
  </w:num>
  <w:num w:numId="40" w16cid:durableId="955258652">
    <w:abstractNumId w:val="33"/>
  </w:num>
  <w:num w:numId="41" w16cid:durableId="288245136">
    <w:abstractNumId w:val="4"/>
  </w:num>
  <w:num w:numId="42" w16cid:durableId="290474886">
    <w:abstractNumId w:val="27"/>
  </w:num>
  <w:num w:numId="43" w16cid:durableId="57636133">
    <w:abstractNumId w:val="26"/>
  </w:num>
  <w:num w:numId="44" w16cid:durableId="66996604">
    <w:abstractNumId w:val="16"/>
  </w:num>
  <w:num w:numId="45" w16cid:durableId="80524672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91"/>
    <w:rsid w:val="00000216"/>
    <w:rsid w:val="000010EF"/>
    <w:rsid w:val="000015B5"/>
    <w:rsid w:val="0000161C"/>
    <w:rsid w:val="00001A8F"/>
    <w:rsid w:val="00001E64"/>
    <w:rsid w:val="000021EB"/>
    <w:rsid w:val="00002C55"/>
    <w:rsid w:val="000035B3"/>
    <w:rsid w:val="0000360D"/>
    <w:rsid w:val="00004E8B"/>
    <w:rsid w:val="00005264"/>
    <w:rsid w:val="00005365"/>
    <w:rsid w:val="000055D6"/>
    <w:rsid w:val="0000584F"/>
    <w:rsid w:val="000062C9"/>
    <w:rsid w:val="000065A3"/>
    <w:rsid w:val="00006673"/>
    <w:rsid w:val="00006AF6"/>
    <w:rsid w:val="00007359"/>
    <w:rsid w:val="00007B43"/>
    <w:rsid w:val="00010259"/>
    <w:rsid w:val="0001028B"/>
    <w:rsid w:val="00010669"/>
    <w:rsid w:val="00010E68"/>
    <w:rsid w:val="0001141A"/>
    <w:rsid w:val="00011EF2"/>
    <w:rsid w:val="00011F60"/>
    <w:rsid w:val="0001236B"/>
    <w:rsid w:val="00012EDA"/>
    <w:rsid w:val="00013257"/>
    <w:rsid w:val="00013A49"/>
    <w:rsid w:val="00013B62"/>
    <w:rsid w:val="0001466E"/>
    <w:rsid w:val="0001542A"/>
    <w:rsid w:val="00015581"/>
    <w:rsid w:val="00016480"/>
    <w:rsid w:val="0001655D"/>
    <w:rsid w:val="00016620"/>
    <w:rsid w:val="00016627"/>
    <w:rsid w:val="00016776"/>
    <w:rsid w:val="00017BD2"/>
    <w:rsid w:val="00017D02"/>
    <w:rsid w:val="0002004E"/>
    <w:rsid w:val="00020D91"/>
    <w:rsid w:val="00021006"/>
    <w:rsid w:val="00021075"/>
    <w:rsid w:val="0002139D"/>
    <w:rsid w:val="0002181F"/>
    <w:rsid w:val="000219AD"/>
    <w:rsid w:val="00021B12"/>
    <w:rsid w:val="00021F07"/>
    <w:rsid w:val="00021F9E"/>
    <w:rsid w:val="00022A41"/>
    <w:rsid w:val="00022AE4"/>
    <w:rsid w:val="00023EFE"/>
    <w:rsid w:val="000240E0"/>
    <w:rsid w:val="00024200"/>
    <w:rsid w:val="00024884"/>
    <w:rsid w:val="00024913"/>
    <w:rsid w:val="00024A19"/>
    <w:rsid w:val="00024EA9"/>
    <w:rsid w:val="000253A8"/>
    <w:rsid w:val="00025599"/>
    <w:rsid w:val="0002601E"/>
    <w:rsid w:val="00026F6B"/>
    <w:rsid w:val="00027501"/>
    <w:rsid w:val="00027780"/>
    <w:rsid w:val="00027BAF"/>
    <w:rsid w:val="00027C11"/>
    <w:rsid w:val="00030AD9"/>
    <w:rsid w:val="00030BF6"/>
    <w:rsid w:val="00030D60"/>
    <w:rsid w:val="00031053"/>
    <w:rsid w:val="000313EC"/>
    <w:rsid w:val="00031B4F"/>
    <w:rsid w:val="00031E4B"/>
    <w:rsid w:val="00031F4B"/>
    <w:rsid w:val="00031F7F"/>
    <w:rsid w:val="00032451"/>
    <w:rsid w:val="000325BF"/>
    <w:rsid w:val="000327CF"/>
    <w:rsid w:val="000328A2"/>
    <w:rsid w:val="000328D1"/>
    <w:rsid w:val="00032B50"/>
    <w:rsid w:val="00032FC1"/>
    <w:rsid w:val="0003364B"/>
    <w:rsid w:val="00033850"/>
    <w:rsid w:val="00033D1A"/>
    <w:rsid w:val="00033ED6"/>
    <w:rsid w:val="000352CD"/>
    <w:rsid w:val="00035A17"/>
    <w:rsid w:val="000360C2"/>
    <w:rsid w:val="00036838"/>
    <w:rsid w:val="0003695E"/>
    <w:rsid w:val="0003768A"/>
    <w:rsid w:val="00037BA9"/>
    <w:rsid w:val="00040094"/>
    <w:rsid w:val="000407AD"/>
    <w:rsid w:val="000408B5"/>
    <w:rsid w:val="00040E0B"/>
    <w:rsid w:val="0004105E"/>
    <w:rsid w:val="0004154F"/>
    <w:rsid w:val="00041C31"/>
    <w:rsid w:val="00042D33"/>
    <w:rsid w:val="00042F06"/>
    <w:rsid w:val="0004307E"/>
    <w:rsid w:val="00043301"/>
    <w:rsid w:val="00043B71"/>
    <w:rsid w:val="00043BE1"/>
    <w:rsid w:val="00043F68"/>
    <w:rsid w:val="000443AC"/>
    <w:rsid w:val="000447D9"/>
    <w:rsid w:val="00044D3B"/>
    <w:rsid w:val="00044E48"/>
    <w:rsid w:val="00044F4D"/>
    <w:rsid w:val="00045585"/>
    <w:rsid w:val="00045FB1"/>
    <w:rsid w:val="000460FA"/>
    <w:rsid w:val="00046BC2"/>
    <w:rsid w:val="00047994"/>
    <w:rsid w:val="00050213"/>
    <w:rsid w:val="00050602"/>
    <w:rsid w:val="00050762"/>
    <w:rsid w:val="0005105F"/>
    <w:rsid w:val="00051288"/>
    <w:rsid w:val="00052285"/>
    <w:rsid w:val="0005255E"/>
    <w:rsid w:val="00052919"/>
    <w:rsid w:val="00052D52"/>
    <w:rsid w:val="000530BF"/>
    <w:rsid w:val="0005359A"/>
    <w:rsid w:val="00054B3C"/>
    <w:rsid w:val="000550D6"/>
    <w:rsid w:val="0005537F"/>
    <w:rsid w:val="000561A1"/>
    <w:rsid w:val="000564E2"/>
    <w:rsid w:val="00056732"/>
    <w:rsid w:val="000568B1"/>
    <w:rsid w:val="00056A42"/>
    <w:rsid w:val="000572D4"/>
    <w:rsid w:val="0005785B"/>
    <w:rsid w:val="000578AB"/>
    <w:rsid w:val="00060B16"/>
    <w:rsid w:val="000617B5"/>
    <w:rsid w:val="00061E2C"/>
    <w:rsid w:val="00061EEE"/>
    <w:rsid w:val="00062242"/>
    <w:rsid w:val="0006237A"/>
    <w:rsid w:val="00062509"/>
    <w:rsid w:val="00062647"/>
    <w:rsid w:val="00062C9D"/>
    <w:rsid w:val="00062F59"/>
    <w:rsid w:val="000636DD"/>
    <w:rsid w:val="00064269"/>
    <w:rsid w:val="000650C8"/>
    <w:rsid w:val="00065165"/>
    <w:rsid w:val="00066B83"/>
    <w:rsid w:val="00067001"/>
    <w:rsid w:val="000670EE"/>
    <w:rsid w:val="0006718E"/>
    <w:rsid w:val="0006730D"/>
    <w:rsid w:val="00067505"/>
    <w:rsid w:val="0006774F"/>
    <w:rsid w:val="00067A39"/>
    <w:rsid w:val="000704B5"/>
    <w:rsid w:val="00070AA4"/>
    <w:rsid w:val="00071168"/>
    <w:rsid w:val="00071202"/>
    <w:rsid w:val="0007172F"/>
    <w:rsid w:val="00071D6E"/>
    <w:rsid w:val="0007207E"/>
    <w:rsid w:val="00072A5F"/>
    <w:rsid w:val="0007370F"/>
    <w:rsid w:val="00074121"/>
    <w:rsid w:val="00074825"/>
    <w:rsid w:val="00074932"/>
    <w:rsid w:val="00075DAC"/>
    <w:rsid w:val="00076162"/>
    <w:rsid w:val="000761CF"/>
    <w:rsid w:val="0007665B"/>
    <w:rsid w:val="00076826"/>
    <w:rsid w:val="00076B92"/>
    <w:rsid w:val="00076BA0"/>
    <w:rsid w:val="00076D64"/>
    <w:rsid w:val="00076F99"/>
    <w:rsid w:val="000775EA"/>
    <w:rsid w:val="00081134"/>
    <w:rsid w:val="00081450"/>
    <w:rsid w:val="00081BCB"/>
    <w:rsid w:val="00082688"/>
    <w:rsid w:val="000837F6"/>
    <w:rsid w:val="00083D3D"/>
    <w:rsid w:val="00084B93"/>
    <w:rsid w:val="00084D01"/>
    <w:rsid w:val="00084DB3"/>
    <w:rsid w:val="000853F9"/>
    <w:rsid w:val="00085567"/>
    <w:rsid w:val="00085CFF"/>
    <w:rsid w:val="00086150"/>
    <w:rsid w:val="00086E01"/>
    <w:rsid w:val="00087804"/>
    <w:rsid w:val="00090040"/>
    <w:rsid w:val="00090116"/>
    <w:rsid w:val="0009069C"/>
    <w:rsid w:val="00090870"/>
    <w:rsid w:val="00090E0B"/>
    <w:rsid w:val="0009125F"/>
    <w:rsid w:val="00091330"/>
    <w:rsid w:val="000914D6"/>
    <w:rsid w:val="000921E6"/>
    <w:rsid w:val="00092C92"/>
    <w:rsid w:val="00093345"/>
    <w:rsid w:val="000939E9"/>
    <w:rsid w:val="00093EE6"/>
    <w:rsid w:val="0009482F"/>
    <w:rsid w:val="00095554"/>
    <w:rsid w:val="00097A0D"/>
    <w:rsid w:val="00097B8B"/>
    <w:rsid w:val="000A09B5"/>
    <w:rsid w:val="000A0AD6"/>
    <w:rsid w:val="000A1832"/>
    <w:rsid w:val="000A19A3"/>
    <w:rsid w:val="000A27BE"/>
    <w:rsid w:val="000A2C0B"/>
    <w:rsid w:val="000A3135"/>
    <w:rsid w:val="000A31C1"/>
    <w:rsid w:val="000A3F67"/>
    <w:rsid w:val="000A4535"/>
    <w:rsid w:val="000A49DA"/>
    <w:rsid w:val="000A4FA0"/>
    <w:rsid w:val="000A50D5"/>
    <w:rsid w:val="000A5490"/>
    <w:rsid w:val="000A5902"/>
    <w:rsid w:val="000A5B0C"/>
    <w:rsid w:val="000A63F1"/>
    <w:rsid w:val="000A65C7"/>
    <w:rsid w:val="000A71DC"/>
    <w:rsid w:val="000B0056"/>
    <w:rsid w:val="000B060C"/>
    <w:rsid w:val="000B06BB"/>
    <w:rsid w:val="000B073F"/>
    <w:rsid w:val="000B1270"/>
    <w:rsid w:val="000B18C8"/>
    <w:rsid w:val="000B36D5"/>
    <w:rsid w:val="000B40E5"/>
    <w:rsid w:val="000B47CF"/>
    <w:rsid w:val="000B4823"/>
    <w:rsid w:val="000B4855"/>
    <w:rsid w:val="000B4ADE"/>
    <w:rsid w:val="000B4F18"/>
    <w:rsid w:val="000B5076"/>
    <w:rsid w:val="000B5D16"/>
    <w:rsid w:val="000B5FD1"/>
    <w:rsid w:val="000B60C7"/>
    <w:rsid w:val="000B67FE"/>
    <w:rsid w:val="000B6869"/>
    <w:rsid w:val="000B6AC3"/>
    <w:rsid w:val="000B734E"/>
    <w:rsid w:val="000B7DFD"/>
    <w:rsid w:val="000C0131"/>
    <w:rsid w:val="000C048A"/>
    <w:rsid w:val="000C0548"/>
    <w:rsid w:val="000C0620"/>
    <w:rsid w:val="000C0799"/>
    <w:rsid w:val="000C0B61"/>
    <w:rsid w:val="000C108C"/>
    <w:rsid w:val="000C1128"/>
    <w:rsid w:val="000C1325"/>
    <w:rsid w:val="000C1812"/>
    <w:rsid w:val="000C20AD"/>
    <w:rsid w:val="000C3633"/>
    <w:rsid w:val="000C36A6"/>
    <w:rsid w:val="000C422E"/>
    <w:rsid w:val="000C434D"/>
    <w:rsid w:val="000C4454"/>
    <w:rsid w:val="000C4891"/>
    <w:rsid w:val="000C48A5"/>
    <w:rsid w:val="000C5F38"/>
    <w:rsid w:val="000C6253"/>
    <w:rsid w:val="000C6A75"/>
    <w:rsid w:val="000C704E"/>
    <w:rsid w:val="000C74E6"/>
    <w:rsid w:val="000C7C1B"/>
    <w:rsid w:val="000C7C68"/>
    <w:rsid w:val="000D05B4"/>
    <w:rsid w:val="000D081B"/>
    <w:rsid w:val="000D13BD"/>
    <w:rsid w:val="000D2302"/>
    <w:rsid w:val="000D3378"/>
    <w:rsid w:val="000D3645"/>
    <w:rsid w:val="000D3762"/>
    <w:rsid w:val="000D3CAD"/>
    <w:rsid w:val="000D3D25"/>
    <w:rsid w:val="000D4E16"/>
    <w:rsid w:val="000D56B5"/>
    <w:rsid w:val="000D5749"/>
    <w:rsid w:val="000D5D8C"/>
    <w:rsid w:val="000D5FEE"/>
    <w:rsid w:val="000D62DD"/>
    <w:rsid w:val="000D650C"/>
    <w:rsid w:val="000D6F93"/>
    <w:rsid w:val="000D707A"/>
    <w:rsid w:val="000D72EA"/>
    <w:rsid w:val="000D7A64"/>
    <w:rsid w:val="000D7B8F"/>
    <w:rsid w:val="000E0044"/>
    <w:rsid w:val="000E070A"/>
    <w:rsid w:val="000E18F9"/>
    <w:rsid w:val="000E1923"/>
    <w:rsid w:val="000E1B9C"/>
    <w:rsid w:val="000E1E68"/>
    <w:rsid w:val="000E1F82"/>
    <w:rsid w:val="000E25F7"/>
    <w:rsid w:val="000E2A20"/>
    <w:rsid w:val="000E2E70"/>
    <w:rsid w:val="000E340C"/>
    <w:rsid w:val="000E3522"/>
    <w:rsid w:val="000E46A6"/>
    <w:rsid w:val="000E4B8E"/>
    <w:rsid w:val="000E5BFE"/>
    <w:rsid w:val="000E6955"/>
    <w:rsid w:val="000E6A4A"/>
    <w:rsid w:val="000E7A46"/>
    <w:rsid w:val="000E7B7B"/>
    <w:rsid w:val="000E7D81"/>
    <w:rsid w:val="000E7DB9"/>
    <w:rsid w:val="000E7FCF"/>
    <w:rsid w:val="000F0515"/>
    <w:rsid w:val="000F19F0"/>
    <w:rsid w:val="000F1ED1"/>
    <w:rsid w:val="000F2517"/>
    <w:rsid w:val="000F2AFD"/>
    <w:rsid w:val="000F2B3D"/>
    <w:rsid w:val="000F2CDA"/>
    <w:rsid w:val="000F3A81"/>
    <w:rsid w:val="000F47CB"/>
    <w:rsid w:val="000F5361"/>
    <w:rsid w:val="000F53F1"/>
    <w:rsid w:val="000F5530"/>
    <w:rsid w:val="000F5AA2"/>
    <w:rsid w:val="000F5C67"/>
    <w:rsid w:val="000F5FF1"/>
    <w:rsid w:val="000F653A"/>
    <w:rsid w:val="000F6850"/>
    <w:rsid w:val="000F691E"/>
    <w:rsid w:val="000F6DA0"/>
    <w:rsid w:val="0010014A"/>
    <w:rsid w:val="001004CE"/>
    <w:rsid w:val="00100533"/>
    <w:rsid w:val="001009BB"/>
    <w:rsid w:val="00100DC7"/>
    <w:rsid w:val="00101E2F"/>
    <w:rsid w:val="0010202C"/>
    <w:rsid w:val="0010224D"/>
    <w:rsid w:val="001022C5"/>
    <w:rsid w:val="00102650"/>
    <w:rsid w:val="001028CE"/>
    <w:rsid w:val="001033AD"/>
    <w:rsid w:val="00103A27"/>
    <w:rsid w:val="00103FCE"/>
    <w:rsid w:val="001043A7"/>
    <w:rsid w:val="00104C00"/>
    <w:rsid w:val="00104CD1"/>
    <w:rsid w:val="00104DA6"/>
    <w:rsid w:val="001061D7"/>
    <w:rsid w:val="0010635D"/>
    <w:rsid w:val="001066DC"/>
    <w:rsid w:val="00106D38"/>
    <w:rsid w:val="001071BB"/>
    <w:rsid w:val="00107BE8"/>
    <w:rsid w:val="00107DD2"/>
    <w:rsid w:val="00107E2F"/>
    <w:rsid w:val="00107E4B"/>
    <w:rsid w:val="0011006B"/>
    <w:rsid w:val="00110C79"/>
    <w:rsid w:val="00111034"/>
    <w:rsid w:val="0011174B"/>
    <w:rsid w:val="001119D2"/>
    <w:rsid w:val="00111CEE"/>
    <w:rsid w:val="00111DC1"/>
    <w:rsid w:val="00111E81"/>
    <w:rsid w:val="00112481"/>
    <w:rsid w:val="00112712"/>
    <w:rsid w:val="00113BA0"/>
    <w:rsid w:val="001140C8"/>
    <w:rsid w:val="00114F94"/>
    <w:rsid w:val="0011505A"/>
    <w:rsid w:val="00115998"/>
    <w:rsid w:val="00115CC9"/>
    <w:rsid w:val="001163EB"/>
    <w:rsid w:val="00116BDF"/>
    <w:rsid w:val="00116F15"/>
    <w:rsid w:val="001174E8"/>
    <w:rsid w:val="00117691"/>
    <w:rsid w:val="00117C75"/>
    <w:rsid w:val="00120232"/>
    <w:rsid w:val="0012091F"/>
    <w:rsid w:val="0012096C"/>
    <w:rsid w:val="001209F8"/>
    <w:rsid w:val="00120D32"/>
    <w:rsid w:val="00120D44"/>
    <w:rsid w:val="001210F2"/>
    <w:rsid w:val="00121DEC"/>
    <w:rsid w:val="001233E3"/>
    <w:rsid w:val="00123424"/>
    <w:rsid w:val="001237D0"/>
    <w:rsid w:val="00123CA9"/>
    <w:rsid w:val="00124339"/>
    <w:rsid w:val="0012511F"/>
    <w:rsid w:val="00125176"/>
    <w:rsid w:val="0012632E"/>
    <w:rsid w:val="0012665E"/>
    <w:rsid w:val="0012762F"/>
    <w:rsid w:val="001276BF"/>
    <w:rsid w:val="0012770B"/>
    <w:rsid w:val="0012782A"/>
    <w:rsid w:val="00130283"/>
    <w:rsid w:val="001302DA"/>
    <w:rsid w:val="00131380"/>
    <w:rsid w:val="00131837"/>
    <w:rsid w:val="00131B84"/>
    <w:rsid w:val="001322CD"/>
    <w:rsid w:val="00132A1F"/>
    <w:rsid w:val="001332F4"/>
    <w:rsid w:val="001334DB"/>
    <w:rsid w:val="00133CF8"/>
    <w:rsid w:val="00133EE8"/>
    <w:rsid w:val="00134BA8"/>
    <w:rsid w:val="001353E0"/>
    <w:rsid w:val="0013578A"/>
    <w:rsid w:val="00135845"/>
    <w:rsid w:val="00135AFB"/>
    <w:rsid w:val="00135E89"/>
    <w:rsid w:val="00135F0E"/>
    <w:rsid w:val="00136021"/>
    <w:rsid w:val="0013695D"/>
    <w:rsid w:val="00136A18"/>
    <w:rsid w:val="00136C8B"/>
    <w:rsid w:val="00137393"/>
    <w:rsid w:val="00137623"/>
    <w:rsid w:val="00140825"/>
    <w:rsid w:val="00140CF1"/>
    <w:rsid w:val="00141A38"/>
    <w:rsid w:val="00141CBD"/>
    <w:rsid w:val="00141D85"/>
    <w:rsid w:val="00141EA8"/>
    <w:rsid w:val="00142038"/>
    <w:rsid w:val="001420FD"/>
    <w:rsid w:val="00142389"/>
    <w:rsid w:val="0014297A"/>
    <w:rsid w:val="00142F42"/>
    <w:rsid w:val="00143029"/>
    <w:rsid w:val="00143161"/>
    <w:rsid w:val="001431D6"/>
    <w:rsid w:val="00143491"/>
    <w:rsid w:val="00143C18"/>
    <w:rsid w:val="00143C56"/>
    <w:rsid w:val="00144B5D"/>
    <w:rsid w:val="00145018"/>
    <w:rsid w:val="001458AB"/>
    <w:rsid w:val="00145B78"/>
    <w:rsid w:val="00146A5C"/>
    <w:rsid w:val="00150188"/>
    <w:rsid w:val="00150293"/>
    <w:rsid w:val="00150432"/>
    <w:rsid w:val="0015049E"/>
    <w:rsid w:val="0015054F"/>
    <w:rsid w:val="001508E6"/>
    <w:rsid w:val="00150A9D"/>
    <w:rsid w:val="001514E7"/>
    <w:rsid w:val="0015176A"/>
    <w:rsid w:val="00152444"/>
    <w:rsid w:val="00152EED"/>
    <w:rsid w:val="00153119"/>
    <w:rsid w:val="001531FA"/>
    <w:rsid w:val="0015325A"/>
    <w:rsid w:val="00153669"/>
    <w:rsid w:val="001541DF"/>
    <w:rsid w:val="001541ED"/>
    <w:rsid w:val="0015499F"/>
    <w:rsid w:val="00154D0B"/>
    <w:rsid w:val="00155325"/>
    <w:rsid w:val="00155CC6"/>
    <w:rsid w:val="00155F63"/>
    <w:rsid w:val="00156396"/>
    <w:rsid w:val="00156432"/>
    <w:rsid w:val="001570FC"/>
    <w:rsid w:val="0015715E"/>
    <w:rsid w:val="001573DE"/>
    <w:rsid w:val="0016013D"/>
    <w:rsid w:val="0016058D"/>
    <w:rsid w:val="00160EE2"/>
    <w:rsid w:val="00161165"/>
    <w:rsid w:val="001615BF"/>
    <w:rsid w:val="001618DC"/>
    <w:rsid w:val="00161A30"/>
    <w:rsid w:val="00161C20"/>
    <w:rsid w:val="0016232E"/>
    <w:rsid w:val="00162456"/>
    <w:rsid w:val="00162D8D"/>
    <w:rsid w:val="00162DD4"/>
    <w:rsid w:val="00163037"/>
    <w:rsid w:val="001630C4"/>
    <w:rsid w:val="0016381F"/>
    <w:rsid w:val="00163E36"/>
    <w:rsid w:val="001648F3"/>
    <w:rsid w:val="00164943"/>
    <w:rsid w:val="00164AA8"/>
    <w:rsid w:val="00164FF9"/>
    <w:rsid w:val="001650BF"/>
    <w:rsid w:val="00166AC9"/>
    <w:rsid w:val="001675B0"/>
    <w:rsid w:val="001679EE"/>
    <w:rsid w:val="00170135"/>
    <w:rsid w:val="0017056A"/>
    <w:rsid w:val="00170B85"/>
    <w:rsid w:val="00171043"/>
    <w:rsid w:val="00171801"/>
    <w:rsid w:val="0017198A"/>
    <w:rsid w:val="00171B54"/>
    <w:rsid w:val="00172880"/>
    <w:rsid w:val="00172F33"/>
    <w:rsid w:val="00173B7E"/>
    <w:rsid w:val="0017435C"/>
    <w:rsid w:val="00174D17"/>
    <w:rsid w:val="001758A8"/>
    <w:rsid w:val="00175BEF"/>
    <w:rsid w:val="00175DAD"/>
    <w:rsid w:val="00175E55"/>
    <w:rsid w:val="00176779"/>
    <w:rsid w:val="001771F7"/>
    <w:rsid w:val="0017755F"/>
    <w:rsid w:val="00180957"/>
    <w:rsid w:val="00180C9A"/>
    <w:rsid w:val="00181665"/>
    <w:rsid w:val="00181CD5"/>
    <w:rsid w:val="00182635"/>
    <w:rsid w:val="001827AC"/>
    <w:rsid w:val="00182B4C"/>
    <w:rsid w:val="00182D14"/>
    <w:rsid w:val="00182E27"/>
    <w:rsid w:val="00183E34"/>
    <w:rsid w:val="00184C23"/>
    <w:rsid w:val="00186501"/>
    <w:rsid w:val="00186A24"/>
    <w:rsid w:val="0018728D"/>
    <w:rsid w:val="00187707"/>
    <w:rsid w:val="00187A97"/>
    <w:rsid w:val="00187D49"/>
    <w:rsid w:val="00187DCC"/>
    <w:rsid w:val="00187E9B"/>
    <w:rsid w:val="001901E7"/>
    <w:rsid w:val="001906C5"/>
    <w:rsid w:val="00190887"/>
    <w:rsid w:val="001908FC"/>
    <w:rsid w:val="00190C9E"/>
    <w:rsid w:val="00190EB3"/>
    <w:rsid w:val="00190EBE"/>
    <w:rsid w:val="00191565"/>
    <w:rsid w:val="00191A11"/>
    <w:rsid w:val="00191F36"/>
    <w:rsid w:val="00191FEF"/>
    <w:rsid w:val="00192C89"/>
    <w:rsid w:val="00192CCC"/>
    <w:rsid w:val="00192F60"/>
    <w:rsid w:val="00192FCC"/>
    <w:rsid w:val="001936C8"/>
    <w:rsid w:val="00193CE7"/>
    <w:rsid w:val="001941C6"/>
    <w:rsid w:val="0019478C"/>
    <w:rsid w:val="001956D4"/>
    <w:rsid w:val="0019578F"/>
    <w:rsid w:val="001959A1"/>
    <w:rsid w:val="0019616D"/>
    <w:rsid w:val="00196403"/>
    <w:rsid w:val="0019658D"/>
    <w:rsid w:val="0019763B"/>
    <w:rsid w:val="00197AAE"/>
    <w:rsid w:val="00197EEF"/>
    <w:rsid w:val="001A021C"/>
    <w:rsid w:val="001A0510"/>
    <w:rsid w:val="001A087C"/>
    <w:rsid w:val="001A0DD4"/>
    <w:rsid w:val="001A0F51"/>
    <w:rsid w:val="001A1DDA"/>
    <w:rsid w:val="001A2017"/>
    <w:rsid w:val="001A316E"/>
    <w:rsid w:val="001A31A3"/>
    <w:rsid w:val="001A3537"/>
    <w:rsid w:val="001A382F"/>
    <w:rsid w:val="001A3A1F"/>
    <w:rsid w:val="001A3C32"/>
    <w:rsid w:val="001A4077"/>
    <w:rsid w:val="001A4A38"/>
    <w:rsid w:val="001A503F"/>
    <w:rsid w:val="001A563B"/>
    <w:rsid w:val="001A5F09"/>
    <w:rsid w:val="001A6785"/>
    <w:rsid w:val="001B064D"/>
    <w:rsid w:val="001B0D5A"/>
    <w:rsid w:val="001B0E08"/>
    <w:rsid w:val="001B0FAA"/>
    <w:rsid w:val="001B1CA3"/>
    <w:rsid w:val="001B20DC"/>
    <w:rsid w:val="001B2FC1"/>
    <w:rsid w:val="001B3E07"/>
    <w:rsid w:val="001B40EC"/>
    <w:rsid w:val="001B44E7"/>
    <w:rsid w:val="001B4BF3"/>
    <w:rsid w:val="001B4D39"/>
    <w:rsid w:val="001B50C5"/>
    <w:rsid w:val="001B5C01"/>
    <w:rsid w:val="001B60AF"/>
    <w:rsid w:val="001B6247"/>
    <w:rsid w:val="001B6718"/>
    <w:rsid w:val="001B67C7"/>
    <w:rsid w:val="001B6D07"/>
    <w:rsid w:val="001B7B00"/>
    <w:rsid w:val="001B7F18"/>
    <w:rsid w:val="001C0825"/>
    <w:rsid w:val="001C120D"/>
    <w:rsid w:val="001C15FA"/>
    <w:rsid w:val="001C1D38"/>
    <w:rsid w:val="001C1DDC"/>
    <w:rsid w:val="001C285E"/>
    <w:rsid w:val="001C2B2C"/>
    <w:rsid w:val="001C33CA"/>
    <w:rsid w:val="001C37B1"/>
    <w:rsid w:val="001C3A3B"/>
    <w:rsid w:val="001C3D96"/>
    <w:rsid w:val="001C4F94"/>
    <w:rsid w:val="001C53A4"/>
    <w:rsid w:val="001C56B6"/>
    <w:rsid w:val="001C5E0A"/>
    <w:rsid w:val="001C6647"/>
    <w:rsid w:val="001C6FB9"/>
    <w:rsid w:val="001C78A4"/>
    <w:rsid w:val="001C7DE5"/>
    <w:rsid w:val="001C7EED"/>
    <w:rsid w:val="001D0260"/>
    <w:rsid w:val="001D036D"/>
    <w:rsid w:val="001D03BF"/>
    <w:rsid w:val="001D03FE"/>
    <w:rsid w:val="001D0AD8"/>
    <w:rsid w:val="001D0B55"/>
    <w:rsid w:val="001D0D9B"/>
    <w:rsid w:val="001D105A"/>
    <w:rsid w:val="001D15F9"/>
    <w:rsid w:val="001D1F3C"/>
    <w:rsid w:val="001D23CD"/>
    <w:rsid w:val="001D28D7"/>
    <w:rsid w:val="001D2D53"/>
    <w:rsid w:val="001D389B"/>
    <w:rsid w:val="001D41F7"/>
    <w:rsid w:val="001D4C5D"/>
    <w:rsid w:val="001D54DA"/>
    <w:rsid w:val="001D55AC"/>
    <w:rsid w:val="001D597A"/>
    <w:rsid w:val="001D59E8"/>
    <w:rsid w:val="001D5BC7"/>
    <w:rsid w:val="001D66C3"/>
    <w:rsid w:val="001D6807"/>
    <w:rsid w:val="001D724C"/>
    <w:rsid w:val="001D74D9"/>
    <w:rsid w:val="001D7C08"/>
    <w:rsid w:val="001D7CAD"/>
    <w:rsid w:val="001D7E87"/>
    <w:rsid w:val="001E0032"/>
    <w:rsid w:val="001E0BCE"/>
    <w:rsid w:val="001E1155"/>
    <w:rsid w:val="001E1397"/>
    <w:rsid w:val="001E1C61"/>
    <w:rsid w:val="001E1D7E"/>
    <w:rsid w:val="001E1FB1"/>
    <w:rsid w:val="001E25CF"/>
    <w:rsid w:val="001E2715"/>
    <w:rsid w:val="001E2A5A"/>
    <w:rsid w:val="001E316E"/>
    <w:rsid w:val="001E322C"/>
    <w:rsid w:val="001E3511"/>
    <w:rsid w:val="001E3891"/>
    <w:rsid w:val="001E3ED0"/>
    <w:rsid w:val="001E41A6"/>
    <w:rsid w:val="001E526B"/>
    <w:rsid w:val="001E5E33"/>
    <w:rsid w:val="001E6398"/>
    <w:rsid w:val="001E6B33"/>
    <w:rsid w:val="001E6C91"/>
    <w:rsid w:val="001E6E41"/>
    <w:rsid w:val="001E71E8"/>
    <w:rsid w:val="001E775C"/>
    <w:rsid w:val="001E7D1A"/>
    <w:rsid w:val="001F003F"/>
    <w:rsid w:val="001F05D8"/>
    <w:rsid w:val="001F142F"/>
    <w:rsid w:val="001F195F"/>
    <w:rsid w:val="001F1B4C"/>
    <w:rsid w:val="001F379B"/>
    <w:rsid w:val="001F4C42"/>
    <w:rsid w:val="001F4E6A"/>
    <w:rsid w:val="001F507F"/>
    <w:rsid w:val="001F5085"/>
    <w:rsid w:val="001F5B55"/>
    <w:rsid w:val="001F5D2E"/>
    <w:rsid w:val="001F6275"/>
    <w:rsid w:val="001F656A"/>
    <w:rsid w:val="001F657C"/>
    <w:rsid w:val="001F6959"/>
    <w:rsid w:val="001F6F7E"/>
    <w:rsid w:val="001F7123"/>
    <w:rsid w:val="001F7CFB"/>
    <w:rsid w:val="002001E6"/>
    <w:rsid w:val="002010FE"/>
    <w:rsid w:val="00201138"/>
    <w:rsid w:val="00201684"/>
    <w:rsid w:val="00201848"/>
    <w:rsid w:val="00201907"/>
    <w:rsid w:val="00201C10"/>
    <w:rsid w:val="002021D1"/>
    <w:rsid w:val="00202ACF"/>
    <w:rsid w:val="00203BEC"/>
    <w:rsid w:val="00203C43"/>
    <w:rsid w:val="00203E89"/>
    <w:rsid w:val="00203FBA"/>
    <w:rsid w:val="002048B1"/>
    <w:rsid w:val="00204ABA"/>
    <w:rsid w:val="00204FFE"/>
    <w:rsid w:val="00205744"/>
    <w:rsid w:val="00205776"/>
    <w:rsid w:val="00205F3C"/>
    <w:rsid w:val="00206601"/>
    <w:rsid w:val="00207CC1"/>
    <w:rsid w:val="00207DFF"/>
    <w:rsid w:val="002103DC"/>
    <w:rsid w:val="00210424"/>
    <w:rsid w:val="00210621"/>
    <w:rsid w:val="00210655"/>
    <w:rsid w:val="00210742"/>
    <w:rsid w:val="0021096A"/>
    <w:rsid w:val="00210CF7"/>
    <w:rsid w:val="00211D5D"/>
    <w:rsid w:val="00211DDC"/>
    <w:rsid w:val="002123AE"/>
    <w:rsid w:val="00212526"/>
    <w:rsid w:val="00212895"/>
    <w:rsid w:val="00213185"/>
    <w:rsid w:val="002135D8"/>
    <w:rsid w:val="00213836"/>
    <w:rsid w:val="00213977"/>
    <w:rsid w:val="002139BA"/>
    <w:rsid w:val="002146C5"/>
    <w:rsid w:val="00214C6B"/>
    <w:rsid w:val="00214DC2"/>
    <w:rsid w:val="002158FC"/>
    <w:rsid w:val="00215AAE"/>
    <w:rsid w:val="00216577"/>
    <w:rsid w:val="00216736"/>
    <w:rsid w:val="00216801"/>
    <w:rsid w:val="00216A9F"/>
    <w:rsid w:val="002172AF"/>
    <w:rsid w:val="00217B0C"/>
    <w:rsid w:val="00217BC5"/>
    <w:rsid w:val="002202B3"/>
    <w:rsid w:val="00220524"/>
    <w:rsid w:val="00220701"/>
    <w:rsid w:val="00220921"/>
    <w:rsid w:val="002210F9"/>
    <w:rsid w:val="002215DB"/>
    <w:rsid w:val="00221A2D"/>
    <w:rsid w:val="0022203A"/>
    <w:rsid w:val="002228E3"/>
    <w:rsid w:val="00223956"/>
    <w:rsid w:val="00223CF3"/>
    <w:rsid w:val="00223F34"/>
    <w:rsid w:val="0022471C"/>
    <w:rsid w:val="002255DB"/>
    <w:rsid w:val="002256AF"/>
    <w:rsid w:val="00225D9E"/>
    <w:rsid w:val="002260B8"/>
    <w:rsid w:val="00226211"/>
    <w:rsid w:val="00226A51"/>
    <w:rsid w:val="00226CD8"/>
    <w:rsid w:val="00226DC0"/>
    <w:rsid w:val="0022708B"/>
    <w:rsid w:val="00227209"/>
    <w:rsid w:val="0022726A"/>
    <w:rsid w:val="00227CE6"/>
    <w:rsid w:val="0023063D"/>
    <w:rsid w:val="00230904"/>
    <w:rsid w:val="00230971"/>
    <w:rsid w:val="00231634"/>
    <w:rsid w:val="0023317E"/>
    <w:rsid w:val="00233553"/>
    <w:rsid w:val="00233589"/>
    <w:rsid w:val="002338D8"/>
    <w:rsid w:val="00233D87"/>
    <w:rsid w:val="00233DE4"/>
    <w:rsid w:val="0023419A"/>
    <w:rsid w:val="0023427B"/>
    <w:rsid w:val="00235127"/>
    <w:rsid w:val="0023515A"/>
    <w:rsid w:val="002354AD"/>
    <w:rsid w:val="00235661"/>
    <w:rsid w:val="00235B12"/>
    <w:rsid w:val="00235C97"/>
    <w:rsid w:val="0024005C"/>
    <w:rsid w:val="002400ED"/>
    <w:rsid w:val="002403FE"/>
    <w:rsid w:val="002406A3"/>
    <w:rsid w:val="002406CE"/>
    <w:rsid w:val="002407EB"/>
    <w:rsid w:val="002409CF"/>
    <w:rsid w:val="00240A50"/>
    <w:rsid w:val="00241180"/>
    <w:rsid w:val="00241511"/>
    <w:rsid w:val="002419C5"/>
    <w:rsid w:val="00242948"/>
    <w:rsid w:val="00242B3B"/>
    <w:rsid w:val="00242D37"/>
    <w:rsid w:val="002435A7"/>
    <w:rsid w:val="00243DEC"/>
    <w:rsid w:val="00244267"/>
    <w:rsid w:val="002444A0"/>
    <w:rsid w:val="002447AF"/>
    <w:rsid w:val="00244887"/>
    <w:rsid w:val="00244FF3"/>
    <w:rsid w:val="0024503A"/>
    <w:rsid w:val="00245899"/>
    <w:rsid w:val="00246115"/>
    <w:rsid w:val="002465B8"/>
    <w:rsid w:val="00246910"/>
    <w:rsid w:val="0024744B"/>
    <w:rsid w:val="00247966"/>
    <w:rsid w:val="00247AD7"/>
    <w:rsid w:val="00250D88"/>
    <w:rsid w:val="00251081"/>
    <w:rsid w:val="002512C8"/>
    <w:rsid w:val="002513C8"/>
    <w:rsid w:val="00251E3D"/>
    <w:rsid w:val="002523EA"/>
    <w:rsid w:val="0025240D"/>
    <w:rsid w:val="00252831"/>
    <w:rsid w:val="00252C7C"/>
    <w:rsid w:val="00252D37"/>
    <w:rsid w:val="00253297"/>
    <w:rsid w:val="00254229"/>
    <w:rsid w:val="0025448F"/>
    <w:rsid w:val="00254DD1"/>
    <w:rsid w:val="00254F9C"/>
    <w:rsid w:val="002551FF"/>
    <w:rsid w:val="00255271"/>
    <w:rsid w:val="002554BA"/>
    <w:rsid w:val="0025602D"/>
    <w:rsid w:val="00256247"/>
    <w:rsid w:val="002565D2"/>
    <w:rsid w:val="002567E5"/>
    <w:rsid w:val="0025692F"/>
    <w:rsid w:val="00256B52"/>
    <w:rsid w:val="002570F6"/>
    <w:rsid w:val="00257BB1"/>
    <w:rsid w:val="002604E1"/>
    <w:rsid w:val="0026078D"/>
    <w:rsid w:val="00260A48"/>
    <w:rsid w:val="00260AE7"/>
    <w:rsid w:val="0026268D"/>
    <w:rsid w:val="002632B2"/>
    <w:rsid w:val="002632C8"/>
    <w:rsid w:val="002634E8"/>
    <w:rsid w:val="002638F6"/>
    <w:rsid w:val="002639DB"/>
    <w:rsid w:val="002642EE"/>
    <w:rsid w:val="0026445A"/>
    <w:rsid w:val="0026492A"/>
    <w:rsid w:val="00264AA1"/>
    <w:rsid w:val="00264D6C"/>
    <w:rsid w:val="00265303"/>
    <w:rsid w:val="00265F52"/>
    <w:rsid w:val="00266186"/>
    <w:rsid w:val="0026654C"/>
    <w:rsid w:val="00266C4D"/>
    <w:rsid w:val="00267508"/>
    <w:rsid w:val="002677CE"/>
    <w:rsid w:val="00267F75"/>
    <w:rsid w:val="002706DF"/>
    <w:rsid w:val="0027078A"/>
    <w:rsid w:val="00270ED6"/>
    <w:rsid w:val="00271360"/>
    <w:rsid w:val="002720C8"/>
    <w:rsid w:val="00272431"/>
    <w:rsid w:val="00272BE4"/>
    <w:rsid w:val="00272DC0"/>
    <w:rsid w:val="00272E99"/>
    <w:rsid w:val="002734BB"/>
    <w:rsid w:val="00274BC6"/>
    <w:rsid w:val="0027511A"/>
    <w:rsid w:val="0027600F"/>
    <w:rsid w:val="002761D8"/>
    <w:rsid w:val="002765F8"/>
    <w:rsid w:val="002767C0"/>
    <w:rsid w:val="00276D8C"/>
    <w:rsid w:val="0028041F"/>
    <w:rsid w:val="00280B90"/>
    <w:rsid w:val="0028145D"/>
    <w:rsid w:val="002814AF"/>
    <w:rsid w:val="00281EBE"/>
    <w:rsid w:val="00281F6A"/>
    <w:rsid w:val="002820DA"/>
    <w:rsid w:val="00283AB0"/>
    <w:rsid w:val="00283B04"/>
    <w:rsid w:val="00284281"/>
    <w:rsid w:val="00284565"/>
    <w:rsid w:val="00284A4C"/>
    <w:rsid w:val="00284C67"/>
    <w:rsid w:val="00286394"/>
    <w:rsid w:val="00286927"/>
    <w:rsid w:val="0028768F"/>
    <w:rsid w:val="00287C16"/>
    <w:rsid w:val="00287F25"/>
    <w:rsid w:val="00290850"/>
    <w:rsid w:val="00290B47"/>
    <w:rsid w:val="00291C55"/>
    <w:rsid w:val="00291E33"/>
    <w:rsid w:val="00292741"/>
    <w:rsid w:val="002927B9"/>
    <w:rsid w:val="00292BDC"/>
    <w:rsid w:val="00292E7A"/>
    <w:rsid w:val="0029343D"/>
    <w:rsid w:val="00293D02"/>
    <w:rsid w:val="00293DCB"/>
    <w:rsid w:val="00294040"/>
    <w:rsid w:val="00294B01"/>
    <w:rsid w:val="00295AF8"/>
    <w:rsid w:val="00296197"/>
    <w:rsid w:val="00296778"/>
    <w:rsid w:val="00296921"/>
    <w:rsid w:val="002A0488"/>
    <w:rsid w:val="002A0BC3"/>
    <w:rsid w:val="002A13E7"/>
    <w:rsid w:val="002A1962"/>
    <w:rsid w:val="002A19F0"/>
    <w:rsid w:val="002A1F67"/>
    <w:rsid w:val="002A2339"/>
    <w:rsid w:val="002A2445"/>
    <w:rsid w:val="002A2929"/>
    <w:rsid w:val="002A354B"/>
    <w:rsid w:val="002A3579"/>
    <w:rsid w:val="002A3987"/>
    <w:rsid w:val="002A472E"/>
    <w:rsid w:val="002A5147"/>
    <w:rsid w:val="002A586C"/>
    <w:rsid w:val="002A5BD1"/>
    <w:rsid w:val="002A6621"/>
    <w:rsid w:val="002A66EC"/>
    <w:rsid w:val="002A6728"/>
    <w:rsid w:val="002A6B44"/>
    <w:rsid w:val="002A6EAA"/>
    <w:rsid w:val="002B00DA"/>
    <w:rsid w:val="002B0E4E"/>
    <w:rsid w:val="002B13EA"/>
    <w:rsid w:val="002B144A"/>
    <w:rsid w:val="002B1AF0"/>
    <w:rsid w:val="002B1F16"/>
    <w:rsid w:val="002B2186"/>
    <w:rsid w:val="002B2A8C"/>
    <w:rsid w:val="002B2DCA"/>
    <w:rsid w:val="002B317D"/>
    <w:rsid w:val="002B3D2C"/>
    <w:rsid w:val="002B41D3"/>
    <w:rsid w:val="002B4BA0"/>
    <w:rsid w:val="002B4C5D"/>
    <w:rsid w:val="002B50D6"/>
    <w:rsid w:val="002B5400"/>
    <w:rsid w:val="002B60C0"/>
    <w:rsid w:val="002B6398"/>
    <w:rsid w:val="002B6EC2"/>
    <w:rsid w:val="002B71B9"/>
    <w:rsid w:val="002B7B4C"/>
    <w:rsid w:val="002C0DF3"/>
    <w:rsid w:val="002C133F"/>
    <w:rsid w:val="002C13D6"/>
    <w:rsid w:val="002C167F"/>
    <w:rsid w:val="002C1A27"/>
    <w:rsid w:val="002C1B37"/>
    <w:rsid w:val="002C1E88"/>
    <w:rsid w:val="002C2748"/>
    <w:rsid w:val="002C29B0"/>
    <w:rsid w:val="002C3210"/>
    <w:rsid w:val="002C32BA"/>
    <w:rsid w:val="002C3872"/>
    <w:rsid w:val="002C3A20"/>
    <w:rsid w:val="002C3E87"/>
    <w:rsid w:val="002C4B7C"/>
    <w:rsid w:val="002C508D"/>
    <w:rsid w:val="002C54AD"/>
    <w:rsid w:val="002C5589"/>
    <w:rsid w:val="002C5E10"/>
    <w:rsid w:val="002C5F80"/>
    <w:rsid w:val="002C68A4"/>
    <w:rsid w:val="002C6AE3"/>
    <w:rsid w:val="002C6B6A"/>
    <w:rsid w:val="002C6DA9"/>
    <w:rsid w:val="002C6F5E"/>
    <w:rsid w:val="002C73BB"/>
    <w:rsid w:val="002C7B1F"/>
    <w:rsid w:val="002C7C8C"/>
    <w:rsid w:val="002C7DA2"/>
    <w:rsid w:val="002D0655"/>
    <w:rsid w:val="002D093A"/>
    <w:rsid w:val="002D123B"/>
    <w:rsid w:val="002D1C1C"/>
    <w:rsid w:val="002D1D5E"/>
    <w:rsid w:val="002D221B"/>
    <w:rsid w:val="002D2857"/>
    <w:rsid w:val="002D2949"/>
    <w:rsid w:val="002D2DDA"/>
    <w:rsid w:val="002D2E9F"/>
    <w:rsid w:val="002D349E"/>
    <w:rsid w:val="002D3DE9"/>
    <w:rsid w:val="002D3E7C"/>
    <w:rsid w:val="002D3E88"/>
    <w:rsid w:val="002D46FA"/>
    <w:rsid w:val="002D4A55"/>
    <w:rsid w:val="002D4B18"/>
    <w:rsid w:val="002D4FE7"/>
    <w:rsid w:val="002D5C29"/>
    <w:rsid w:val="002D5FBD"/>
    <w:rsid w:val="002D6136"/>
    <w:rsid w:val="002D71EF"/>
    <w:rsid w:val="002D78F8"/>
    <w:rsid w:val="002D7B8A"/>
    <w:rsid w:val="002E0255"/>
    <w:rsid w:val="002E08F5"/>
    <w:rsid w:val="002E0D59"/>
    <w:rsid w:val="002E291F"/>
    <w:rsid w:val="002E2A94"/>
    <w:rsid w:val="002E2F9E"/>
    <w:rsid w:val="002E32AE"/>
    <w:rsid w:val="002E38D3"/>
    <w:rsid w:val="002E39A3"/>
    <w:rsid w:val="002E40DA"/>
    <w:rsid w:val="002E44B6"/>
    <w:rsid w:val="002E5262"/>
    <w:rsid w:val="002E599C"/>
    <w:rsid w:val="002E6847"/>
    <w:rsid w:val="002E6CE5"/>
    <w:rsid w:val="002E7168"/>
    <w:rsid w:val="002F0302"/>
    <w:rsid w:val="002F05CD"/>
    <w:rsid w:val="002F07AE"/>
    <w:rsid w:val="002F0846"/>
    <w:rsid w:val="002F0AB3"/>
    <w:rsid w:val="002F1A93"/>
    <w:rsid w:val="002F2823"/>
    <w:rsid w:val="002F2A98"/>
    <w:rsid w:val="002F2CC7"/>
    <w:rsid w:val="002F2D75"/>
    <w:rsid w:val="002F33A1"/>
    <w:rsid w:val="002F33E1"/>
    <w:rsid w:val="002F3630"/>
    <w:rsid w:val="002F453B"/>
    <w:rsid w:val="002F46C6"/>
    <w:rsid w:val="002F4975"/>
    <w:rsid w:val="002F54F1"/>
    <w:rsid w:val="002F5731"/>
    <w:rsid w:val="002F6C96"/>
    <w:rsid w:val="002F70DF"/>
    <w:rsid w:val="002F763F"/>
    <w:rsid w:val="002F76E7"/>
    <w:rsid w:val="003002E1"/>
    <w:rsid w:val="00300635"/>
    <w:rsid w:val="00300831"/>
    <w:rsid w:val="00300E9B"/>
    <w:rsid w:val="003012FC"/>
    <w:rsid w:val="003017CC"/>
    <w:rsid w:val="00301959"/>
    <w:rsid w:val="00301F7B"/>
    <w:rsid w:val="003025C8"/>
    <w:rsid w:val="003032D9"/>
    <w:rsid w:val="0030397A"/>
    <w:rsid w:val="00303E6D"/>
    <w:rsid w:val="00304173"/>
    <w:rsid w:val="00304A56"/>
    <w:rsid w:val="00304DD9"/>
    <w:rsid w:val="00306547"/>
    <w:rsid w:val="003068B9"/>
    <w:rsid w:val="00306F09"/>
    <w:rsid w:val="003074D7"/>
    <w:rsid w:val="003078F8"/>
    <w:rsid w:val="00307E10"/>
    <w:rsid w:val="00307FB7"/>
    <w:rsid w:val="00310C10"/>
    <w:rsid w:val="00310F20"/>
    <w:rsid w:val="00311785"/>
    <w:rsid w:val="003117A7"/>
    <w:rsid w:val="00311D63"/>
    <w:rsid w:val="0031237E"/>
    <w:rsid w:val="00312676"/>
    <w:rsid w:val="003135E4"/>
    <w:rsid w:val="003139F4"/>
    <w:rsid w:val="00313A7D"/>
    <w:rsid w:val="00313DAC"/>
    <w:rsid w:val="00313FCD"/>
    <w:rsid w:val="00314022"/>
    <w:rsid w:val="00314445"/>
    <w:rsid w:val="003147AA"/>
    <w:rsid w:val="00314B0A"/>
    <w:rsid w:val="003150B2"/>
    <w:rsid w:val="00315A2E"/>
    <w:rsid w:val="00315A68"/>
    <w:rsid w:val="00315C8D"/>
    <w:rsid w:val="00315F35"/>
    <w:rsid w:val="003164EB"/>
    <w:rsid w:val="00316722"/>
    <w:rsid w:val="003174EC"/>
    <w:rsid w:val="0031796B"/>
    <w:rsid w:val="00320550"/>
    <w:rsid w:val="0032062F"/>
    <w:rsid w:val="00320CBD"/>
    <w:rsid w:val="00320F7F"/>
    <w:rsid w:val="00321DA8"/>
    <w:rsid w:val="003223A9"/>
    <w:rsid w:val="00322C95"/>
    <w:rsid w:val="003232D4"/>
    <w:rsid w:val="003238DA"/>
    <w:rsid w:val="00323DC5"/>
    <w:rsid w:val="00323F0E"/>
    <w:rsid w:val="003241DC"/>
    <w:rsid w:val="00324956"/>
    <w:rsid w:val="003249E0"/>
    <w:rsid w:val="00324CD3"/>
    <w:rsid w:val="00324D7B"/>
    <w:rsid w:val="00325375"/>
    <w:rsid w:val="00325CE0"/>
    <w:rsid w:val="003264C3"/>
    <w:rsid w:val="00327B07"/>
    <w:rsid w:val="0033025E"/>
    <w:rsid w:val="003304E9"/>
    <w:rsid w:val="00331320"/>
    <w:rsid w:val="0033170B"/>
    <w:rsid w:val="00331CD0"/>
    <w:rsid w:val="003323A9"/>
    <w:rsid w:val="00332C1A"/>
    <w:rsid w:val="0033352B"/>
    <w:rsid w:val="00333B8F"/>
    <w:rsid w:val="003341BB"/>
    <w:rsid w:val="00334438"/>
    <w:rsid w:val="0033480F"/>
    <w:rsid w:val="003348D1"/>
    <w:rsid w:val="00334E48"/>
    <w:rsid w:val="003353E2"/>
    <w:rsid w:val="00335C1D"/>
    <w:rsid w:val="0033603A"/>
    <w:rsid w:val="00336857"/>
    <w:rsid w:val="0033692C"/>
    <w:rsid w:val="00336F51"/>
    <w:rsid w:val="00337372"/>
    <w:rsid w:val="0033760C"/>
    <w:rsid w:val="0033770A"/>
    <w:rsid w:val="0033785D"/>
    <w:rsid w:val="003378C9"/>
    <w:rsid w:val="003379D2"/>
    <w:rsid w:val="00340A35"/>
    <w:rsid w:val="00341EFA"/>
    <w:rsid w:val="00342100"/>
    <w:rsid w:val="003421BC"/>
    <w:rsid w:val="00342BA5"/>
    <w:rsid w:val="00342D32"/>
    <w:rsid w:val="00343431"/>
    <w:rsid w:val="00343A7B"/>
    <w:rsid w:val="00343F44"/>
    <w:rsid w:val="00344833"/>
    <w:rsid w:val="00345351"/>
    <w:rsid w:val="00345462"/>
    <w:rsid w:val="003454EE"/>
    <w:rsid w:val="003456C2"/>
    <w:rsid w:val="00345759"/>
    <w:rsid w:val="003459B0"/>
    <w:rsid w:val="003461B8"/>
    <w:rsid w:val="003465F9"/>
    <w:rsid w:val="00346B6B"/>
    <w:rsid w:val="003476FB"/>
    <w:rsid w:val="00347715"/>
    <w:rsid w:val="00347C6D"/>
    <w:rsid w:val="00347E10"/>
    <w:rsid w:val="0035069A"/>
    <w:rsid w:val="00350B60"/>
    <w:rsid w:val="00351010"/>
    <w:rsid w:val="003513C4"/>
    <w:rsid w:val="0035174D"/>
    <w:rsid w:val="00352263"/>
    <w:rsid w:val="003532E6"/>
    <w:rsid w:val="00353A1B"/>
    <w:rsid w:val="0035407E"/>
    <w:rsid w:val="0035410A"/>
    <w:rsid w:val="00354FA4"/>
    <w:rsid w:val="003555B5"/>
    <w:rsid w:val="0035582C"/>
    <w:rsid w:val="00355B82"/>
    <w:rsid w:val="00357242"/>
    <w:rsid w:val="00357655"/>
    <w:rsid w:val="00357B81"/>
    <w:rsid w:val="00357B94"/>
    <w:rsid w:val="00357BE8"/>
    <w:rsid w:val="00357CC5"/>
    <w:rsid w:val="003601D1"/>
    <w:rsid w:val="0036028E"/>
    <w:rsid w:val="0036087B"/>
    <w:rsid w:val="00360A65"/>
    <w:rsid w:val="00360D18"/>
    <w:rsid w:val="00360FE4"/>
    <w:rsid w:val="00361EA5"/>
    <w:rsid w:val="003624F0"/>
    <w:rsid w:val="0036279F"/>
    <w:rsid w:val="00362FB9"/>
    <w:rsid w:val="00363281"/>
    <w:rsid w:val="00363675"/>
    <w:rsid w:val="00365136"/>
    <w:rsid w:val="00366279"/>
    <w:rsid w:val="00366389"/>
    <w:rsid w:val="00366E3E"/>
    <w:rsid w:val="00367262"/>
    <w:rsid w:val="003673D0"/>
    <w:rsid w:val="0036786A"/>
    <w:rsid w:val="003700E4"/>
    <w:rsid w:val="00370389"/>
    <w:rsid w:val="00370C11"/>
    <w:rsid w:val="003717D7"/>
    <w:rsid w:val="00371837"/>
    <w:rsid w:val="00371A14"/>
    <w:rsid w:val="00371C88"/>
    <w:rsid w:val="00371DAD"/>
    <w:rsid w:val="00371DFD"/>
    <w:rsid w:val="00371E35"/>
    <w:rsid w:val="00371F48"/>
    <w:rsid w:val="0037205F"/>
    <w:rsid w:val="0037211F"/>
    <w:rsid w:val="00372441"/>
    <w:rsid w:val="00372898"/>
    <w:rsid w:val="00372A56"/>
    <w:rsid w:val="00372A64"/>
    <w:rsid w:val="00372D0C"/>
    <w:rsid w:val="00373756"/>
    <w:rsid w:val="003739A2"/>
    <w:rsid w:val="00373D5C"/>
    <w:rsid w:val="00374592"/>
    <w:rsid w:val="00374B09"/>
    <w:rsid w:val="00375533"/>
    <w:rsid w:val="00375744"/>
    <w:rsid w:val="00376072"/>
    <w:rsid w:val="003760E3"/>
    <w:rsid w:val="0037633F"/>
    <w:rsid w:val="0037676F"/>
    <w:rsid w:val="003769F8"/>
    <w:rsid w:val="00376F62"/>
    <w:rsid w:val="00377264"/>
    <w:rsid w:val="00377A08"/>
    <w:rsid w:val="00377B88"/>
    <w:rsid w:val="0038015B"/>
    <w:rsid w:val="003801CA"/>
    <w:rsid w:val="00380662"/>
    <w:rsid w:val="003806ED"/>
    <w:rsid w:val="00380A05"/>
    <w:rsid w:val="00381A39"/>
    <w:rsid w:val="00381F00"/>
    <w:rsid w:val="003820D0"/>
    <w:rsid w:val="003824E1"/>
    <w:rsid w:val="00382A6F"/>
    <w:rsid w:val="0038318D"/>
    <w:rsid w:val="00383276"/>
    <w:rsid w:val="00383385"/>
    <w:rsid w:val="003836A6"/>
    <w:rsid w:val="00383BF0"/>
    <w:rsid w:val="00384469"/>
    <w:rsid w:val="0038483B"/>
    <w:rsid w:val="00385E3E"/>
    <w:rsid w:val="00386488"/>
    <w:rsid w:val="00386682"/>
    <w:rsid w:val="00386BC1"/>
    <w:rsid w:val="00387AFA"/>
    <w:rsid w:val="00391420"/>
    <w:rsid w:val="0039300F"/>
    <w:rsid w:val="00393623"/>
    <w:rsid w:val="00394215"/>
    <w:rsid w:val="003944F9"/>
    <w:rsid w:val="00394E1A"/>
    <w:rsid w:val="00395E3E"/>
    <w:rsid w:val="003962D9"/>
    <w:rsid w:val="003964BE"/>
    <w:rsid w:val="00396904"/>
    <w:rsid w:val="0039736D"/>
    <w:rsid w:val="003A02B2"/>
    <w:rsid w:val="003A0323"/>
    <w:rsid w:val="003A0545"/>
    <w:rsid w:val="003A0744"/>
    <w:rsid w:val="003A084C"/>
    <w:rsid w:val="003A0B6C"/>
    <w:rsid w:val="003A0E35"/>
    <w:rsid w:val="003A10F1"/>
    <w:rsid w:val="003A14BE"/>
    <w:rsid w:val="003A2141"/>
    <w:rsid w:val="003A2774"/>
    <w:rsid w:val="003A2B7D"/>
    <w:rsid w:val="003A309A"/>
    <w:rsid w:val="003A3317"/>
    <w:rsid w:val="003A38B0"/>
    <w:rsid w:val="003A3E2A"/>
    <w:rsid w:val="003A4278"/>
    <w:rsid w:val="003A4DA1"/>
    <w:rsid w:val="003B005A"/>
    <w:rsid w:val="003B0110"/>
    <w:rsid w:val="003B0AE5"/>
    <w:rsid w:val="003B1115"/>
    <w:rsid w:val="003B1403"/>
    <w:rsid w:val="003B1DB9"/>
    <w:rsid w:val="003B2237"/>
    <w:rsid w:val="003B2250"/>
    <w:rsid w:val="003B2559"/>
    <w:rsid w:val="003B534F"/>
    <w:rsid w:val="003B5444"/>
    <w:rsid w:val="003B5513"/>
    <w:rsid w:val="003B5ADD"/>
    <w:rsid w:val="003B5E8F"/>
    <w:rsid w:val="003B601F"/>
    <w:rsid w:val="003B760B"/>
    <w:rsid w:val="003B7B43"/>
    <w:rsid w:val="003B7F81"/>
    <w:rsid w:val="003C0297"/>
    <w:rsid w:val="003C082F"/>
    <w:rsid w:val="003C0C8C"/>
    <w:rsid w:val="003C11DC"/>
    <w:rsid w:val="003C128D"/>
    <w:rsid w:val="003C17B8"/>
    <w:rsid w:val="003C1894"/>
    <w:rsid w:val="003C1A87"/>
    <w:rsid w:val="003C26F7"/>
    <w:rsid w:val="003C27BE"/>
    <w:rsid w:val="003C2869"/>
    <w:rsid w:val="003C296F"/>
    <w:rsid w:val="003C2A08"/>
    <w:rsid w:val="003C315C"/>
    <w:rsid w:val="003C360B"/>
    <w:rsid w:val="003C37B2"/>
    <w:rsid w:val="003C4E4A"/>
    <w:rsid w:val="003C537E"/>
    <w:rsid w:val="003C5869"/>
    <w:rsid w:val="003C61AD"/>
    <w:rsid w:val="003C663B"/>
    <w:rsid w:val="003C756B"/>
    <w:rsid w:val="003C7622"/>
    <w:rsid w:val="003C7948"/>
    <w:rsid w:val="003C797B"/>
    <w:rsid w:val="003D00A0"/>
    <w:rsid w:val="003D02D5"/>
    <w:rsid w:val="003D06D8"/>
    <w:rsid w:val="003D1129"/>
    <w:rsid w:val="003D1CD3"/>
    <w:rsid w:val="003D1EF4"/>
    <w:rsid w:val="003D27B6"/>
    <w:rsid w:val="003D2D17"/>
    <w:rsid w:val="003D2E2E"/>
    <w:rsid w:val="003D34C9"/>
    <w:rsid w:val="003D39A0"/>
    <w:rsid w:val="003D3B97"/>
    <w:rsid w:val="003D5375"/>
    <w:rsid w:val="003D6DEE"/>
    <w:rsid w:val="003D6FB5"/>
    <w:rsid w:val="003E0343"/>
    <w:rsid w:val="003E0E26"/>
    <w:rsid w:val="003E0F8E"/>
    <w:rsid w:val="003E1D0D"/>
    <w:rsid w:val="003E221B"/>
    <w:rsid w:val="003E22D7"/>
    <w:rsid w:val="003E2706"/>
    <w:rsid w:val="003E3DA8"/>
    <w:rsid w:val="003E3DE0"/>
    <w:rsid w:val="003E4286"/>
    <w:rsid w:val="003E4BC6"/>
    <w:rsid w:val="003E55C6"/>
    <w:rsid w:val="003E5F45"/>
    <w:rsid w:val="003E5FE0"/>
    <w:rsid w:val="003E7686"/>
    <w:rsid w:val="003F0D72"/>
    <w:rsid w:val="003F1B1A"/>
    <w:rsid w:val="003F1F04"/>
    <w:rsid w:val="003F231B"/>
    <w:rsid w:val="003F2D38"/>
    <w:rsid w:val="003F3A0E"/>
    <w:rsid w:val="003F3B45"/>
    <w:rsid w:val="003F49DB"/>
    <w:rsid w:val="003F659C"/>
    <w:rsid w:val="003F662E"/>
    <w:rsid w:val="003F71F5"/>
    <w:rsid w:val="003F768A"/>
    <w:rsid w:val="003F7AB0"/>
    <w:rsid w:val="00400A15"/>
    <w:rsid w:val="00400C62"/>
    <w:rsid w:val="00401012"/>
    <w:rsid w:val="00401384"/>
    <w:rsid w:val="004017B9"/>
    <w:rsid w:val="004018F7"/>
    <w:rsid w:val="00401C22"/>
    <w:rsid w:val="00401FEE"/>
    <w:rsid w:val="0040314B"/>
    <w:rsid w:val="004036AD"/>
    <w:rsid w:val="004038F0"/>
    <w:rsid w:val="00403A50"/>
    <w:rsid w:val="00403C06"/>
    <w:rsid w:val="00404605"/>
    <w:rsid w:val="004047EA"/>
    <w:rsid w:val="0040484C"/>
    <w:rsid w:val="0040579B"/>
    <w:rsid w:val="004057EE"/>
    <w:rsid w:val="004065DD"/>
    <w:rsid w:val="00406867"/>
    <w:rsid w:val="00407116"/>
    <w:rsid w:val="0040724B"/>
    <w:rsid w:val="004074E0"/>
    <w:rsid w:val="00407551"/>
    <w:rsid w:val="004079D8"/>
    <w:rsid w:val="00407BDE"/>
    <w:rsid w:val="00407E01"/>
    <w:rsid w:val="00410D35"/>
    <w:rsid w:val="00410D61"/>
    <w:rsid w:val="004112C0"/>
    <w:rsid w:val="00411334"/>
    <w:rsid w:val="00411B33"/>
    <w:rsid w:val="00411EE1"/>
    <w:rsid w:val="0041200A"/>
    <w:rsid w:val="00412764"/>
    <w:rsid w:val="00412D97"/>
    <w:rsid w:val="00413276"/>
    <w:rsid w:val="00413A06"/>
    <w:rsid w:val="00413A0B"/>
    <w:rsid w:val="00413E6E"/>
    <w:rsid w:val="00414197"/>
    <w:rsid w:val="00414538"/>
    <w:rsid w:val="00414724"/>
    <w:rsid w:val="00415407"/>
    <w:rsid w:val="00415EA4"/>
    <w:rsid w:val="004163F6"/>
    <w:rsid w:val="00416D7F"/>
    <w:rsid w:val="00420437"/>
    <w:rsid w:val="004205B6"/>
    <w:rsid w:val="00420B5B"/>
    <w:rsid w:val="00420D2C"/>
    <w:rsid w:val="004212D6"/>
    <w:rsid w:val="0042168F"/>
    <w:rsid w:val="004221BC"/>
    <w:rsid w:val="0042231E"/>
    <w:rsid w:val="00422389"/>
    <w:rsid w:val="004226E2"/>
    <w:rsid w:val="00422705"/>
    <w:rsid w:val="00422927"/>
    <w:rsid w:val="00422971"/>
    <w:rsid w:val="00422B1E"/>
    <w:rsid w:val="00423663"/>
    <w:rsid w:val="00424F76"/>
    <w:rsid w:val="004251B7"/>
    <w:rsid w:val="00425527"/>
    <w:rsid w:val="004259DA"/>
    <w:rsid w:val="0042612B"/>
    <w:rsid w:val="00426315"/>
    <w:rsid w:val="00426DB9"/>
    <w:rsid w:val="004270D2"/>
    <w:rsid w:val="004277CD"/>
    <w:rsid w:val="00427892"/>
    <w:rsid w:val="00430091"/>
    <w:rsid w:val="0043049C"/>
    <w:rsid w:val="00430646"/>
    <w:rsid w:val="00430B85"/>
    <w:rsid w:val="00430D61"/>
    <w:rsid w:val="00430F4D"/>
    <w:rsid w:val="00431196"/>
    <w:rsid w:val="004318AA"/>
    <w:rsid w:val="00431BCA"/>
    <w:rsid w:val="00432869"/>
    <w:rsid w:val="00432924"/>
    <w:rsid w:val="00433108"/>
    <w:rsid w:val="004331DE"/>
    <w:rsid w:val="004335B9"/>
    <w:rsid w:val="00434534"/>
    <w:rsid w:val="004345A1"/>
    <w:rsid w:val="00435AFC"/>
    <w:rsid w:val="00435EA0"/>
    <w:rsid w:val="004362D6"/>
    <w:rsid w:val="0043660A"/>
    <w:rsid w:val="004366E9"/>
    <w:rsid w:val="00436CB7"/>
    <w:rsid w:val="00436D11"/>
    <w:rsid w:val="00437035"/>
    <w:rsid w:val="004375D6"/>
    <w:rsid w:val="0043784C"/>
    <w:rsid w:val="00437A67"/>
    <w:rsid w:val="00437D1C"/>
    <w:rsid w:val="004402A5"/>
    <w:rsid w:val="0044056F"/>
    <w:rsid w:val="00440776"/>
    <w:rsid w:val="004407C4"/>
    <w:rsid w:val="00440D9D"/>
    <w:rsid w:val="00441140"/>
    <w:rsid w:val="00441BDF"/>
    <w:rsid w:val="004423F8"/>
    <w:rsid w:val="00442479"/>
    <w:rsid w:val="00442526"/>
    <w:rsid w:val="00442856"/>
    <w:rsid w:val="004430D9"/>
    <w:rsid w:val="004437CC"/>
    <w:rsid w:val="00443B61"/>
    <w:rsid w:val="00444330"/>
    <w:rsid w:val="00444552"/>
    <w:rsid w:val="00445CDB"/>
    <w:rsid w:val="004466C9"/>
    <w:rsid w:val="00450544"/>
    <w:rsid w:val="00450F65"/>
    <w:rsid w:val="00450FFF"/>
    <w:rsid w:val="004511BA"/>
    <w:rsid w:val="00451644"/>
    <w:rsid w:val="00452703"/>
    <w:rsid w:val="004527FD"/>
    <w:rsid w:val="00453487"/>
    <w:rsid w:val="00453872"/>
    <w:rsid w:val="004538C5"/>
    <w:rsid w:val="00453E75"/>
    <w:rsid w:val="00453FA0"/>
    <w:rsid w:val="0045412A"/>
    <w:rsid w:val="004542FA"/>
    <w:rsid w:val="004547A9"/>
    <w:rsid w:val="00454A3F"/>
    <w:rsid w:val="00454F1F"/>
    <w:rsid w:val="0045550D"/>
    <w:rsid w:val="0045562E"/>
    <w:rsid w:val="0045587E"/>
    <w:rsid w:val="00455BE0"/>
    <w:rsid w:val="00455D72"/>
    <w:rsid w:val="00456273"/>
    <w:rsid w:val="004563DD"/>
    <w:rsid w:val="00456657"/>
    <w:rsid w:val="00456673"/>
    <w:rsid w:val="0045699C"/>
    <w:rsid w:val="004570CE"/>
    <w:rsid w:val="004572D0"/>
    <w:rsid w:val="004579F7"/>
    <w:rsid w:val="00457C6A"/>
    <w:rsid w:val="00457CE4"/>
    <w:rsid w:val="00460B7F"/>
    <w:rsid w:val="00460DD4"/>
    <w:rsid w:val="00461269"/>
    <w:rsid w:val="004618D0"/>
    <w:rsid w:val="00462713"/>
    <w:rsid w:val="0046280C"/>
    <w:rsid w:val="0046296D"/>
    <w:rsid w:val="00462A06"/>
    <w:rsid w:val="004632D3"/>
    <w:rsid w:val="0046330E"/>
    <w:rsid w:val="00463698"/>
    <w:rsid w:val="00463797"/>
    <w:rsid w:val="00463E76"/>
    <w:rsid w:val="00464DFC"/>
    <w:rsid w:val="0046513E"/>
    <w:rsid w:val="00465274"/>
    <w:rsid w:val="004660E4"/>
    <w:rsid w:val="00466239"/>
    <w:rsid w:val="004665F0"/>
    <w:rsid w:val="004666F4"/>
    <w:rsid w:val="004667D9"/>
    <w:rsid w:val="00466835"/>
    <w:rsid w:val="00466C70"/>
    <w:rsid w:val="00467BBA"/>
    <w:rsid w:val="0047048E"/>
    <w:rsid w:val="00470764"/>
    <w:rsid w:val="004709AF"/>
    <w:rsid w:val="004710FE"/>
    <w:rsid w:val="00471190"/>
    <w:rsid w:val="004714B0"/>
    <w:rsid w:val="00471669"/>
    <w:rsid w:val="004716B0"/>
    <w:rsid w:val="00472258"/>
    <w:rsid w:val="004734C4"/>
    <w:rsid w:val="004734DC"/>
    <w:rsid w:val="004735B8"/>
    <w:rsid w:val="00473D51"/>
    <w:rsid w:val="00473FEE"/>
    <w:rsid w:val="00474DCB"/>
    <w:rsid w:val="004760CD"/>
    <w:rsid w:val="004762EE"/>
    <w:rsid w:val="00476FE7"/>
    <w:rsid w:val="00477328"/>
    <w:rsid w:val="004775D1"/>
    <w:rsid w:val="00477805"/>
    <w:rsid w:val="00477D7D"/>
    <w:rsid w:val="00477F02"/>
    <w:rsid w:val="00477F66"/>
    <w:rsid w:val="004804A5"/>
    <w:rsid w:val="00481FE7"/>
    <w:rsid w:val="00482026"/>
    <w:rsid w:val="00482308"/>
    <w:rsid w:val="00482A28"/>
    <w:rsid w:val="0048336B"/>
    <w:rsid w:val="00483390"/>
    <w:rsid w:val="0048418E"/>
    <w:rsid w:val="00484481"/>
    <w:rsid w:val="00484ADE"/>
    <w:rsid w:val="004850E7"/>
    <w:rsid w:val="0048523B"/>
    <w:rsid w:val="00485311"/>
    <w:rsid w:val="0048553D"/>
    <w:rsid w:val="00485F97"/>
    <w:rsid w:val="00486328"/>
    <w:rsid w:val="00486B38"/>
    <w:rsid w:val="00487A63"/>
    <w:rsid w:val="004900BB"/>
    <w:rsid w:val="00490311"/>
    <w:rsid w:val="004905D9"/>
    <w:rsid w:val="004911C9"/>
    <w:rsid w:val="00491546"/>
    <w:rsid w:val="0049167F"/>
    <w:rsid w:val="00491808"/>
    <w:rsid w:val="00492311"/>
    <w:rsid w:val="00492EE9"/>
    <w:rsid w:val="0049312D"/>
    <w:rsid w:val="004934F6"/>
    <w:rsid w:val="004935AD"/>
    <w:rsid w:val="00494017"/>
    <w:rsid w:val="00494E08"/>
    <w:rsid w:val="00494F95"/>
    <w:rsid w:val="00495B48"/>
    <w:rsid w:val="00496114"/>
    <w:rsid w:val="00496EDA"/>
    <w:rsid w:val="00497751"/>
    <w:rsid w:val="0049778B"/>
    <w:rsid w:val="00497AFF"/>
    <w:rsid w:val="00497C28"/>
    <w:rsid w:val="00497F85"/>
    <w:rsid w:val="004A00A3"/>
    <w:rsid w:val="004A05D2"/>
    <w:rsid w:val="004A08A7"/>
    <w:rsid w:val="004A0A60"/>
    <w:rsid w:val="004A0B8B"/>
    <w:rsid w:val="004A10BE"/>
    <w:rsid w:val="004A13F7"/>
    <w:rsid w:val="004A1D43"/>
    <w:rsid w:val="004A1E14"/>
    <w:rsid w:val="004A1F2E"/>
    <w:rsid w:val="004A2104"/>
    <w:rsid w:val="004A26CE"/>
    <w:rsid w:val="004A30BB"/>
    <w:rsid w:val="004A31BF"/>
    <w:rsid w:val="004A342B"/>
    <w:rsid w:val="004A3F63"/>
    <w:rsid w:val="004A412C"/>
    <w:rsid w:val="004A41FC"/>
    <w:rsid w:val="004A472C"/>
    <w:rsid w:val="004A488F"/>
    <w:rsid w:val="004A5835"/>
    <w:rsid w:val="004A6398"/>
    <w:rsid w:val="004A64F5"/>
    <w:rsid w:val="004A6B7E"/>
    <w:rsid w:val="004A6E34"/>
    <w:rsid w:val="004A7017"/>
    <w:rsid w:val="004A777E"/>
    <w:rsid w:val="004A7AF0"/>
    <w:rsid w:val="004A7E95"/>
    <w:rsid w:val="004B02E0"/>
    <w:rsid w:val="004B04EC"/>
    <w:rsid w:val="004B1081"/>
    <w:rsid w:val="004B13D0"/>
    <w:rsid w:val="004B1CF4"/>
    <w:rsid w:val="004B1E1A"/>
    <w:rsid w:val="004B21FC"/>
    <w:rsid w:val="004B29E1"/>
    <w:rsid w:val="004B3AE8"/>
    <w:rsid w:val="004B3C74"/>
    <w:rsid w:val="004B4B58"/>
    <w:rsid w:val="004B6618"/>
    <w:rsid w:val="004B6A53"/>
    <w:rsid w:val="004B6E2A"/>
    <w:rsid w:val="004B724E"/>
    <w:rsid w:val="004C08AF"/>
    <w:rsid w:val="004C0FF4"/>
    <w:rsid w:val="004C13BB"/>
    <w:rsid w:val="004C1863"/>
    <w:rsid w:val="004C1D13"/>
    <w:rsid w:val="004C1DE1"/>
    <w:rsid w:val="004C285A"/>
    <w:rsid w:val="004C2F58"/>
    <w:rsid w:val="004C30A3"/>
    <w:rsid w:val="004C3C3E"/>
    <w:rsid w:val="004C52A5"/>
    <w:rsid w:val="004C5316"/>
    <w:rsid w:val="004C536E"/>
    <w:rsid w:val="004C53C4"/>
    <w:rsid w:val="004C5813"/>
    <w:rsid w:val="004C5939"/>
    <w:rsid w:val="004C5D53"/>
    <w:rsid w:val="004C5D8D"/>
    <w:rsid w:val="004C64F2"/>
    <w:rsid w:val="004C776E"/>
    <w:rsid w:val="004D0204"/>
    <w:rsid w:val="004D1B15"/>
    <w:rsid w:val="004D1C7E"/>
    <w:rsid w:val="004D1EC1"/>
    <w:rsid w:val="004D2646"/>
    <w:rsid w:val="004D2658"/>
    <w:rsid w:val="004D26D1"/>
    <w:rsid w:val="004D2EFB"/>
    <w:rsid w:val="004D47A2"/>
    <w:rsid w:val="004D47D2"/>
    <w:rsid w:val="004D4F65"/>
    <w:rsid w:val="004D4FD3"/>
    <w:rsid w:val="004D51C4"/>
    <w:rsid w:val="004D5E5D"/>
    <w:rsid w:val="004D6358"/>
    <w:rsid w:val="004D7488"/>
    <w:rsid w:val="004E09EE"/>
    <w:rsid w:val="004E0AAB"/>
    <w:rsid w:val="004E0C2D"/>
    <w:rsid w:val="004E1764"/>
    <w:rsid w:val="004E1A7A"/>
    <w:rsid w:val="004E1EFC"/>
    <w:rsid w:val="004E2390"/>
    <w:rsid w:val="004E26FE"/>
    <w:rsid w:val="004E296E"/>
    <w:rsid w:val="004E29AE"/>
    <w:rsid w:val="004E2C3F"/>
    <w:rsid w:val="004E3FCA"/>
    <w:rsid w:val="004E4B1D"/>
    <w:rsid w:val="004E534A"/>
    <w:rsid w:val="004E5558"/>
    <w:rsid w:val="004E5646"/>
    <w:rsid w:val="004E5C95"/>
    <w:rsid w:val="004E6140"/>
    <w:rsid w:val="004E6AB9"/>
    <w:rsid w:val="004E6E0A"/>
    <w:rsid w:val="004E743B"/>
    <w:rsid w:val="004E7963"/>
    <w:rsid w:val="004E7E89"/>
    <w:rsid w:val="004F0273"/>
    <w:rsid w:val="004F02CE"/>
    <w:rsid w:val="004F09C4"/>
    <w:rsid w:val="004F0B08"/>
    <w:rsid w:val="004F0E7D"/>
    <w:rsid w:val="004F14BB"/>
    <w:rsid w:val="004F22A1"/>
    <w:rsid w:val="004F287E"/>
    <w:rsid w:val="004F2B74"/>
    <w:rsid w:val="004F2DAA"/>
    <w:rsid w:val="004F3688"/>
    <w:rsid w:val="004F3AC2"/>
    <w:rsid w:val="004F3B38"/>
    <w:rsid w:val="004F3C0D"/>
    <w:rsid w:val="004F447E"/>
    <w:rsid w:val="004F4BA8"/>
    <w:rsid w:val="004F572C"/>
    <w:rsid w:val="004F581C"/>
    <w:rsid w:val="004F5E30"/>
    <w:rsid w:val="004F612A"/>
    <w:rsid w:val="004F63C7"/>
    <w:rsid w:val="004F6504"/>
    <w:rsid w:val="004F65FF"/>
    <w:rsid w:val="004F6649"/>
    <w:rsid w:val="004F66D7"/>
    <w:rsid w:val="004F6AE8"/>
    <w:rsid w:val="004F724D"/>
    <w:rsid w:val="004F7C1B"/>
    <w:rsid w:val="005006A1"/>
    <w:rsid w:val="005006CF"/>
    <w:rsid w:val="00500A3A"/>
    <w:rsid w:val="00500D4E"/>
    <w:rsid w:val="00501698"/>
    <w:rsid w:val="00501B61"/>
    <w:rsid w:val="00501BA8"/>
    <w:rsid w:val="00501FC5"/>
    <w:rsid w:val="00502D90"/>
    <w:rsid w:val="00503B6B"/>
    <w:rsid w:val="005041BB"/>
    <w:rsid w:val="00504603"/>
    <w:rsid w:val="00504724"/>
    <w:rsid w:val="00504BFA"/>
    <w:rsid w:val="00504C5D"/>
    <w:rsid w:val="00504FBB"/>
    <w:rsid w:val="00505012"/>
    <w:rsid w:val="0050510E"/>
    <w:rsid w:val="005055CD"/>
    <w:rsid w:val="00505B02"/>
    <w:rsid w:val="00506561"/>
    <w:rsid w:val="00506E35"/>
    <w:rsid w:val="00507184"/>
    <w:rsid w:val="005071A2"/>
    <w:rsid w:val="005075A3"/>
    <w:rsid w:val="005076F3"/>
    <w:rsid w:val="00507FC6"/>
    <w:rsid w:val="00510553"/>
    <w:rsid w:val="00510737"/>
    <w:rsid w:val="005107E9"/>
    <w:rsid w:val="005108DA"/>
    <w:rsid w:val="00510C22"/>
    <w:rsid w:val="0051165B"/>
    <w:rsid w:val="00512208"/>
    <w:rsid w:val="005128A8"/>
    <w:rsid w:val="00513686"/>
    <w:rsid w:val="0051371F"/>
    <w:rsid w:val="0051438C"/>
    <w:rsid w:val="005144B6"/>
    <w:rsid w:val="0051496E"/>
    <w:rsid w:val="0051498F"/>
    <w:rsid w:val="0051554E"/>
    <w:rsid w:val="00515845"/>
    <w:rsid w:val="0051670B"/>
    <w:rsid w:val="0051676D"/>
    <w:rsid w:val="00516853"/>
    <w:rsid w:val="00516AF5"/>
    <w:rsid w:val="00517458"/>
    <w:rsid w:val="00517D23"/>
    <w:rsid w:val="00520000"/>
    <w:rsid w:val="0052063C"/>
    <w:rsid w:val="00520870"/>
    <w:rsid w:val="00521570"/>
    <w:rsid w:val="0052170D"/>
    <w:rsid w:val="00522EA2"/>
    <w:rsid w:val="00523BB0"/>
    <w:rsid w:val="005249CD"/>
    <w:rsid w:val="005250E0"/>
    <w:rsid w:val="0052545C"/>
    <w:rsid w:val="00525783"/>
    <w:rsid w:val="005258E0"/>
    <w:rsid w:val="00526024"/>
    <w:rsid w:val="00526130"/>
    <w:rsid w:val="005262FE"/>
    <w:rsid w:val="005266DF"/>
    <w:rsid w:val="00526A1A"/>
    <w:rsid w:val="00526A3C"/>
    <w:rsid w:val="0052702E"/>
    <w:rsid w:val="00527385"/>
    <w:rsid w:val="005276F8"/>
    <w:rsid w:val="005277DC"/>
    <w:rsid w:val="005306A1"/>
    <w:rsid w:val="005306D1"/>
    <w:rsid w:val="005307B5"/>
    <w:rsid w:val="00530917"/>
    <w:rsid w:val="00530CE6"/>
    <w:rsid w:val="00530E7D"/>
    <w:rsid w:val="00530E9C"/>
    <w:rsid w:val="00530E9E"/>
    <w:rsid w:val="00531D35"/>
    <w:rsid w:val="00531D8F"/>
    <w:rsid w:val="00532AD2"/>
    <w:rsid w:val="0053319A"/>
    <w:rsid w:val="00533318"/>
    <w:rsid w:val="005340B8"/>
    <w:rsid w:val="00534151"/>
    <w:rsid w:val="005349E1"/>
    <w:rsid w:val="00534D7A"/>
    <w:rsid w:val="005354C9"/>
    <w:rsid w:val="0053562A"/>
    <w:rsid w:val="00535C96"/>
    <w:rsid w:val="005367C4"/>
    <w:rsid w:val="00536AF4"/>
    <w:rsid w:val="00537D28"/>
    <w:rsid w:val="00537FE0"/>
    <w:rsid w:val="00540FF3"/>
    <w:rsid w:val="00541302"/>
    <w:rsid w:val="00542167"/>
    <w:rsid w:val="005425BC"/>
    <w:rsid w:val="005427FD"/>
    <w:rsid w:val="00543415"/>
    <w:rsid w:val="005436A8"/>
    <w:rsid w:val="0054376C"/>
    <w:rsid w:val="00543AA4"/>
    <w:rsid w:val="00543CEE"/>
    <w:rsid w:val="00543FFE"/>
    <w:rsid w:val="005443A8"/>
    <w:rsid w:val="0054442C"/>
    <w:rsid w:val="0054466D"/>
    <w:rsid w:val="00544B40"/>
    <w:rsid w:val="0054520C"/>
    <w:rsid w:val="005452B6"/>
    <w:rsid w:val="00546179"/>
    <w:rsid w:val="005461B5"/>
    <w:rsid w:val="005473D8"/>
    <w:rsid w:val="00547961"/>
    <w:rsid w:val="00547A2F"/>
    <w:rsid w:val="0055071E"/>
    <w:rsid w:val="00550B40"/>
    <w:rsid w:val="00550BEA"/>
    <w:rsid w:val="00551578"/>
    <w:rsid w:val="005521A4"/>
    <w:rsid w:val="00553093"/>
    <w:rsid w:val="00553129"/>
    <w:rsid w:val="00553333"/>
    <w:rsid w:val="00553421"/>
    <w:rsid w:val="005534F0"/>
    <w:rsid w:val="00553D28"/>
    <w:rsid w:val="00554039"/>
    <w:rsid w:val="005540DB"/>
    <w:rsid w:val="00554B4D"/>
    <w:rsid w:val="00555663"/>
    <w:rsid w:val="00555C08"/>
    <w:rsid w:val="005566DF"/>
    <w:rsid w:val="005567A1"/>
    <w:rsid w:val="00556A06"/>
    <w:rsid w:val="00557243"/>
    <w:rsid w:val="00557873"/>
    <w:rsid w:val="00557E9E"/>
    <w:rsid w:val="00557EF4"/>
    <w:rsid w:val="0056015B"/>
    <w:rsid w:val="005607EE"/>
    <w:rsid w:val="0056146D"/>
    <w:rsid w:val="005618A3"/>
    <w:rsid w:val="00561C18"/>
    <w:rsid w:val="00561FB9"/>
    <w:rsid w:val="00561FF3"/>
    <w:rsid w:val="00562209"/>
    <w:rsid w:val="005626E8"/>
    <w:rsid w:val="0056296F"/>
    <w:rsid w:val="005633BB"/>
    <w:rsid w:val="00563CE7"/>
    <w:rsid w:val="0056459C"/>
    <w:rsid w:val="0056475E"/>
    <w:rsid w:val="00564E3B"/>
    <w:rsid w:val="005657D2"/>
    <w:rsid w:val="00565E65"/>
    <w:rsid w:val="00566440"/>
    <w:rsid w:val="00566473"/>
    <w:rsid w:val="00566674"/>
    <w:rsid w:val="00566820"/>
    <w:rsid w:val="00567242"/>
    <w:rsid w:val="00567393"/>
    <w:rsid w:val="00567AF2"/>
    <w:rsid w:val="0057035D"/>
    <w:rsid w:val="00570F78"/>
    <w:rsid w:val="0057143A"/>
    <w:rsid w:val="00571494"/>
    <w:rsid w:val="00571CA8"/>
    <w:rsid w:val="005727E3"/>
    <w:rsid w:val="00572AEE"/>
    <w:rsid w:val="00572B7A"/>
    <w:rsid w:val="00572FA0"/>
    <w:rsid w:val="005734DF"/>
    <w:rsid w:val="005737DB"/>
    <w:rsid w:val="00573ACA"/>
    <w:rsid w:val="00573C40"/>
    <w:rsid w:val="0057422C"/>
    <w:rsid w:val="00574388"/>
    <w:rsid w:val="00574614"/>
    <w:rsid w:val="00574A4D"/>
    <w:rsid w:val="00574DBE"/>
    <w:rsid w:val="0057540A"/>
    <w:rsid w:val="0057638B"/>
    <w:rsid w:val="00576482"/>
    <w:rsid w:val="00576E77"/>
    <w:rsid w:val="00576E8F"/>
    <w:rsid w:val="00577213"/>
    <w:rsid w:val="00577375"/>
    <w:rsid w:val="005773D4"/>
    <w:rsid w:val="0058008C"/>
    <w:rsid w:val="00580320"/>
    <w:rsid w:val="005809A5"/>
    <w:rsid w:val="00580C88"/>
    <w:rsid w:val="00582291"/>
    <w:rsid w:val="00582DF2"/>
    <w:rsid w:val="005834BD"/>
    <w:rsid w:val="00583781"/>
    <w:rsid w:val="005838D6"/>
    <w:rsid w:val="00583C0F"/>
    <w:rsid w:val="00583F87"/>
    <w:rsid w:val="0058460B"/>
    <w:rsid w:val="0058465E"/>
    <w:rsid w:val="005848EC"/>
    <w:rsid w:val="00584C30"/>
    <w:rsid w:val="00584C7E"/>
    <w:rsid w:val="00585F44"/>
    <w:rsid w:val="005862E2"/>
    <w:rsid w:val="00586A69"/>
    <w:rsid w:val="00586C15"/>
    <w:rsid w:val="00586CCF"/>
    <w:rsid w:val="00590937"/>
    <w:rsid w:val="005915AB"/>
    <w:rsid w:val="00591770"/>
    <w:rsid w:val="00591CD1"/>
    <w:rsid w:val="00591EEA"/>
    <w:rsid w:val="005923FC"/>
    <w:rsid w:val="00592E72"/>
    <w:rsid w:val="00593254"/>
    <w:rsid w:val="00593BB4"/>
    <w:rsid w:val="00593F41"/>
    <w:rsid w:val="0059408B"/>
    <w:rsid w:val="0059412F"/>
    <w:rsid w:val="00594185"/>
    <w:rsid w:val="00594544"/>
    <w:rsid w:val="0059499F"/>
    <w:rsid w:val="00594A42"/>
    <w:rsid w:val="00594B12"/>
    <w:rsid w:val="00594D5F"/>
    <w:rsid w:val="00595049"/>
    <w:rsid w:val="00595AE4"/>
    <w:rsid w:val="00595C76"/>
    <w:rsid w:val="00595FA6"/>
    <w:rsid w:val="0059618F"/>
    <w:rsid w:val="005971BE"/>
    <w:rsid w:val="00597207"/>
    <w:rsid w:val="005975B3"/>
    <w:rsid w:val="00597E16"/>
    <w:rsid w:val="00597E3D"/>
    <w:rsid w:val="005A0821"/>
    <w:rsid w:val="005A0B5B"/>
    <w:rsid w:val="005A0CF1"/>
    <w:rsid w:val="005A127F"/>
    <w:rsid w:val="005A154D"/>
    <w:rsid w:val="005A21A9"/>
    <w:rsid w:val="005A2373"/>
    <w:rsid w:val="005A2595"/>
    <w:rsid w:val="005A39CA"/>
    <w:rsid w:val="005A3AB8"/>
    <w:rsid w:val="005A43B5"/>
    <w:rsid w:val="005A5B53"/>
    <w:rsid w:val="005A5E76"/>
    <w:rsid w:val="005A601C"/>
    <w:rsid w:val="005A6649"/>
    <w:rsid w:val="005A6A46"/>
    <w:rsid w:val="005A7110"/>
    <w:rsid w:val="005A768F"/>
    <w:rsid w:val="005A7D77"/>
    <w:rsid w:val="005B0030"/>
    <w:rsid w:val="005B0040"/>
    <w:rsid w:val="005B07EF"/>
    <w:rsid w:val="005B0CA7"/>
    <w:rsid w:val="005B15E4"/>
    <w:rsid w:val="005B1FE8"/>
    <w:rsid w:val="005B2295"/>
    <w:rsid w:val="005B2B34"/>
    <w:rsid w:val="005B359E"/>
    <w:rsid w:val="005B35C1"/>
    <w:rsid w:val="005B3CA5"/>
    <w:rsid w:val="005B441C"/>
    <w:rsid w:val="005B48C3"/>
    <w:rsid w:val="005B4A01"/>
    <w:rsid w:val="005B5A81"/>
    <w:rsid w:val="005B5E88"/>
    <w:rsid w:val="005B633F"/>
    <w:rsid w:val="005B6783"/>
    <w:rsid w:val="005B773D"/>
    <w:rsid w:val="005B7C57"/>
    <w:rsid w:val="005C00C4"/>
    <w:rsid w:val="005C0A8F"/>
    <w:rsid w:val="005C0B32"/>
    <w:rsid w:val="005C0F0E"/>
    <w:rsid w:val="005C2D8C"/>
    <w:rsid w:val="005C39EF"/>
    <w:rsid w:val="005C3B97"/>
    <w:rsid w:val="005C4428"/>
    <w:rsid w:val="005C443A"/>
    <w:rsid w:val="005C4A60"/>
    <w:rsid w:val="005C4D52"/>
    <w:rsid w:val="005C56D0"/>
    <w:rsid w:val="005C5E1D"/>
    <w:rsid w:val="005C602F"/>
    <w:rsid w:val="005C7308"/>
    <w:rsid w:val="005C73A7"/>
    <w:rsid w:val="005C7630"/>
    <w:rsid w:val="005C7900"/>
    <w:rsid w:val="005D0044"/>
    <w:rsid w:val="005D0147"/>
    <w:rsid w:val="005D0205"/>
    <w:rsid w:val="005D088B"/>
    <w:rsid w:val="005D09C4"/>
    <w:rsid w:val="005D0C7F"/>
    <w:rsid w:val="005D18C6"/>
    <w:rsid w:val="005D1DB0"/>
    <w:rsid w:val="005D1E4B"/>
    <w:rsid w:val="005D1F98"/>
    <w:rsid w:val="005D2029"/>
    <w:rsid w:val="005D23C5"/>
    <w:rsid w:val="005D2424"/>
    <w:rsid w:val="005D2615"/>
    <w:rsid w:val="005D27EF"/>
    <w:rsid w:val="005D3601"/>
    <w:rsid w:val="005D3A87"/>
    <w:rsid w:val="005D3BEB"/>
    <w:rsid w:val="005D4094"/>
    <w:rsid w:val="005D4B00"/>
    <w:rsid w:val="005D51A3"/>
    <w:rsid w:val="005D616A"/>
    <w:rsid w:val="005E0063"/>
    <w:rsid w:val="005E193D"/>
    <w:rsid w:val="005E1A9C"/>
    <w:rsid w:val="005E1BBA"/>
    <w:rsid w:val="005E1D8B"/>
    <w:rsid w:val="005E20BE"/>
    <w:rsid w:val="005E269A"/>
    <w:rsid w:val="005E29B7"/>
    <w:rsid w:val="005E2AD3"/>
    <w:rsid w:val="005E3162"/>
    <w:rsid w:val="005E31E0"/>
    <w:rsid w:val="005E38C7"/>
    <w:rsid w:val="005E3A22"/>
    <w:rsid w:val="005E4841"/>
    <w:rsid w:val="005E4B4F"/>
    <w:rsid w:val="005E4FCA"/>
    <w:rsid w:val="005E5179"/>
    <w:rsid w:val="005E5B19"/>
    <w:rsid w:val="005E5BD6"/>
    <w:rsid w:val="005E5D71"/>
    <w:rsid w:val="005E6567"/>
    <w:rsid w:val="005E6FC8"/>
    <w:rsid w:val="005E75AA"/>
    <w:rsid w:val="005F0560"/>
    <w:rsid w:val="005F0AE7"/>
    <w:rsid w:val="005F0C30"/>
    <w:rsid w:val="005F0C51"/>
    <w:rsid w:val="005F1A59"/>
    <w:rsid w:val="005F254B"/>
    <w:rsid w:val="005F2636"/>
    <w:rsid w:val="005F2794"/>
    <w:rsid w:val="005F287E"/>
    <w:rsid w:val="005F28A8"/>
    <w:rsid w:val="005F2A88"/>
    <w:rsid w:val="005F2C49"/>
    <w:rsid w:val="005F2F49"/>
    <w:rsid w:val="005F3815"/>
    <w:rsid w:val="005F3B20"/>
    <w:rsid w:val="005F407E"/>
    <w:rsid w:val="005F498E"/>
    <w:rsid w:val="005F4D95"/>
    <w:rsid w:val="005F5297"/>
    <w:rsid w:val="005F52D3"/>
    <w:rsid w:val="005F5D55"/>
    <w:rsid w:val="005F602E"/>
    <w:rsid w:val="005F67A9"/>
    <w:rsid w:val="005F6C88"/>
    <w:rsid w:val="005F7202"/>
    <w:rsid w:val="005F7900"/>
    <w:rsid w:val="00600B23"/>
    <w:rsid w:val="00600B5A"/>
    <w:rsid w:val="00600C59"/>
    <w:rsid w:val="00601E26"/>
    <w:rsid w:val="00602026"/>
    <w:rsid w:val="006020A8"/>
    <w:rsid w:val="0060212D"/>
    <w:rsid w:val="00602280"/>
    <w:rsid w:val="006036C6"/>
    <w:rsid w:val="00603A22"/>
    <w:rsid w:val="006047CB"/>
    <w:rsid w:val="00604A03"/>
    <w:rsid w:val="00604A1F"/>
    <w:rsid w:val="00605780"/>
    <w:rsid w:val="00605E60"/>
    <w:rsid w:val="006069A5"/>
    <w:rsid w:val="00606F69"/>
    <w:rsid w:val="00607232"/>
    <w:rsid w:val="006072FD"/>
    <w:rsid w:val="0060782B"/>
    <w:rsid w:val="00607E1C"/>
    <w:rsid w:val="00610518"/>
    <w:rsid w:val="00611F3E"/>
    <w:rsid w:val="00612433"/>
    <w:rsid w:val="0061376D"/>
    <w:rsid w:val="00613E9C"/>
    <w:rsid w:val="00613ED0"/>
    <w:rsid w:val="0061421A"/>
    <w:rsid w:val="00614686"/>
    <w:rsid w:val="00614778"/>
    <w:rsid w:val="00614F94"/>
    <w:rsid w:val="006156B8"/>
    <w:rsid w:val="0061570F"/>
    <w:rsid w:val="00615E21"/>
    <w:rsid w:val="006162DC"/>
    <w:rsid w:val="0061630E"/>
    <w:rsid w:val="00616816"/>
    <w:rsid w:val="006169C6"/>
    <w:rsid w:val="00616A41"/>
    <w:rsid w:val="00616DBD"/>
    <w:rsid w:val="00616E3B"/>
    <w:rsid w:val="006171FF"/>
    <w:rsid w:val="00617357"/>
    <w:rsid w:val="006174ED"/>
    <w:rsid w:val="006201D4"/>
    <w:rsid w:val="006211F6"/>
    <w:rsid w:val="00621A4A"/>
    <w:rsid w:val="00621E6B"/>
    <w:rsid w:val="00622087"/>
    <w:rsid w:val="006220C5"/>
    <w:rsid w:val="0062323D"/>
    <w:rsid w:val="00623664"/>
    <w:rsid w:val="006242EE"/>
    <w:rsid w:val="00624DD8"/>
    <w:rsid w:val="00624FA4"/>
    <w:rsid w:val="0062568D"/>
    <w:rsid w:val="00626BDC"/>
    <w:rsid w:val="00626C10"/>
    <w:rsid w:val="00627636"/>
    <w:rsid w:val="0063011C"/>
    <w:rsid w:val="00631294"/>
    <w:rsid w:val="00631722"/>
    <w:rsid w:val="00631A10"/>
    <w:rsid w:val="00631A53"/>
    <w:rsid w:val="006326E9"/>
    <w:rsid w:val="00632980"/>
    <w:rsid w:val="00632A50"/>
    <w:rsid w:val="00632CF1"/>
    <w:rsid w:val="00632EED"/>
    <w:rsid w:val="00632FA9"/>
    <w:rsid w:val="00633C9C"/>
    <w:rsid w:val="00634554"/>
    <w:rsid w:val="00634C5F"/>
    <w:rsid w:val="00634DE9"/>
    <w:rsid w:val="00635908"/>
    <w:rsid w:val="00636243"/>
    <w:rsid w:val="00636961"/>
    <w:rsid w:val="00636F06"/>
    <w:rsid w:val="006370DC"/>
    <w:rsid w:val="0063735A"/>
    <w:rsid w:val="00637466"/>
    <w:rsid w:val="00637721"/>
    <w:rsid w:val="006378B9"/>
    <w:rsid w:val="00640913"/>
    <w:rsid w:val="00640BDF"/>
    <w:rsid w:val="00640D4D"/>
    <w:rsid w:val="00640E00"/>
    <w:rsid w:val="00641426"/>
    <w:rsid w:val="006414AA"/>
    <w:rsid w:val="006416A3"/>
    <w:rsid w:val="00641989"/>
    <w:rsid w:val="00641ADA"/>
    <w:rsid w:val="00641E9A"/>
    <w:rsid w:val="00641EDD"/>
    <w:rsid w:val="00642224"/>
    <w:rsid w:val="00642B1F"/>
    <w:rsid w:val="00642F3E"/>
    <w:rsid w:val="0064334D"/>
    <w:rsid w:val="006433AA"/>
    <w:rsid w:val="00643518"/>
    <w:rsid w:val="00643F75"/>
    <w:rsid w:val="006440EF"/>
    <w:rsid w:val="0064436D"/>
    <w:rsid w:val="006446A2"/>
    <w:rsid w:val="00644B9A"/>
    <w:rsid w:val="00644D36"/>
    <w:rsid w:val="006450CB"/>
    <w:rsid w:val="0064553D"/>
    <w:rsid w:val="00645567"/>
    <w:rsid w:val="00645679"/>
    <w:rsid w:val="0064593F"/>
    <w:rsid w:val="00646167"/>
    <w:rsid w:val="0064623C"/>
    <w:rsid w:val="00646322"/>
    <w:rsid w:val="00646953"/>
    <w:rsid w:val="00647159"/>
    <w:rsid w:val="00647385"/>
    <w:rsid w:val="00647805"/>
    <w:rsid w:val="00647F8F"/>
    <w:rsid w:val="006509B5"/>
    <w:rsid w:val="00650B82"/>
    <w:rsid w:val="00650E30"/>
    <w:rsid w:val="00650EFB"/>
    <w:rsid w:val="00651074"/>
    <w:rsid w:val="006515C6"/>
    <w:rsid w:val="0065287B"/>
    <w:rsid w:val="00652B1E"/>
    <w:rsid w:val="006532EA"/>
    <w:rsid w:val="00653966"/>
    <w:rsid w:val="00653DA0"/>
    <w:rsid w:val="00653F1F"/>
    <w:rsid w:val="00654C22"/>
    <w:rsid w:val="00655024"/>
    <w:rsid w:val="006558F6"/>
    <w:rsid w:val="00655E3C"/>
    <w:rsid w:val="00655FEB"/>
    <w:rsid w:val="00656C79"/>
    <w:rsid w:val="00657A79"/>
    <w:rsid w:val="00657CD4"/>
    <w:rsid w:val="00657E39"/>
    <w:rsid w:val="006607C1"/>
    <w:rsid w:val="00660CB3"/>
    <w:rsid w:val="00661990"/>
    <w:rsid w:val="00662650"/>
    <w:rsid w:val="00663092"/>
    <w:rsid w:val="0066391C"/>
    <w:rsid w:val="00663FB1"/>
    <w:rsid w:val="00663FCB"/>
    <w:rsid w:val="0066489F"/>
    <w:rsid w:val="0066510E"/>
    <w:rsid w:val="0066548B"/>
    <w:rsid w:val="0066548D"/>
    <w:rsid w:val="0066577F"/>
    <w:rsid w:val="006659C5"/>
    <w:rsid w:val="00666213"/>
    <w:rsid w:val="006671B1"/>
    <w:rsid w:val="00667784"/>
    <w:rsid w:val="00667980"/>
    <w:rsid w:val="00667E3F"/>
    <w:rsid w:val="00667EC7"/>
    <w:rsid w:val="006713E9"/>
    <w:rsid w:val="00671F27"/>
    <w:rsid w:val="00672679"/>
    <w:rsid w:val="006726B5"/>
    <w:rsid w:val="00672779"/>
    <w:rsid w:val="00672984"/>
    <w:rsid w:val="00672C50"/>
    <w:rsid w:val="00672D42"/>
    <w:rsid w:val="0067332A"/>
    <w:rsid w:val="00673A20"/>
    <w:rsid w:val="0067444B"/>
    <w:rsid w:val="0067543D"/>
    <w:rsid w:val="006757F0"/>
    <w:rsid w:val="0067582E"/>
    <w:rsid w:val="00675E17"/>
    <w:rsid w:val="0067666D"/>
    <w:rsid w:val="0067714B"/>
    <w:rsid w:val="006779AD"/>
    <w:rsid w:val="00677FA8"/>
    <w:rsid w:val="00680A47"/>
    <w:rsid w:val="00680B70"/>
    <w:rsid w:val="00681A56"/>
    <w:rsid w:val="00681BAA"/>
    <w:rsid w:val="00681FBE"/>
    <w:rsid w:val="00681FDA"/>
    <w:rsid w:val="00681FE2"/>
    <w:rsid w:val="006828D8"/>
    <w:rsid w:val="00683E07"/>
    <w:rsid w:val="00684BF8"/>
    <w:rsid w:val="00684F1C"/>
    <w:rsid w:val="00685202"/>
    <w:rsid w:val="00685FE0"/>
    <w:rsid w:val="00686367"/>
    <w:rsid w:val="00686742"/>
    <w:rsid w:val="0068683D"/>
    <w:rsid w:val="0068688C"/>
    <w:rsid w:val="00687070"/>
    <w:rsid w:val="006870C8"/>
    <w:rsid w:val="00687245"/>
    <w:rsid w:val="006879B2"/>
    <w:rsid w:val="00687A50"/>
    <w:rsid w:val="00687B64"/>
    <w:rsid w:val="00687F18"/>
    <w:rsid w:val="006909D1"/>
    <w:rsid w:val="006914EF"/>
    <w:rsid w:val="0069155A"/>
    <w:rsid w:val="0069291E"/>
    <w:rsid w:val="00692A51"/>
    <w:rsid w:val="00692D0A"/>
    <w:rsid w:val="00693099"/>
    <w:rsid w:val="006932B3"/>
    <w:rsid w:val="006937ED"/>
    <w:rsid w:val="0069386C"/>
    <w:rsid w:val="0069446B"/>
    <w:rsid w:val="00694812"/>
    <w:rsid w:val="0069511E"/>
    <w:rsid w:val="006957DE"/>
    <w:rsid w:val="00695EA2"/>
    <w:rsid w:val="00696608"/>
    <w:rsid w:val="00696762"/>
    <w:rsid w:val="00696860"/>
    <w:rsid w:val="00696E01"/>
    <w:rsid w:val="00696EA9"/>
    <w:rsid w:val="00697915"/>
    <w:rsid w:val="006A0381"/>
    <w:rsid w:val="006A08B0"/>
    <w:rsid w:val="006A0AEE"/>
    <w:rsid w:val="006A1147"/>
    <w:rsid w:val="006A188C"/>
    <w:rsid w:val="006A1B9B"/>
    <w:rsid w:val="006A1C53"/>
    <w:rsid w:val="006A1CC9"/>
    <w:rsid w:val="006A200E"/>
    <w:rsid w:val="006A2649"/>
    <w:rsid w:val="006A30AA"/>
    <w:rsid w:val="006A316E"/>
    <w:rsid w:val="006A31D5"/>
    <w:rsid w:val="006A3321"/>
    <w:rsid w:val="006A3D0C"/>
    <w:rsid w:val="006A44ED"/>
    <w:rsid w:val="006A57FC"/>
    <w:rsid w:val="006A5C1A"/>
    <w:rsid w:val="006A5EAD"/>
    <w:rsid w:val="006A60D3"/>
    <w:rsid w:val="006A6294"/>
    <w:rsid w:val="006A6C94"/>
    <w:rsid w:val="006B00FE"/>
    <w:rsid w:val="006B0341"/>
    <w:rsid w:val="006B03A7"/>
    <w:rsid w:val="006B043A"/>
    <w:rsid w:val="006B0CBA"/>
    <w:rsid w:val="006B1231"/>
    <w:rsid w:val="006B1614"/>
    <w:rsid w:val="006B1C91"/>
    <w:rsid w:val="006B1E54"/>
    <w:rsid w:val="006B2D7B"/>
    <w:rsid w:val="006B2E33"/>
    <w:rsid w:val="006B3169"/>
    <w:rsid w:val="006B3FF1"/>
    <w:rsid w:val="006B5095"/>
    <w:rsid w:val="006B5553"/>
    <w:rsid w:val="006B59F7"/>
    <w:rsid w:val="006B5E93"/>
    <w:rsid w:val="006B6C09"/>
    <w:rsid w:val="006B6FFC"/>
    <w:rsid w:val="006C109D"/>
    <w:rsid w:val="006C15B4"/>
    <w:rsid w:val="006C1E9C"/>
    <w:rsid w:val="006C2FBA"/>
    <w:rsid w:val="006C31EE"/>
    <w:rsid w:val="006C3684"/>
    <w:rsid w:val="006C3CFE"/>
    <w:rsid w:val="006C3EF0"/>
    <w:rsid w:val="006C3F32"/>
    <w:rsid w:val="006C432D"/>
    <w:rsid w:val="006C4697"/>
    <w:rsid w:val="006C4E9D"/>
    <w:rsid w:val="006C5716"/>
    <w:rsid w:val="006C58A3"/>
    <w:rsid w:val="006C67C9"/>
    <w:rsid w:val="006D0B4D"/>
    <w:rsid w:val="006D0B5A"/>
    <w:rsid w:val="006D0CBC"/>
    <w:rsid w:val="006D10B5"/>
    <w:rsid w:val="006D181A"/>
    <w:rsid w:val="006D1A8D"/>
    <w:rsid w:val="006D2216"/>
    <w:rsid w:val="006D2629"/>
    <w:rsid w:val="006D2728"/>
    <w:rsid w:val="006D2903"/>
    <w:rsid w:val="006D291F"/>
    <w:rsid w:val="006D2B93"/>
    <w:rsid w:val="006D3390"/>
    <w:rsid w:val="006D4B27"/>
    <w:rsid w:val="006D5E13"/>
    <w:rsid w:val="006D5E3E"/>
    <w:rsid w:val="006D6215"/>
    <w:rsid w:val="006D68BB"/>
    <w:rsid w:val="006D70F6"/>
    <w:rsid w:val="006D70FC"/>
    <w:rsid w:val="006D7336"/>
    <w:rsid w:val="006D7486"/>
    <w:rsid w:val="006D7487"/>
    <w:rsid w:val="006D74DC"/>
    <w:rsid w:val="006D7A78"/>
    <w:rsid w:val="006D7BF1"/>
    <w:rsid w:val="006E08F0"/>
    <w:rsid w:val="006E0E05"/>
    <w:rsid w:val="006E14ED"/>
    <w:rsid w:val="006E2D74"/>
    <w:rsid w:val="006E34EE"/>
    <w:rsid w:val="006E3A34"/>
    <w:rsid w:val="006E56C4"/>
    <w:rsid w:val="006E5791"/>
    <w:rsid w:val="006E602C"/>
    <w:rsid w:val="006E6AFF"/>
    <w:rsid w:val="006E6F4B"/>
    <w:rsid w:val="006F02FF"/>
    <w:rsid w:val="006F0A32"/>
    <w:rsid w:val="006F13E5"/>
    <w:rsid w:val="006F202E"/>
    <w:rsid w:val="006F21BD"/>
    <w:rsid w:val="006F23EF"/>
    <w:rsid w:val="006F2EBD"/>
    <w:rsid w:val="006F2F16"/>
    <w:rsid w:val="006F32AD"/>
    <w:rsid w:val="006F3852"/>
    <w:rsid w:val="006F3B3B"/>
    <w:rsid w:val="006F472E"/>
    <w:rsid w:val="006F48D8"/>
    <w:rsid w:val="006F4D30"/>
    <w:rsid w:val="006F4D53"/>
    <w:rsid w:val="006F5A29"/>
    <w:rsid w:val="006F622F"/>
    <w:rsid w:val="006F65ED"/>
    <w:rsid w:val="006F6BFD"/>
    <w:rsid w:val="006F6F78"/>
    <w:rsid w:val="006F6FAE"/>
    <w:rsid w:val="006F7575"/>
    <w:rsid w:val="007002A1"/>
    <w:rsid w:val="00700975"/>
    <w:rsid w:val="00700B77"/>
    <w:rsid w:val="0070184C"/>
    <w:rsid w:val="007021E1"/>
    <w:rsid w:val="00702634"/>
    <w:rsid w:val="0070288F"/>
    <w:rsid w:val="007029E8"/>
    <w:rsid w:val="007038CC"/>
    <w:rsid w:val="00703992"/>
    <w:rsid w:val="00703A98"/>
    <w:rsid w:val="00703E3A"/>
    <w:rsid w:val="0070441F"/>
    <w:rsid w:val="007045F0"/>
    <w:rsid w:val="0070481C"/>
    <w:rsid w:val="0070504F"/>
    <w:rsid w:val="00705789"/>
    <w:rsid w:val="00705C21"/>
    <w:rsid w:val="00705D39"/>
    <w:rsid w:val="00706EF8"/>
    <w:rsid w:val="0070777F"/>
    <w:rsid w:val="00710141"/>
    <w:rsid w:val="007101B0"/>
    <w:rsid w:val="00710537"/>
    <w:rsid w:val="00710783"/>
    <w:rsid w:val="00710B49"/>
    <w:rsid w:val="007117AD"/>
    <w:rsid w:val="007124C4"/>
    <w:rsid w:val="00712E6A"/>
    <w:rsid w:val="00712E99"/>
    <w:rsid w:val="007148E4"/>
    <w:rsid w:val="00714A0D"/>
    <w:rsid w:val="00714AA9"/>
    <w:rsid w:val="007156BB"/>
    <w:rsid w:val="00715AEC"/>
    <w:rsid w:val="007161A4"/>
    <w:rsid w:val="00716446"/>
    <w:rsid w:val="007168EC"/>
    <w:rsid w:val="00716957"/>
    <w:rsid w:val="00716994"/>
    <w:rsid w:val="00716C36"/>
    <w:rsid w:val="0071713E"/>
    <w:rsid w:val="007171CD"/>
    <w:rsid w:val="007177C8"/>
    <w:rsid w:val="00717A02"/>
    <w:rsid w:val="00717AD4"/>
    <w:rsid w:val="0072029B"/>
    <w:rsid w:val="00720639"/>
    <w:rsid w:val="00720C0E"/>
    <w:rsid w:val="007210A1"/>
    <w:rsid w:val="0072123C"/>
    <w:rsid w:val="007215B0"/>
    <w:rsid w:val="007217D0"/>
    <w:rsid w:val="00721E55"/>
    <w:rsid w:val="007220A3"/>
    <w:rsid w:val="0072248B"/>
    <w:rsid w:val="0072271A"/>
    <w:rsid w:val="00722785"/>
    <w:rsid w:val="00722B04"/>
    <w:rsid w:val="007233C1"/>
    <w:rsid w:val="0072341E"/>
    <w:rsid w:val="0072356B"/>
    <w:rsid w:val="00724600"/>
    <w:rsid w:val="00724B0A"/>
    <w:rsid w:val="00724B45"/>
    <w:rsid w:val="00724D55"/>
    <w:rsid w:val="00725404"/>
    <w:rsid w:val="00725A82"/>
    <w:rsid w:val="00725BC1"/>
    <w:rsid w:val="0072686B"/>
    <w:rsid w:val="00726A58"/>
    <w:rsid w:val="00730391"/>
    <w:rsid w:val="00730424"/>
    <w:rsid w:val="007312A7"/>
    <w:rsid w:val="0073141B"/>
    <w:rsid w:val="00731830"/>
    <w:rsid w:val="00731A70"/>
    <w:rsid w:val="00731EB4"/>
    <w:rsid w:val="00732104"/>
    <w:rsid w:val="00732735"/>
    <w:rsid w:val="0073297D"/>
    <w:rsid w:val="007330DA"/>
    <w:rsid w:val="00733546"/>
    <w:rsid w:val="007335A5"/>
    <w:rsid w:val="00733B44"/>
    <w:rsid w:val="0073446B"/>
    <w:rsid w:val="0073484F"/>
    <w:rsid w:val="00734888"/>
    <w:rsid w:val="00734EAD"/>
    <w:rsid w:val="007353B0"/>
    <w:rsid w:val="00735772"/>
    <w:rsid w:val="007358E6"/>
    <w:rsid w:val="0073606D"/>
    <w:rsid w:val="0073657D"/>
    <w:rsid w:val="007373D8"/>
    <w:rsid w:val="00737EA5"/>
    <w:rsid w:val="00737F6D"/>
    <w:rsid w:val="0074089A"/>
    <w:rsid w:val="007408D4"/>
    <w:rsid w:val="00741439"/>
    <w:rsid w:val="00741B69"/>
    <w:rsid w:val="007421CC"/>
    <w:rsid w:val="00742254"/>
    <w:rsid w:val="0074281C"/>
    <w:rsid w:val="00742C11"/>
    <w:rsid w:val="00742D90"/>
    <w:rsid w:val="00742D9E"/>
    <w:rsid w:val="00743D5A"/>
    <w:rsid w:val="00744077"/>
    <w:rsid w:val="007440DE"/>
    <w:rsid w:val="007441D6"/>
    <w:rsid w:val="007454C3"/>
    <w:rsid w:val="00745A41"/>
    <w:rsid w:val="00745A65"/>
    <w:rsid w:val="00745B84"/>
    <w:rsid w:val="00745C48"/>
    <w:rsid w:val="00745C88"/>
    <w:rsid w:val="00746754"/>
    <w:rsid w:val="00746928"/>
    <w:rsid w:val="00746952"/>
    <w:rsid w:val="00747803"/>
    <w:rsid w:val="007479C0"/>
    <w:rsid w:val="007504B1"/>
    <w:rsid w:val="0075074E"/>
    <w:rsid w:val="00750D9E"/>
    <w:rsid w:val="007510D7"/>
    <w:rsid w:val="007515AF"/>
    <w:rsid w:val="007516E4"/>
    <w:rsid w:val="00751AA9"/>
    <w:rsid w:val="00751B63"/>
    <w:rsid w:val="00751C4E"/>
    <w:rsid w:val="00751E46"/>
    <w:rsid w:val="00751ED9"/>
    <w:rsid w:val="00751F31"/>
    <w:rsid w:val="007520AB"/>
    <w:rsid w:val="007520B3"/>
    <w:rsid w:val="00752366"/>
    <w:rsid w:val="00752748"/>
    <w:rsid w:val="00752764"/>
    <w:rsid w:val="00752A5B"/>
    <w:rsid w:val="007533F3"/>
    <w:rsid w:val="007534B1"/>
    <w:rsid w:val="00753691"/>
    <w:rsid w:val="00753D09"/>
    <w:rsid w:val="00754071"/>
    <w:rsid w:val="00754104"/>
    <w:rsid w:val="007547CF"/>
    <w:rsid w:val="00754E6F"/>
    <w:rsid w:val="00755330"/>
    <w:rsid w:val="00755571"/>
    <w:rsid w:val="00755843"/>
    <w:rsid w:val="00757B83"/>
    <w:rsid w:val="0076067F"/>
    <w:rsid w:val="0076172B"/>
    <w:rsid w:val="00761742"/>
    <w:rsid w:val="00761E10"/>
    <w:rsid w:val="00762528"/>
    <w:rsid w:val="0076277D"/>
    <w:rsid w:val="00762993"/>
    <w:rsid w:val="00763275"/>
    <w:rsid w:val="00763795"/>
    <w:rsid w:val="00763987"/>
    <w:rsid w:val="00763BC9"/>
    <w:rsid w:val="00763F1B"/>
    <w:rsid w:val="00764822"/>
    <w:rsid w:val="0076486D"/>
    <w:rsid w:val="00765585"/>
    <w:rsid w:val="0076661C"/>
    <w:rsid w:val="00766AFB"/>
    <w:rsid w:val="00767B92"/>
    <w:rsid w:val="00770445"/>
    <w:rsid w:val="007706F8"/>
    <w:rsid w:val="00770A1D"/>
    <w:rsid w:val="00770DEC"/>
    <w:rsid w:val="00770F39"/>
    <w:rsid w:val="00771786"/>
    <w:rsid w:val="00771C58"/>
    <w:rsid w:val="0077216B"/>
    <w:rsid w:val="0077229C"/>
    <w:rsid w:val="007725C3"/>
    <w:rsid w:val="00772C30"/>
    <w:rsid w:val="00772EEF"/>
    <w:rsid w:val="007732F7"/>
    <w:rsid w:val="007738B2"/>
    <w:rsid w:val="00773BA0"/>
    <w:rsid w:val="00773C0A"/>
    <w:rsid w:val="00774815"/>
    <w:rsid w:val="00774CBD"/>
    <w:rsid w:val="00774CCE"/>
    <w:rsid w:val="00775AC6"/>
    <w:rsid w:val="00775FBC"/>
    <w:rsid w:val="0077659F"/>
    <w:rsid w:val="00777681"/>
    <w:rsid w:val="007802D4"/>
    <w:rsid w:val="00780920"/>
    <w:rsid w:val="0078174C"/>
    <w:rsid w:val="00781C15"/>
    <w:rsid w:val="00781D96"/>
    <w:rsid w:val="00781E0F"/>
    <w:rsid w:val="00782690"/>
    <w:rsid w:val="00782959"/>
    <w:rsid w:val="00782A76"/>
    <w:rsid w:val="00782A7A"/>
    <w:rsid w:val="00782CF4"/>
    <w:rsid w:val="007842DE"/>
    <w:rsid w:val="0078450B"/>
    <w:rsid w:val="00785305"/>
    <w:rsid w:val="00785811"/>
    <w:rsid w:val="00785D5D"/>
    <w:rsid w:val="007862FA"/>
    <w:rsid w:val="00787343"/>
    <w:rsid w:val="00787C1D"/>
    <w:rsid w:val="00787FFD"/>
    <w:rsid w:val="00790132"/>
    <w:rsid w:val="00790C56"/>
    <w:rsid w:val="00790C76"/>
    <w:rsid w:val="00791B49"/>
    <w:rsid w:val="00791D4C"/>
    <w:rsid w:val="0079244D"/>
    <w:rsid w:val="0079276D"/>
    <w:rsid w:val="00792A5E"/>
    <w:rsid w:val="00792A89"/>
    <w:rsid w:val="00792AB6"/>
    <w:rsid w:val="00792BA9"/>
    <w:rsid w:val="00793361"/>
    <w:rsid w:val="0079372F"/>
    <w:rsid w:val="007937B8"/>
    <w:rsid w:val="00794019"/>
    <w:rsid w:val="007942C4"/>
    <w:rsid w:val="007944F6"/>
    <w:rsid w:val="00794B70"/>
    <w:rsid w:val="0079526C"/>
    <w:rsid w:val="0079529B"/>
    <w:rsid w:val="00795BD8"/>
    <w:rsid w:val="00795F4C"/>
    <w:rsid w:val="00796002"/>
    <w:rsid w:val="007960B3"/>
    <w:rsid w:val="00796820"/>
    <w:rsid w:val="00796A98"/>
    <w:rsid w:val="00796FB7"/>
    <w:rsid w:val="0079728F"/>
    <w:rsid w:val="0079731E"/>
    <w:rsid w:val="00797E81"/>
    <w:rsid w:val="007A004F"/>
    <w:rsid w:val="007A0DFD"/>
    <w:rsid w:val="007A194C"/>
    <w:rsid w:val="007A1F3B"/>
    <w:rsid w:val="007A27DE"/>
    <w:rsid w:val="007A2BF9"/>
    <w:rsid w:val="007A2D22"/>
    <w:rsid w:val="007A2F52"/>
    <w:rsid w:val="007A320D"/>
    <w:rsid w:val="007A3E68"/>
    <w:rsid w:val="007A3FD3"/>
    <w:rsid w:val="007A42F9"/>
    <w:rsid w:val="007A469E"/>
    <w:rsid w:val="007A5097"/>
    <w:rsid w:val="007A5AC4"/>
    <w:rsid w:val="007A5B06"/>
    <w:rsid w:val="007A5EAD"/>
    <w:rsid w:val="007A688F"/>
    <w:rsid w:val="007A7C06"/>
    <w:rsid w:val="007B0404"/>
    <w:rsid w:val="007B0F3F"/>
    <w:rsid w:val="007B1200"/>
    <w:rsid w:val="007B13C5"/>
    <w:rsid w:val="007B1542"/>
    <w:rsid w:val="007B1B5B"/>
    <w:rsid w:val="007B1F71"/>
    <w:rsid w:val="007B2351"/>
    <w:rsid w:val="007B2490"/>
    <w:rsid w:val="007B29BE"/>
    <w:rsid w:val="007B2D49"/>
    <w:rsid w:val="007B4FAC"/>
    <w:rsid w:val="007B536D"/>
    <w:rsid w:val="007B6171"/>
    <w:rsid w:val="007B6FB5"/>
    <w:rsid w:val="007B73A1"/>
    <w:rsid w:val="007B768C"/>
    <w:rsid w:val="007C0335"/>
    <w:rsid w:val="007C0AE3"/>
    <w:rsid w:val="007C1824"/>
    <w:rsid w:val="007C1C70"/>
    <w:rsid w:val="007C1CA7"/>
    <w:rsid w:val="007C1F7E"/>
    <w:rsid w:val="007C21A3"/>
    <w:rsid w:val="007C2379"/>
    <w:rsid w:val="007C264D"/>
    <w:rsid w:val="007C2B74"/>
    <w:rsid w:val="007C2F87"/>
    <w:rsid w:val="007C3590"/>
    <w:rsid w:val="007C36CC"/>
    <w:rsid w:val="007C3DA4"/>
    <w:rsid w:val="007C4223"/>
    <w:rsid w:val="007C52DF"/>
    <w:rsid w:val="007C6247"/>
    <w:rsid w:val="007C6E83"/>
    <w:rsid w:val="007D0397"/>
    <w:rsid w:val="007D03EA"/>
    <w:rsid w:val="007D0C90"/>
    <w:rsid w:val="007D201A"/>
    <w:rsid w:val="007D27A3"/>
    <w:rsid w:val="007D2A37"/>
    <w:rsid w:val="007D36E7"/>
    <w:rsid w:val="007D3DC3"/>
    <w:rsid w:val="007D4017"/>
    <w:rsid w:val="007D62ED"/>
    <w:rsid w:val="007D6315"/>
    <w:rsid w:val="007D6713"/>
    <w:rsid w:val="007D6A6B"/>
    <w:rsid w:val="007D6CFF"/>
    <w:rsid w:val="007E0FD8"/>
    <w:rsid w:val="007E1167"/>
    <w:rsid w:val="007E1652"/>
    <w:rsid w:val="007E1BBB"/>
    <w:rsid w:val="007E1C54"/>
    <w:rsid w:val="007E1D04"/>
    <w:rsid w:val="007E261E"/>
    <w:rsid w:val="007E34AA"/>
    <w:rsid w:val="007E38B9"/>
    <w:rsid w:val="007E39F1"/>
    <w:rsid w:val="007E420C"/>
    <w:rsid w:val="007E422D"/>
    <w:rsid w:val="007E431B"/>
    <w:rsid w:val="007E44BE"/>
    <w:rsid w:val="007E4F0C"/>
    <w:rsid w:val="007E4F38"/>
    <w:rsid w:val="007E555A"/>
    <w:rsid w:val="007E5EE9"/>
    <w:rsid w:val="007E5FF1"/>
    <w:rsid w:val="007E66F2"/>
    <w:rsid w:val="007E7235"/>
    <w:rsid w:val="007F0023"/>
    <w:rsid w:val="007F0193"/>
    <w:rsid w:val="007F025D"/>
    <w:rsid w:val="007F0580"/>
    <w:rsid w:val="007F0AE7"/>
    <w:rsid w:val="007F0D49"/>
    <w:rsid w:val="007F1846"/>
    <w:rsid w:val="007F2089"/>
    <w:rsid w:val="007F26E0"/>
    <w:rsid w:val="007F2B92"/>
    <w:rsid w:val="007F31A5"/>
    <w:rsid w:val="007F345B"/>
    <w:rsid w:val="007F36A9"/>
    <w:rsid w:val="007F4C4B"/>
    <w:rsid w:val="007F5929"/>
    <w:rsid w:val="007F5B8D"/>
    <w:rsid w:val="007F61ED"/>
    <w:rsid w:val="007F61FE"/>
    <w:rsid w:val="007F6773"/>
    <w:rsid w:val="007F687A"/>
    <w:rsid w:val="007F742C"/>
    <w:rsid w:val="007F761B"/>
    <w:rsid w:val="007F77F1"/>
    <w:rsid w:val="0080018F"/>
    <w:rsid w:val="00800562"/>
    <w:rsid w:val="00800A4C"/>
    <w:rsid w:val="00800D9D"/>
    <w:rsid w:val="008013F7"/>
    <w:rsid w:val="0080140B"/>
    <w:rsid w:val="00801CDF"/>
    <w:rsid w:val="008021A8"/>
    <w:rsid w:val="00802A41"/>
    <w:rsid w:val="00802BD3"/>
    <w:rsid w:val="00803EAE"/>
    <w:rsid w:val="00804672"/>
    <w:rsid w:val="008048A8"/>
    <w:rsid w:val="00804BC8"/>
    <w:rsid w:val="00804E05"/>
    <w:rsid w:val="00805660"/>
    <w:rsid w:val="00805A2D"/>
    <w:rsid w:val="008063E2"/>
    <w:rsid w:val="008067FE"/>
    <w:rsid w:val="00806E5D"/>
    <w:rsid w:val="008070D0"/>
    <w:rsid w:val="00807EDC"/>
    <w:rsid w:val="008105B9"/>
    <w:rsid w:val="00811F85"/>
    <w:rsid w:val="008123C5"/>
    <w:rsid w:val="00812C2D"/>
    <w:rsid w:val="008136F0"/>
    <w:rsid w:val="0081390E"/>
    <w:rsid w:val="00813BDF"/>
    <w:rsid w:val="00813E39"/>
    <w:rsid w:val="0081455B"/>
    <w:rsid w:val="0081466E"/>
    <w:rsid w:val="008146A7"/>
    <w:rsid w:val="00814A26"/>
    <w:rsid w:val="00815A10"/>
    <w:rsid w:val="00815FFB"/>
    <w:rsid w:val="008161DD"/>
    <w:rsid w:val="0081677E"/>
    <w:rsid w:val="00817721"/>
    <w:rsid w:val="00817DD2"/>
    <w:rsid w:val="00820C3C"/>
    <w:rsid w:val="00821397"/>
    <w:rsid w:val="008214C1"/>
    <w:rsid w:val="008220BF"/>
    <w:rsid w:val="0082247A"/>
    <w:rsid w:val="008232F1"/>
    <w:rsid w:val="00823669"/>
    <w:rsid w:val="00823761"/>
    <w:rsid w:val="00823E5A"/>
    <w:rsid w:val="00824CF9"/>
    <w:rsid w:val="00825188"/>
    <w:rsid w:val="0082535B"/>
    <w:rsid w:val="00825932"/>
    <w:rsid w:val="00825D7A"/>
    <w:rsid w:val="00825F80"/>
    <w:rsid w:val="008263F8"/>
    <w:rsid w:val="00826C59"/>
    <w:rsid w:val="008272C8"/>
    <w:rsid w:val="00827CE0"/>
    <w:rsid w:val="00827DF2"/>
    <w:rsid w:val="008317DA"/>
    <w:rsid w:val="00831AEF"/>
    <w:rsid w:val="00831EA3"/>
    <w:rsid w:val="00832156"/>
    <w:rsid w:val="0083249A"/>
    <w:rsid w:val="0083253F"/>
    <w:rsid w:val="00832B24"/>
    <w:rsid w:val="00832D3D"/>
    <w:rsid w:val="00833690"/>
    <w:rsid w:val="00833737"/>
    <w:rsid w:val="00833976"/>
    <w:rsid w:val="00833FF5"/>
    <w:rsid w:val="0083406C"/>
    <w:rsid w:val="00834CF7"/>
    <w:rsid w:val="00834FA0"/>
    <w:rsid w:val="00834FAB"/>
    <w:rsid w:val="00835104"/>
    <w:rsid w:val="00835840"/>
    <w:rsid w:val="00835889"/>
    <w:rsid w:val="00835A71"/>
    <w:rsid w:val="00835DBD"/>
    <w:rsid w:val="00835DC8"/>
    <w:rsid w:val="00837480"/>
    <w:rsid w:val="00837E86"/>
    <w:rsid w:val="0084004E"/>
    <w:rsid w:val="008400AB"/>
    <w:rsid w:val="0084050F"/>
    <w:rsid w:val="0084051B"/>
    <w:rsid w:val="00840787"/>
    <w:rsid w:val="00840AD9"/>
    <w:rsid w:val="008416D2"/>
    <w:rsid w:val="008417AE"/>
    <w:rsid w:val="00841865"/>
    <w:rsid w:val="00841DFC"/>
    <w:rsid w:val="00841EE4"/>
    <w:rsid w:val="00842466"/>
    <w:rsid w:val="00842780"/>
    <w:rsid w:val="00843320"/>
    <w:rsid w:val="00843991"/>
    <w:rsid w:val="008443B6"/>
    <w:rsid w:val="00844526"/>
    <w:rsid w:val="00844841"/>
    <w:rsid w:val="00844B5A"/>
    <w:rsid w:val="00844DC4"/>
    <w:rsid w:val="008450BC"/>
    <w:rsid w:val="00845447"/>
    <w:rsid w:val="00845EF2"/>
    <w:rsid w:val="00845F03"/>
    <w:rsid w:val="008461E2"/>
    <w:rsid w:val="008462EF"/>
    <w:rsid w:val="00846390"/>
    <w:rsid w:val="00846474"/>
    <w:rsid w:val="008467F0"/>
    <w:rsid w:val="00847E8F"/>
    <w:rsid w:val="00850E93"/>
    <w:rsid w:val="00852018"/>
    <w:rsid w:val="00852AF6"/>
    <w:rsid w:val="00852EC3"/>
    <w:rsid w:val="0085364B"/>
    <w:rsid w:val="00853B49"/>
    <w:rsid w:val="00854B54"/>
    <w:rsid w:val="00854FA0"/>
    <w:rsid w:val="008557A4"/>
    <w:rsid w:val="008561D2"/>
    <w:rsid w:val="00856306"/>
    <w:rsid w:val="0085633B"/>
    <w:rsid w:val="008565AA"/>
    <w:rsid w:val="00856A29"/>
    <w:rsid w:val="0085774E"/>
    <w:rsid w:val="00857B38"/>
    <w:rsid w:val="00857B93"/>
    <w:rsid w:val="008602FC"/>
    <w:rsid w:val="00860306"/>
    <w:rsid w:val="008606E9"/>
    <w:rsid w:val="0086139E"/>
    <w:rsid w:val="0086152F"/>
    <w:rsid w:val="0086185C"/>
    <w:rsid w:val="00862D1F"/>
    <w:rsid w:val="00864D23"/>
    <w:rsid w:val="00865AFC"/>
    <w:rsid w:val="00865B5A"/>
    <w:rsid w:val="00865BB7"/>
    <w:rsid w:val="0086665E"/>
    <w:rsid w:val="00867705"/>
    <w:rsid w:val="008679DF"/>
    <w:rsid w:val="00867E6C"/>
    <w:rsid w:val="00871CDC"/>
    <w:rsid w:val="00872506"/>
    <w:rsid w:val="008727FD"/>
    <w:rsid w:val="00872803"/>
    <w:rsid w:val="00872E44"/>
    <w:rsid w:val="008737CF"/>
    <w:rsid w:val="00873CF6"/>
    <w:rsid w:val="00874240"/>
    <w:rsid w:val="008746D0"/>
    <w:rsid w:val="00874CF3"/>
    <w:rsid w:val="00875108"/>
    <w:rsid w:val="00875E01"/>
    <w:rsid w:val="00876650"/>
    <w:rsid w:val="0087719B"/>
    <w:rsid w:val="00877DC8"/>
    <w:rsid w:val="0088013B"/>
    <w:rsid w:val="008807CF"/>
    <w:rsid w:val="00881A05"/>
    <w:rsid w:val="00881B98"/>
    <w:rsid w:val="008822F4"/>
    <w:rsid w:val="00883874"/>
    <w:rsid w:val="00883A0B"/>
    <w:rsid w:val="00883C2A"/>
    <w:rsid w:val="00883C4E"/>
    <w:rsid w:val="00884249"/>
    <w:rsid w:val="00884255"/>
    <w:rsid w:val="008845E2"/>
    <w:rsid w:val="00884BE7"/>
    <w:rsid w:val="00885358"/>
    <w:rsid w:val="00885640"/>
    <w:rsid w:val="0088573D"/>
    <w:rsid w:val="008857E0"/>
    <w:rsid w:val="0088597C"/>
    <w:rsid w:val="00886B4B"/>
    <w:rsid w:val="00887316"/>
    <w:rsid w:val="0088783A"/>
    <w:rsid w:val="00887DE5"/>
    <w:rsid w:val="0089006B"/>
    <w:rsid w:val="00890108"/>
    <w:rsid w:val="00890134"/>
    <w:rsid w:val="00890483"/>
    <w:rsid w:val="00890690"/>
    <w:rsid w:val="00890779"/>
    <w:rsid w:val="00890A96"/>
    <w:rsid w:val="008917D9"/>
    <w:rsid w:val="00891B57"/>
    <w:rsid w:val="00891F31"/>
    <w:rsid w:val="008920C6"/>
    <w:rsid w:val="008920D9"/>
    <w:rsid w:val="00892C1D"/>
    <w:rsid w:val="00892F17"/>
    <w:rsid w:val="00892FA4"/>
    <w:rsid w:val="008932C8"/>
    <w:rsid w:val="0089389B"/>
    <w:rsid w:val="00893D58"/>
    <w:rsid w:val="008940F5"/>
    <w:rsid w:val="008943D3"/>
    <w:rsid w:val="0089440E"/>
    <w:rsid w:val="008944A4"/>
    <w:rsid w:val="0089545E"/>
    <w:rsid w:val="00897A83"/>
    <w:rsid w:val="00897C6D"/>
    <w:rsid w:val="00897D9F"/>
    <w:rsid w:val="008A0B52"/>
    <w:rsid w:val="008A10EB"/>
    <w:rsid w:val="008A2443"/>
    <w:rsid w:val="008A25CD"/>
    <w:rsid w:val="008A36F7"/>
    <w:rsid w:val="008A3E63"/>
    <w:rsid w:val="008A40B9"/>
    <w:rsid w:val="008A4704"/>
    <w:rsid w:val="008A4B62"/>
    <w:rsid w:val="008A4C10"/>
    <w:rsid w:val="008A4FE0"/>
    <w:rsid w:val="008A5822"/>
    <w:rsid w:val="008A63DA"/>
    <w:rsid w:val="008A6728"/>
    <w:rsid w:val="008A69E0"/>
    <w:rsid w:val="008A6C41"/>
    <w:rsid w:val="008A6FB7"/>
    <w:rsid w:val="008A72DB"/>
    <w:rsid w:val="008A758C"/>
    <w:rsid w:val="008A7702"/>
    <w:rsid w:val="008B01FC"/>
    <w:rsid w:val="008B0453"/>
    <w:rsid w:val="008B0ED4"/>
    <w:rsid w:val="008B179D"/>
    <w:rsid w:val="008B1ACC"/>
    <w:rsid w:val="008B2CCF"/>
    <w:rsid w:val="008B2DDD"/>
    <w:rsid w:val="008B2E79"/>
    <w:rsid w:val="008B3204"/>
    <w:rsid w:val="008B3350"/>
    <w:rsid w:val="008B3497"/>
    <w:rsid w:val="008B3957"/>
    <w:rsid w:val="008B4694"/>
    <w:rsid w:val="008B474C"/>
    <w:rsid w:val="008B49DC"/>
    <w:rsid w:val="008B4C0A"/>
    <w:rsid w:val="008B56DF"/>
    <w:rsid w:val="008B65E6"/>
    <w:rsid w:val="008B6E8D"/>
    <w:rsid w:val="008B6F4A"/>
    <w:rsid w:val="008B76FA"/>
    <w:rsid w:val="008C03AA"/>
    <w:rsid w:val="008C09C3"/>
    <w:rsid w:val="008C1C94"/>
    <w:rsid w:val="008C2133"/>
    <w:rsid w:val="008C24EF"/>
    <w:rsid w:val="008C282A"/>
    <w:rsid w:val="008C295C"/>
    <w:rsid w:val="008C2DD6"/>
    <w:rsid w:val="008C3441"/>
    <w:rsid w:val="008C3825"/>
    <w:rsid w:val="008C3CD4"/>
    <w:rsid w:val="008C5B9A"/>
    <w:rsid w:val="008C5EFC"/>
    <w:rsid w:val="008C619A"/>
    <w:rsid w:val="008C61A8"/>
    <w:rsid w:val="008C662F"/>
    <w:rsid w:val="008C66DA"/>
    <w:rsid w:val="008C6EC7"/>
    <w:rsid w:val="008C78BC"/>
    <w:rsid w:val="008D0044"/>
    <w:rsid w:val="008D034D"/>
    <w:rsid w:val="008D044C"/>
    <w:rsid w:val="008D0825"/>
    <w:rsid w:val="008D15DA"/>
    <w:rsid w:val="008D2009"/>
    <w:rsid w:val="008D2BD1"/>
    <w:rsid w:val="008D43D8"/>
    <w:rsid w:val="008D4417"/>
    <w:rsid w:val="008D450B"/>
    <w:rsid w:val="008D572F"/>
    <w:rsid w:val="008D57EC"/>
    <w:rsid w:val="008D5806"/>
    <w:rsid w:val="008D58EA"/>
    <w:rsid w:val="008D594A"/>
    <w:rsid w:val="008D5C71"/>
    <w:rsid w:val="008D5D22"/>
    <w:rsid w:val="008D63FA"/>
    <w:rsid w:val="008D6615"/>
    <w:rsid w:val="008D66A5"/>
    <w:rsid w:val="008D6A8D"/>
    <w:rsid w:val="008D6CA2"/>
    <w:rsid w:val="008D7F6A"/>
    <w:rsid w:val="008E0301"/>
    <w:rsid w:val="008E04EF"/>
    <w:rsid w:val="008E07FA"/>
    <w:rsid w:val="008E105B"/>
    <w:rsid w:val="008E11D2"/>
    <w:rsid w:val="008E12D0"/>
    <w:rsid w:val="008E176D"/>
    <w:rsid w:val="008E1E48"/>
    <w:rsid w:val="008E202E"/>
    <w:rsid w:val="008E24A9"/>
    <w:rsid w:val="008E24AC"/>
    <w:rsid w:val="008E3240"/>
    <w:rsid w:val="008E36E1"/>
    <w:rsid w:val="008E3D8E"/>
    <w:rsid w:val="008E3E54"/>
    <w:rsid w:val="008E3F84"/>
    <w:rsid w:val="008E4836"/>
    <w:rsid w:val="008E504B"/>
    <w:rsid w:val="008E50A9"/>
    <w:rsid w:val="008E5116"/>
    <w:rsid w:val="008E6430"/>
    <w:rsid w:val="008E658E"/>
    <w:rsid w:val="008E6591"/>
    <w:rsid w:val="008E721A"/>
    <w:rsid w:val="008E7474"/>
    <w:rsid w:val="008E7BBA"/>
    <w:rsid w:val="008F066B"/>
    <w:rsid w:val="008F086B"/>
    <w:rsid w:val="008F0FC4"/>
    <w:rsid w:val="008F134E"/>
    <w:rsid w:val="008F1AAC"/>
    <w:rsid w:val="008F1B95"/>
    <w:rsid w:val="008F2123"/>
    <w:rsid w:val="008F2611"/>
    <w:rsid w:val="008F263D"/>
    <w:rsid w:val="008F2EFF"/>
    <w:rsid w:val="008F3095"/>
    <w:rsid w:val="008F38C7"/>
    <w:rsid w:val="008F3B52"/>
    <w:rsid w:val="008F5140"/>
    <w:rsid w:val="008F5536"/>
    <w:rsid w:val="008F6030"/>
    <w:rsid w:val="008F6681"/>
    <w:rsid w:val="008F6C11"/>
    <w:rsid w:val="008F6EE2"/>
    <w:rsid w:val="008F74E3"/>
    <w:rsid w:val="0090008D"/>
    <w:rsid w:val="0090030F"/>
    <w:rsid w:val="00900599"/>
    <w:rsid w:val="009005D3"/>
    <w:rsid w:val="009007B2"/>
    <w:rsid w:val="00900B83"/>
    <w:rsid w:val="00900D45"/>
    <w:rsid w:val="00900ED2"/>
    <w:rsid w:val="009011C7"/>
    <w:rsid w:val="0090141A"/>
    <w:rsid w:val="00901E4E"/>
    <w:rsid w:val="00901F12"/>
    <w:rsid w:val="00901F7A"/>
    <w:rsid w:val="00901F97"/>
    <w:rsid w:val="00902137"/>
    <w:rsid w:val="00902B9D"/>
    <w:rsid w:val="009034B0"/>
    <w:rsid w:val="00903548"/>
    <w:rsid w:val="00903BC8"/>
    <w:rsid w:val="0090415D"/>
    <w:rsid w:val="0090430F"/>
    <w:rsid w:val="00904401"/>
    <w:rsid w:val="009045EB"/>
    <w:rsid w:val="00904E7C"/>
    <w:rsid w:val="009052AD"/>
    <w:rsid w:val="00905662"/>
    <w:rsid w:val="00906618"/>
    <w:rsid w:val="00906A6D"/>
    <w:rsid w:val="00906F3A"/>
    <w:rsid w:val="0090771C"/>
    <w:rsid w:val="00907849"/>
    <w:rsid w:val="00907F36"/>
    <w:rsid w:val="009100E2"/>
    <w:rsid w:val="00911202"/>
    <w:rsid w:val="0091122F"/>
    <w:rsid w:val="00911A90"/>
    <w:rsid w:val="009120CF"/>
    <w:rsid w:val="0091247D"/>
    <w:rsid w:val="00912830"/>
    <w:rsid w:val="009128F8"/>
    <w:rsid w:val="009137D4"/>
    <w:rsid w:val="00913EEE"/>
    <w:rsid w:val="009147E7"/>
    <w:rsid w:val="0091509A"/>
    <w:rsid w:val="00915814"/>
    <w:rsid w:val="00915A3C"/>
    <w:rsid w:val="00915E73"/>
    <w:rsid w:val="00916408"/>
    <w:rsid w:val="00916CE5"/>
    <w:rsid w:val="009173D0"/>
    <w:rsid w:val="009174F2"/>
    <w:rsid w:val="00917845"/>
    <w:rsid w:val="009178FD"/>
    <w:rsid w:val="00917A54"/>
    <w:rsid w:val="00917E40"/>
    <w:rsid w:val="00917F5C"/>
    <w:rsid w:val="0092099D"/>
    <w:rsid w:val="00920A9A"/>
    <w:rsid w:val="00920B71"/>
    <w:rsid w:val="00920C1C"/>
    <w:rsid w:val="00920CCF"/>
    <w:rsid w:val="00920EA3"/>
    <w:rsid w:val="009214BA"/>
    <w:rsid w:val="00921D13"/>
    <w:rsid w:val="00922454"/>
    <w:rsid w:val="00922D03"/>
    <w:rsid w:val="009239D4"/>
    <w:rsid w:val="00923A3A"/>
    <w:rsid w:val="00923AB7"/>
    <w:rsid w:val="00924502"/>
    <w:rsid w:val="00924ED7"/>
    <w:rsid w:val="00925434"/>
    <w:rsid w:val="00925D91"/>
    <w:rsid w:val="0092628B"/>
    <w:rsid w:val="009265A7"/>
    <w:rsid w:val="00926633"/>
    <w:rsid w:val="00926A84"/>
    <w:rsid w:val="00926DA7"/>
    <w:rsid w:val="00927138"/>
    <w:rsid w:val="009274C3"/>
    <w:rsid w:val="009276F2"/>
    <w:rsid w:val="00927800"/>
    <w:rsid w:val="009278E8"/>
    <w:rsid w:val="0092794B"/>
    <w:rsid w:val="009306F3"/>
    <w:rsid w:val="00930890"/>
    <w:rsid w:val="00930CBA"/>
    <w:rsid w:val="00931166"/>
    <w:rsid w:val="00931345"/>
    <w:rsid w:val="009319A4"/>
    <w:rsid w:val="009321DD"/>
    <w:rsid w:val="0093284F"/>
    <w:rsid w:val="0093308F"/>
    <w:rsid w:val="0093435A"/>
    <w:rsid w:val="00934EEE"/>
    <w:rsid w:val="009352A9"/>
    <w:rsid w:val="009354A5"/>
    <w:rsid w:val="0093598F"/>
    <w:rsid w:val="00935AC5"/>
    <w:rsid w:val="00935CC5"/>
    <w:rsid w:val="009367F2"/>
    <w:rsid w:val="00936B13"/>
    <w:rsid w:val="009405A7"/>
    <w:rsid w:val="00940864"/>
    <w:rsid w:val="00940903"/>
    <w:rsid w:val="00940BA5"/>
    <w:rsid w:val="00940EC8"/>
    <w:rsid w:val="0094196D"/>
    <w:rsid w:val="009428FF"/>
    <w:rsid w:val="0094292C"/>
    <w:rsid w:val="00943D00"/>
    <w:rsid w:val="00943DAD"/>
    <w:rsid w:val="00943E32"/>
    <w:rsid w:val="009444DD"/>
    <w:rsid w:val="00944668"/>
    <w:rsid w:val="0094491E"/>
    <w:rsid w:val="00944E35"/>
    <w:rsid w:val="009455B8"/>
    <w:rsid w:val="00946692"/>
    <w:rsid w:val="00946938"/>
    <w:rsid w:val="00946E4B"/>
    <w:rsid w:val="0094738C"/>
    <w:rsid w:val="00947464"/>
    <w:rsid w:val="00947820"/>
    <w:rsid w:val="0095080C"/>
    <w:rsid w:val="00950D11"/>
    <w:rsid w:val="00950F3E"/>
    <w:rsid w:val="00951EDE"/>
    <w:rsid w:val="009521C4"/>
    <w:rsid w:val="0095239F"/>
    <w:rsid w:val="009523C6"/>
    <w:rsid w:val="00952647"/>
    <w:rsid w:val="00952673"/>
    <w:rsid w:val="00952BDC"/>
    <w:rsid w:val="00953558"/>
    <w:rsid w:val="009535FC"/>
    <w:rsid w:val="009536EC"/>
    <w:rsid w:val="00953A83"/>
    <w:rsid w:val="00953DBE"/>
    <w:rsid w:val="009551F5"/>
    <w:rsid w:val="00955998"/>
    <w:rsid w:val="00956BD9"/>
    <w:rsid w:val="00957A55"/>
    <w:rsid w:val="00957FC2"/>
    <w:rsid w:val="009605DF"/>
    <w:rsid w:val="0096140F"/>
    <w:rsid w:val="00961661"/>
    <w:rsid w:val="0096239C"/>
    <w:rsid w:val="00963DFF"/>
    <w:rsid w:val="00963F69"/>
    <w:rsid w:val="00963FC1"/>
    <w:rsid w:val="00964C9B"/>
    <w:rsid w:val="00965026"/>
    <w:rsid w:val="009652D5"/>
    <w:rsid w:val="00965314"/>
    <w:rsid w:val="00966ABD"/>
    <w:rsid w:val="00966ACE"/>
    <w:rsid w:val="00966D32"/>
    <w:rsid w:val="0096754D"/>
    <w:rsid w:val="00967A8D"/>
    <w:rsid w:val="0097050A"/>
    <w:rsid w:val="00970B7B"/>
    <w:rsid w:val="00970F76"/>
    <w:rsid w:val="00972156"/>
    <w:rsid w:val="009721F7"/>
    <w:rsid w:val="00972467"/>
    <w:rsid w:val="00972880"/>
    <w:rsid w:val="00972ECD"/>
    <w:rsid w:val="00973746"/>
    <w:rsid w:val="0097374B"/>
    <w:rsid w:val="00973A0E"/>
    <w:rsid w:val="00973DC9"/>
    <w:rsid w:val="00973EFC"/>
    <w:rsid w:val="0097498E"/>
    <w:rsid w:val="00974EA3"/>
    <w:rsid w:val="00975182"/>
    <w:rsid w:val="00975364"/>
    <w:rsid w:val="009753A7"/>
    <w:rsid w:val="009753FB"/>
    <w:rsid w:val="0097575A"/>
    <w:rsid w:val="009759D1"/>
    <w:rsid w:val="00975D9E"/>
    <w:rsid w:val="00976088"/>
    <w:rsid w:val="00976861"/>
    <w:rsid w:val="00976A7B"/>
    <w:rsid w:val="009770CF"/>
    <w:rsid w:val="00977362"/>
    <w:rsid w:val="009805D6"/>
    <w:rsid w:val="00980D69"/>
    <w:rsid w:val="00981133"/>
    <w:rsid w:val="009811D1"/>
    <w:rsid w:val="009813E8"/>
    <w:rsid w:val="00981686"/>
    <w:rsid w:val="009817D0"/>
    <w:rsid w:val="009817FE"/>
    <w:rsid w:val="009818A6"/>
    <w:rsid w:val="00981B24"/>
    <w:rsid w:val="00982290"/>
    <w:rsid w:val="00982B78"/>
    <w:rsid w:val="00982C17"/>
    <w:rsid w:val="00984337"/>
    <w:rsid w:val="00984484"/>
    <w:rsid w:val="009844B1"/>
    <w:rsid w:val="009844FE"/>
    <w:rsid w:val="00984B6C"/>
    <w:rsid w:val="00984C50"/>
    <w:rsid w:val="00985077"/>
    <w:rsid w:val="00985374"/>
    <w:rsid w:val="0098692A"/>
    <w:rsid w:val="00986AFC"/>
    <w:rsid w:val="00986B7F"/>
    <w:rsid w:val="00986FB0"/>
    <w:rsid w:val="0098781A"/>
    <w:rsid w:val="00987901"/>
    <w:rsid w:val="00987FC3"/>
    <w:rsid w:val="0099007C"/>
    <w:rsid w:val="009901D4"/>
    <w:rsid w:val="009904F4"/>
    <w:rsid w:val="009906A7"/>
    <w:rsid w:val="00990A6C"/>
    <w:rsid w:val="00990E2C"/>
    <w:rsid w:val="00992581"/>
    <w:rsid w:val="00992B7D"/>
    <w:rsid w:val="00993F4B"/>
    <w:rsid w:val="00993F8F"/>
    <w:rsid w:val="0099435C"/>
    <w:rsid w:val="00995EF6"/>
    <w:rsid w:val="0099614F"/>
    <w:rsid w:val="0099672D"/>
    <w:rsid w:val="009970C6"/>
    <w:rsid w:val="00997249"/>
    <w:rsid w:val="009974B2"/>
    <w:rsid w:val="00997BF2"/>
    <w:rsid w:val="00997E00"/>
    <w:rsid w:val="009A0156"/>
    <w:rsid w:val="009A0167"/>
    <w:rsid w:val="009A030E"/>
    <w:rsid w:val="009A07DF"/>
    <w:rsid w:val="009A0CA9"/>
    <w:rsid w:val="009A0DB9"/>
    <w:rsid w:val="009A0EEE"/>
    <w:rsid w:val="009A0FAD"/>
    <w:rsid w:val="009A1683"/>
    <w:rsid w:val="009A1D40"/>
    <w:rsid w:val="009A1D4A"/>
    <w:rsid w:val="009A20F8"/>
    <w:rsid w:val="009A2163"/>
    <w:rsid w:val="009A220B"/>
    <w:rsid w:val="009A26EA"/>
    <w:rsid w:val="009A3421"/>
    <w:rsid w:val="009A3514"/>
    <w:rsid w:val="009A476E"/>
    <w:rsid w:val="009A49D3"/>
    <w:rsid w:val="009A4A8E"/>
    <w:rsid w:val="009A4B8E"/>
    <w:rsid w:val="009A4D44"/>
    <w:rsid w:val="009A5C4C"/>
    <w:rsid w:val="009A7187"/>
    <w:rsid w:val="009A7301"/>
    <w:rsid w:val="009B03D7"/>
    <w:rsid w:val="009B0B68"/>
    <w:rsid w:val="009B10CB"/>
    <w:rsid w:val="009B137D"/>
    <w:rsid w:val="009B1A3D"/>
    <w:rsid w:val="009B1B4B"/>
    <w:rsid w:val="009B1C26"/>
    <w:rsid w:val="009B1DDE"/>
    <w:rsid w:val="009B220C"/>
    <w:rsid w:val="009B26F5"/>
    <w:rsid w:val="009B3534"/>
    <w:rsid w:val="009B3D71"/>
    <w:rsid w:val="009B3DA6"/>
    <w:rsid w:val="009B3DE6"/>
    <w:rsid w:val="009B4228"/>
    <w:rsid w:val="009B4264"/>
    <w:rsid w:val="009B4971"/>
    <w:rsid w:val="009B5029"/>
    <w:rsid w:val="009B642B"/>
    <w:rsid w:val="009B648D"/>
    <w:rsid w:val="009B6DF2"/>
    <w:rsid w:val="009B71A4"/>
    <w:rsid w:val="009B7579"/>
    <w:rsid w:val="009B7729"/>
    <w:rsid w:val="009B77CE"/>
    <w:rsid w:val="009C049C"/>
    <w:rsid w:val="009C0591"/>
    <w:rsid w:val="009C12BC"/>
    <w:rsid w:val="009C1928"/>
    <w:rsid w:val="009C1D8A"/>
    <w:rsid w:val="009C22AE"/>
    <w:rsid w:val="009C27E3"/>
    <w:rsid w:val="009C2F34"/>
    <w:rsid w:val="009C33EC"/>
    <w:rsid w:val="009C35FF"/>
    <w:rsid w:val="009C372F"/>
    <w:rsid w:val="009C3929"/>
    <w:rsid w:val="009C3B13"/>
    <w:rsid w:val="009C499D"/>
    <w:rsid w:val="009C5392"/>
    <w:rsid w:val="009C53B1"/>
    <w:rsid w:val="009C5ACF"/>
    <w:rsid w:val="009C5DD1"/>
    <w:rsid w:val="009C6450"/>
    <w:rsid w:val="009C717F"/>
    <w:rsid w:val="009C76CC"/>
    <w:rsid w:val="009C7A3A"/>
    <w:rsid w:val="009C7D2F"/>
    <w:rsid w:val="009D0084"/>
    <w:rsid w:val="009D03FE"/>
    <w:rsid w:val="009D0A6D"/>
    <w:rsid w:val="009D12E0"/>
    <w:rsid w:val="009D13A7"/>
    <w:rsid w:val="009D17FB"/>
    <w:rsid w:val="009D1D31"/>
    <w:rsid w:val="009D1E7E"/>
    <w:rsid w:val="009D332F"/>
    <w:rsid w:val="009D335B"/>
    <w:rsid w:val="009D3707"/>
    <w:rsid w:val="009D42E9"/>
    <w:rsid w:val="009D43F9"/>
    <w:rsid w:val="009D4A5A"/>
    <w:rsid w:val="009D4ACD"/>
    <w:rsid w:val="009D4D07"/>
    <w:rsid w:val="009D53EE"/>
    <w:rsid w:val="009D577F"/>
    <w:rsid w:val="009D6A9F"/>
    <w:rsid w:val="009D799C"/>
    <w:rsid w:val="009D7B1E"/>
    <w:rsid w:val="009D7F50"/>
    <w:rsid w:val="009E0123"/>
    <w:rsid w:val="009E0C64"/>
    <w:rsid w:val="009E0F8F"/>
    <w:rsid w:val="009E0FBB"/>
    <w:rsid w:val="009E2095"/>
    <w:rsid w:val="009E278D"/>
    <w:rsid w:val="009E36FE"/>
    <w:rsid w:val="009E3965"/>
    <w:rsid w:val="009E42C2"/>
    <w:rsid w:val="009E4322"/>
    <w:rsid w:val="009E44F9"/>
    <w:rsid w:val="009E59B6"/>
    <w:rsid w:val="009E5BB1"/>
    <w:rsid w:val="009E624B"/>
    <w:rsid w:val="009E6E17"/>
    <w:rsid w:val="009E6F75"/>
    <w:rsid w:val="009F0031"/>
    <w:rsid w:val="009F01ED"/>
    <w:rsid w:val="009F0225"/>
    <w:rsid w:val="009F09D6"/>
    <w:rsid w:val="009F0F75"/>
    <w:rsid w:val="009F100C"/>
    <w:rsid w:val="009F1209"/>
    <w:rsid w:val="009F132F"/>
    <w:rsid w:val="009F165C"/>
    <w:rsid w:val="009F183D"/>
    <w:rsid w:val="009F1DD1"/>
    <w:rsid w:val="009F2381"/>
    <w:rsid w:val="009F284A"/>
    <w:rsid w:val="009F2879"/>
    <w:rsid w:val="009F2DFA"/>
    <w:rsid w:val="009F3177"/>
    <w:rsid w:val="009F37F0"/>
    <w:rsid w:val="009F4463"/>
    <w:rsid w:val="009F4709"/>
    <w:rsid w:val="009F4B6E"/>
    <w:rsid w:val="009F512F"/>
    <w:rsid w:val="009F54B7"/>
    <w:rsid w:val="009F59B0"/>
    <w:rsid w:val="009F5C7E"/>
    <w:rsid w:val="009F643B"/>
    <w:rsid w:val="009F6CCC"/>
    <w:rsid w:val="009F7376"/>
    <w:rsid w:val="009F76F8"/>
    <w:rsid w:val="009F7D35"/>
    <w:rsid w:val="00A001BA"/>
    <w:rsid w:val="00A002D2"/>
    <w:rsid w:val="00A012E3"/>
    <w:rsid w:val="00A014E6"/>
    <w:rsid w:val="00A01C8B"/>
    <w:rsid w:val="00A02918"/>
    <w:rsid w:val="00A02AD8"/>
    <w:rsid w:val="00A032A8"/>
    <w:rsid w:val="00A038D8"/>
    <w:rsid w:val="00A03C3E"/>
    <w:rsid w:val="00A04188"/>
    <w:rsid w:val="00A0421C"/>
    <w:rsid w:val="00A04369"/>
    <w:rsid w:val="00A05AF0"/>
    <w:rsid w:val="00A05D7C"/>
    <w:rsid w:val="00A063F2"/>
    <w:rsid w:val="00A066D3"/>
    <w:rsid w:val="00A067E9"/>
    <w:rsid w:val="00A06C3B"/>
    <w:rsid w:val="00A10251"/>
    <w:rsid w:val="00A103A5"/>
    <w:rsid w:val="00A10FFD"/>
    <w:rsid w:val="00A1167B"/>
    <w:rsid w:val="00A122AE"/>
    <w:rsid w:val="00A12CAC"/>
    <w:rsid w:val="00A1364A"/>
    <w:rsid w:val="00A13AB7"/>
    <w:rsid w:val="00A14AC0"/>
    <w:rsid w:val="00A14F68"/>
    <w:rsid w:val="00A15451"/>
    <w:rsid w:val="00A1589F"/>
    <w:rsid w:val="00A15A10"/>
    <w:rsid w:val="00A15EEA"/>
    <w:rsid w:val="00A160FA"/>
    <w:rsid w:val="00A1613A"/>
    <w:rsid w:val="00A16962"/>
    <w:rsid w:val="00A16AD0"/>
    <w:rsid w:val="00A16C6E"/>
    <w:rsid w:val="00A16E04"/>
    <w:rsid w:val="00A16FAA"/>
    <w:rsid w:val="00A177E2"/>
    <w:rsid w:val="00A178CF"/>
    <w:rsid w:val="00A17C05"/>
    <w:rsid w:val="00A204D1"/>
    <w:rsid w:val="00A2092D"/>
    <w:rsid w:val="00A228F7"/>
    <w:rsid w:val="00A230D5"/>
    <w:rsid w:val="00A231A9"/>
    <w:rsid w:val="00A232F5"/>
    <w:rsid w:val="00A23690"/>
    <w:rsid w:val="00A23ACB"/>
    <w:rsid w:val="00A23D82"/>
    <w:rsid w:val="00A23ED0"/>
    <w:rsid w:val="00A242C6"/>
    <w:rsid w:val="00A24317"/>
    <w:rsid w:val="00A24B6F"/>
    <w:rsid w:val="00A25928"/>
    <w:rsid w:val="00A25B22"/>
    <w:rsid w:val="00A27A1A"/>
    <w:rsid w:val="00A27B09"/>
    <w:rsid w:val="00A27BFB"/>
    <w:rsid w:val="00A301F4"/>
    <w:rsid w:val="00A308B9"/>
    <w:rsid w:val="00A31597"/>
    <w:rsid w:val="00A316C3"/>
    <w:rsid w:val="00A31E2B"/>
    <w:rsid w:val="00A31FB2"/>
    <w:rsid w:val="00A328FC"/>
    <w:rsid w:val="00A3302B"/>
    <w:rsid w:val="00A333D7"/>
    <w:rsid w:val="00A3340C"/>
    <w:rsid w:val="00A33649"/>
    <w:rsid w:val="00A33E4D"/>
    <w:rsid w:val="00A33F25"/>
    <w:rsid w:val="00A33FD1"/>
    <w:rsid w:val="00A346FD"/>
    <w:rsid w:val="00A35391"/>
    <w:rsid w:val="00A357AC"/>
    <w:rsid w:val="00A3580B"/>
    <w:rsid w:val="00A35C62"/>
    <w:rsid w:val="00A36535"/>
    <w:rsid w:val="00A36BC9"/>
    <w:rsid w:val="00A36C17"/>
    <w:rsid w:val="00A37300"/>
    <w:rsid w:val="00A375BF"/>
    <w:rsid w:val="00A376C4"/>
    <w:rsid w:val="00A37EC2"/>
    <w:rsid w:val="00A40157"/>
    <w:rsid w:val="00A406B8"/>
    <w:rsid w:val="00A40BEB"/>
    <w:rsid w:val="00A40C9E"/>
    <w:rsid w:val="00A40CA4"/>
    <w:rsid w:val="00A41609"/>
    <w:rsid w:val="00A417D8"/>
    <w:rsid w:val="00A41914"/>
    <w:rsid w:val="00A42826"/>
    <w:rsid w:val="00A42836"/>
    <w:rsid w:val="00A42A1C"/>
    <w:rsid w:val="00A42BD6"/>
    <w:rsid w:val="00A431DC"/>
    <w:rsid w:val="00A436D8"/>
    <w:rsid w:val="00A43C86"/>
    <w:rsid w:val="00A440DE"/>
    <w:rsid w:val="00A44A11"/>
    <w:rsid w:val="00A44C4A"/>
    <w:rsid w:val="00A45433"/>
    <w:rsid w:val="00A45502"/>
    <w:rsid w:val="00A4589D"/>
    <w:rsid w:val="00A459C9"/>
    <w:rsid w:val="00A45C78"/>
    <w:rsid w:val="00A45F56"/>
    <w:rsid w:val="00A46F90"/>
    <w:rsid w:val="00A47405"/>
    <w:rsid w:val="00A47868"/>
    <w:rsid w:val="00A47D52"/>
    <w:rsid w:val="00A50508"/>
    <w:rsid w:val="00A50603"/>
    <w:rsid w:val="00A509BF"/>
    <w:rsid w:val="00A50DC3"/>
    <w:rsid w:val="00A51342"/>
    <w:rsid w:val="00A526C7"/>
    <w:rsid w:val="00A538BB"/>
    <w:rsid w:val="00A53BFE"/>
    <w:rsid w:val="00A540CE"/>
    <w:rsid w:val="00A544A9"/>
    <w:rsid w:val="00A54523"/>
    <w:rsid w:val="00A5486D"/>
    <w:rsid w:val="00A54C8C"/>
    <w:rsid w:val="00A5548D"/>
    <w:rsid w:val="00A55EB1"/>
    <w:rsid w:val="00A563A0"/>
    <w:rsid w:val="00A56617"/>
    <w:rsid w:val="00A56DB1"/>
    <w:rsid w:val="00A57243"/>
    <w:rsid w:val="00A61AEC"/>
    <w:rsid w:val="00A61F6D"/>
    <w:rsid w:val="00A6231E"/>
    <w:rsid w:val="00A6234E"/>
    <w:rsid w:val="00A6274F"/>
    <w:rsid w:val="00A62874"/>
    <w:rsid w:val="00A632EF"/>
    <w:rsid w:val="00A6374A"/>
    <w:rsid w:val="00A63CA1"/>
    <w:rsid w:val="00A647E0"/>
    <w:rsid w:val="00A64B1D"/>
    <w:rsid w:val="00A6554A"/>
    <w:rsid w:val="00A65B41"/>
    <w:rsid w:val="00A6626A"/>
    <w:rsid w:val="00A664D4"/>
    <w:rsid w:val="00A667CA"/>
    <w:rsid w:val="00A6722C"/>
    <w:rsid w:val="00A6740F"/>
    <w:rsid w:val="00A67651"/>
    <w:rsid w:val="00A67D0F"/>
    <w:rsid w:val="00A700AD"/>
    <w:rsid w:val="00A70CBA"/>
    <w:rsid w:val="00A70F32"/>
    <w:rsid w:val="00A72298"/>
    <w:rsid w:val="00A72CD8"/>
    <w:rsid w:val="00A7315B"/>
    <w:rsid w:val="00A732AF"/>
    <w:rsid w:val="00A73384"/>
    <w:rsid w:val="00A73815"/>
    <w:rsid w:val="00A73E65"/>
    <w:rsid w:val="00A748F0"/>
    <w:rsid w:val="00A74CD4"/>
    <w:rsid w:val="00A75B64"/>
    <w:rsid w:val="00A7629D"/>
    <w:rsid w:val="00A76671"/>
    <w:rsid w:val="00A76867"/>
    <w:rsid w:val="00A76A99"/>
    <w:rsid w:val="00A77436"/>
    <w:rsid w:val="00A805E6"/>
    <w:rsid w:val="00A8064F"/>
    <w:rsid w:val="00A818BC"/>
    <w:rsid w:val="00A81DF7"/>
    <w:rsid w:val="00A82070"/>
    <w:rsid w:val="00A8243A"/>
    <w:rsid w:val="00A824B5"/>
    <w:rsid w:val="00A82661"/>
    <w:rsid w:val="00A828DD"/>
    <w:rsid w:val="00A82B3C"/>
    <w:rsid w:val="00A82B4D"/>
    <w:rsid w:val="00A8324D"/>
    <w:rsid w:val="00A83674"/>
    <w:rsid w:val="00A83B9B"/>
    <w:rsid w:val="00A8467C"/>
    <w:rsid w:val="00A84873"/>
    <w:rsid w:val="00A84DE2"/>
    <w:rsid w:val="00A84F9D"/>
    <w:rsid w:val="00A8525B"/>
    <w:rsid w:val="00A8544C"/>
    <w:rsid w:val="00A8582C"/>
    <w:rsid w:val="00A85BA1"/>
    <w:rsid w:val="00A865B8"/>
    <w:rsid w:val="00A86737"/>
    <w:rsid w:val="00A8677B"/>
    <w:rsid w:val="00A87C28"/>
    <w:rsid w:val="00A90635"/>
    <w:rsid w:val="00A908D3"/>
    <w:rsid w:val="00A909B5"/>
    <w:rsid w:val="00A9119D"/>
    <w:rsid w:val="00A911F0"/>
    <w:rsid w:val="00A912DC"/>
    <w:rsid w:val="00A91336"/>
    <w:rsid w:val="00A93632"/>
    <w:rsid w:val="00A942F1"/>
    <w:rsid w:val="00A943E4"/>
    <w:rsid w:val="00A9485B"/>
    <w:rsid w:val="00A94870"/>
    <w:rsid w:val="00A95087"/>
    <w:rsid w:val="00A952A2"/>
    <w:rsid w:val="00A95728"/>
    <w:rsid w:val="00A96234"/>
    <w:rsid w:val="00AA02E7"/>
    <w:rsid w:val="00AA0664"/>
    <w:rsid w:val="00AA072A"/>
    <w:rsid w:val="00AA08FB"/>
    <w:rsid w:val="00AA0A9D"/>
    <w:rsid w:val="00AA0F0B"/>
    <w:rsid w:val="00AA10DF"/>
    <w:rsid w:val="00AA18A5"/>
    <w:rsid w:val="00AA1D08"/>
    <w:rsid w:val="00AA2B5F"/>
    <w:rsid w:val="00AA33F9"/>
    <w:rsid w:val="00AA3B79"/>
    <w:rsid w:val="00AA3B85"/>
    <w:rsid w:val="00AA3FFA"/>
    <w:rsid w:val="00AA466E"/>
    <w:rsid w:val="00AA48B4"/>
    <w:rsid w:val="00AA4B95"/>
    <w:rsid w:val="00AA51A3"/>
    <w:rsid w:val="00AA549A"/>
    <w:rsid w:val="00AA54C8"/>
    <w:rsid w:val="00AA58E5"/>
    <w:rsid w:val="00AA5FBB"/>
    <w:rsid w:val="00AA65E7"/>
    <w:rsid w:val="00AA68EB"/>
    <w:rsid w:val="00AA6DB5"/>
    <w:rsid w:val="00AA716F"/>
    <w:rsid w:val="00AA77A5"/>
    <w:rsid w:val="00AA79BD"/>
    <w:rsid w:val="00AA7FE3"/>
    <w:rsid w:val="00AB039C"/>
    <w:rsid w:val="00AB1D9D"/>
    <w:rsid w:val="00AB1F93"/>
    <w:rsid w:val="00AB2382"/>
    <w:rsid w:val="00AB270D"/>
    <w:rsid w:val="00AB2C25"/>
    <w:rsid w:val="00AB3477"/>
    <w:rsid w:val="00AB3555"/>
    <w:rsid w:val="00AB3716"/>
    <w:rsid w:val="00AB3B4F"/>
    <w:rsid w:val="00AB3DB2"/>
    <w:rsid w:val="00AB4279"/>
    <w:rsid w:val="00AB43B2"/>
    <w:rsid w:val="00AB4DB9"/>
    <w:rsid w:val="00AB55B9"/>
    <w:rsid w:val="00AB5D69"/>
    <w:rsid w:val="00AB5FEC"/>
    <w:rsid w:val="00AB660B"/>
    <w:rsid w:val="00AB66FA"/>
    <w:rsid w:val="00AB675D"/>
    <w:rsid w:val="00AB67CB"/>
    <w:rsid w:val="00AB6C70"/>
    <w:rsid w:val="00AB6CAB"/>
    <w:rsid w:val="00AB7451"/>
    <w:rsid w:val="00AC00A5"/>
    <w:rsid w:val="00AC02BE"/>
    <w:rsid w:val="00AC09FD"/>
    <w:rsid w:val="00AC131A"/>
    <w:rsid w:val="00AC19B7"/>
    <w:rsid w:val="00AC1ED8"/>
    <w:rsid w:val="00AC22F3"/>
    <w:rsid w:val="00AC2873"/>
    <w:rsid w:val="00AC2BAE"/>
    <w:rsid w:val="00AC2C0C"/>
    <w:rsid w:val="00AC2C98"/>
    <w:rsid w:val="00AC325D"/>
    <w:rsid w:val="00AC41CB"/>
    <w:rsid w:val="00AC466E"/>
    <w:rsid w:val="00AC493E"/>
    <w:rsid w:val="00AC4FEF"/>
    <w:rsid w:val="00AC50DF"/>
    <w:rsid w:val="00AC5656"/>
    <w:rsid w:val="00AC5C23"/>
    <w:rsid w:val="00AC6083"/>
    <w:rsid w:val="00AC6ADE"/>
    <w:rsid w:val="00AC7286"/>
    <w:rsid w:val="00AD0195"/>
    <w:rsid w:val="00AD025E"/>
    <w:rsid w:val="00AD0878"/>
    <w:rsid w:val="00AD0EAA"/>
    <w:rsid w:val="00AD154B"/>
    <w:rsid w:val="00AD1C87"/>
    <w:rsid w:val="00AD22B1"/>
    <w:rsid w:val="00AD2402"/>
    <w:rsid w:val="00AD2593"/>
    <w:rsid w:val="00AD359F"/>
    <w:rsid w:val="00AD40A9"/>
    <w:rsid w:val="00AD412D"/>
    <w:rsid w:val="00AD41DD"/>
    <w:rsid w:val="00AD427E"/>
    <w:rsid w:val="00AD477F"/>
    <w:rsid w:val="00AD4F7D"/>
    <w:rsid w:val="00AD5466"/>
    <w:rsid w:val="00AD59F8"/>
    <w:rsid w:val="00AD5A01"/>
    <w:rsid w:val="00AD5B93"/>
    <w:rsid w:val="00AD6854"/>
    <w:rsid w:val="00AD68C2"/>
    <w:rsid w:val="00AD6957"/>
    <w:rsid w:val="00AD697A"/>
    <w:rsid w:val="00AD7332"/>
    <w:rsid w:val="00AD796F"/>
    <w:rsid w:val="00AE08E8"/>
    <w:rsid w:val="00AE0B58"/>
    <w:rsid w:val="00AE108D"/>
    <w:rsid w:val="00AE1168"/>
    <w:rsid w:val="00AE22EC"/>
    <w:rsid w:val="00AE2D55"/>
    <w:rsid w:val="00AE2D59"/>
    <w:rsid w:val="00AE362C"/>
    <w:rsid w:val="00AE5215"/>
    <w:rsid w:val="00AE58FD"/>
    <w:rsid w:val="00AE6217"/>
    <w:rsid w:val="00AE64E1"/>
    <w:rsid w:val="00AE69C7"/>
    <w:rsid w:val="00AE6EBD"/>
    <w:rsid w:val="00AE7230"/>
    <w:rsid w:val="00AE732F"/>
    <w:rsid w:val="00AE7525"/>
    <w:rsid w:val="00AE75BA"/>
    <w:rsid w:val="00AF02F2"/>
    <w:rsid w:val="00AF099F"/>
    <w:rsid w:val="00AF0E95"/>
    <w:rsid w:val="00AF13A4"/>
    <w:rsid w:val="00AF18BC"/>
    <w:rsid w:val="00AF1901"/>
    <w:rsid w:val="00AF235A"/>
    <w:rsid w:val="00AF2369"/>
    <w:rsid w:val="00AF2611"/>
    <w:rsid w:val="00AF298D"/>
    <w:rsid w:val="00AF36C7"/>
    <w:rsid w:val="00AF3D25"/>
    <w:rsid w:val="00AF4326"/>
    <w:rsid w:val="00AF4852"/>
    <w:rsid w:val="00AF4AD4"/>
    <w:rsid w:val="00AF4FBE"/>
    <w:rsid w:val="00AF51FF"/>
    <w:rsid w:val="00AF528D"/>
    <w:rsid w:val="00AF5421"/>
    <w:rsid w:val="00AF579D"/>
    <w:rsid w:val="00AF58A2"/>
    <w:rsid w:val="00AF5903"/>
    <w:rsid w:val="00AF59DC"/>
    <w:rsid w:val="00AF5EF0"/>
    <w:rsid w:val="00AF6850"/>
    <w:rsid w:val="00AF6D6C"/>
    <w:rsid w:val="00AF756D"/>
    <w:rsid w:val="00AF7BF6"/>
    <w:rsid w:val="00B001F4"/>
    <w:rsid w:val="00B00378"/>
    <w:rsid w:val="00B013F2"/>
    <w:rsid w:val="00B0218D"/>
    <w:rsid w:val="00B02C24"/>
    <w:rsid w:val="00B02CD1"/>
    <w:rsid w:val="00B0328C"/>
    <w:rsid w:val="00B032D4"/>
    <w:rsid w:val="00B03B2F"/>
    <w:rsid w:val="00B03C3C"/>
    <w:rsid w:val="00B0410A"/>
    <w:rsid w:val="00B04293"/>
    <w:rsid w:val="00B043B3"/>
    <w:rsid w:val="00B04DFA"/>
    <w:rsid w:val="00B062A5"/>
    <w:rsid w:val="00B06DD1"/>
    <w:rsid w:val="00B07907"/>
    <w:rsid w:val="00B10775"/>
    <w:rsid w:val="00B10E57"/>
    <w:rsid w:val="00B10F3E"/>
    <w:rsid w:val="00B11395"/>
    <w:rsid w:val="00B1156C"/>
    <w:rsid w:val="00B11C2E"/>
    <w:rsid w:val="00B11C5B"/>
    <w:rsid w:val="00B11FA4"/>
    <w:rsid w:val="00B1203C"/>
    <w:rsid w:val="00B123F0"/>
    <w:rsid w:val="00B1240E"/>
    <w:rsid w:val="00B130CB"/>
    <w:rsid w:val="00B132D0"/>
    <w:rsid w:val="00B1330E"/>
    <w:rsid w:val="00B135FF"/>
    <w:rsid w:val="00B141AD"/>
    <w:rsid w:val="00B14218"/>
    <w:rsid w:val="00B14798"/>
    <w:rsid w:val="00B1511D"/>
    <w:rsid w:val="00B157CA"/>
    <w:rsid w:val="00B157EA"/>
    <w:rsid w:val="00B15EA2"/>
    <w:rsid w:val="00B15FC2"/>
    <w:rsid w:val="00B1631B"/>
    <w:rsid w:val="00B16711"/>
    <w:rsid w:val="00B1712E"/>
    <w:rsid w:val="00B17161"/>
    <w:rsid w:val="00B17552"/>
    <w:rsid w:val="00B178B8"/>
    <w:rsid w:val="00B17BA3"/>
    <w:rsid w:val="00B20070"/>
    <w:rsid w:val="00B20621"/>
    <w:rsid w:val="00B20DB2"/>
    <w:rsid w:val="00B20EAB"/>
    <w:rsid w:val="00B20FB6"/>
    <w:rsid w:val="00B21042"/>
    <w:rsid w:val="00B210B7"/>
    <w:rsid w:val="00B211C7"/>
    <w:rsid w:val="00B216FC"/>
    <w:rsid w:val="00B2189B"/>
    <w:rsid w:val="00B21A7E"/>
    <w:rsid w:val="00B21C66"/>
    <w:rsid w:val="00B2221D"/>
    <w:rsid w:val="00B224BC"/>
    <w:rsid w:val="00B22715"/>
    <w:rsid w:val="00B22E00"/>
    <w:rsid w:val="00B22EA3"/>
    <w:rsid w:val="00B25698"/>
    <w:rsid w:val="00B259A6"/>
    <w:rsid w:val="00B26319"/>
    <w:rsid w:val="00B27602"/>
    <w:rsid w:val="00B3088D"/>
    <w:rsid w:val="00B30B23"/>
    <w:rsid w:val="00B30E05"/>
    <w:rsid w:val="00B3109F"/>
    <w:rsid w:val="00B3129C"/>
    <w:rsid w:val="00B3140A"/>
    <w:rsid w:val="00B3152D"/>
    <w:rsid w:val="00B31A1D"/>
    <w:rsid w:val="00B31CA0"/>
    <w:rsid w:val="00B31EE2"/>
    <w:rsid w:val="00B31F9F"/>
    <w:rsid w:val="00B320EF"/>
    <w:rsid w:val="00B330CC"/>
    <w:rsid w:val="00B332BF"/>
    <w:rsid w:val="00B337E1"/>
    <w:rsid w:val="00B338B4"/>
    <w:rsid w:val="00B34226"/>
    <w:rsid w:val="00B34ADA"/>
    <w:rsid w:val="00B352F1"/>
    <w:rsid w:val="00B354FF"/>
    <w:rsid w:val="00B3603C"/>
    <w:rsid w:val="00B36777"/>
    <w:rsid w:val="00B37253"/>
    <w:rsid w:val="00B40F70"/>
    <w:rsid w:val="00B41189"/>
    <w:rsid w:val="00B42CC2"/>
    <w:rsid w:val="00B431B9"/>
    <w:rsid w:val="00B43559"/>
    <w:rsid w:val="00B44B74"/>
    <w:rsid w:val="00B44F27"/>
    <w:rsid w:val="00B45066"/>
    <w:rsid w:val="00B4537E"/>
    <w:rsid w:val="00B456E7"/>
    <w:rsid w:val="00B45B7A"/>
    <w:rsid w:val="00B45DEC"/>
    <w:rsid w:val="00B46836"/>
    <w:rsid w:val="00B46A9F"/>
    <w:rsid w:val="00B46F8A"/>
    <w:rsid w:val="00B46FD6"/>
    <w:rsid w:val="00B47801"/>
    <w:rsid w:val="00B479C8"/>
    <w:rsid w:val="00B47B54"/>
    <w:rsid w:val="00B506EC"/>
    <w:rsid w:val="00B507D3"/>
    <w:rsid w:val="00B509BE"/>
    <w:rsid w:val="00B50A97"/>
    <w:rsid w:val="00B51B3A"/>
    <w:rsid w:val="00B51E9C"/>
    <w:rsid w:val="00B521AE"/>
    <w:rsid w:val="00B52F4A"/>
    <w:rsid w:val="00B53B44"/>
    <w:rsid w:val="00B5447A"/>
    <w:rsid w:val="00B545AC"/>
    <w:rsid w:val="00B54DAB"/>
    <w:rsid w:val="00B54DF3"/>
    <w:rsid w:val="00B55218"/>
    <w:rsid w:val="00B55274"/>
    <w:rsid w:val="00B552D9"/>
    <w:rsid w:val="00B56731"/>
    <w:rsid w:val="00B5681E"/>
    <w:rsid w:val="00B56CBA"/>
    <w:rsid w:val="00B570B9"/>
    <w:rsid w:val="00B57199"/>
    <w:rsid w:val="00B572E7"/>
    <w:rsid w:val="00B57907"/>
    <w:rsid w:val="00B57E7A"/>
    <w:rsid w:val="00B61090"/>
    <w:rsid w:val="00B6291E"/>
    <w:rsid w:val="00B62D7A"/>
    <w:rsid w:val="00B63D10"/>
    <w:rsid w:val="00B640C1"/>
    <w:rsid w:val="00B640E3"/>
    <w:rsid w:val="00B6448C"/>
    <w:rsid w:val="00B65802"/>
    <w:rsid w:val="00B65CBD"/>
    <w:rsid w:val="00B66706"/>
    <w:rsid w:val="00B66F14"/>
    <w:rsid w:val="00B67259"/>
    <w:rsid w:val="00B6770C"/>
    <w:rsid w:val="00B67E3A"/>
    <w:rsid w:val="00B67F78"/>
    <w:rsid w:val="00B70436"/>
    <w:rsid w:val="00B70867"/>
    <w:rsid w:val="00B708E8"/>
    <w:rsid w:val="00B709A7"/>
    <w:rsid w:val="00B709F3"/>
    <w:rsid w:val="00B70A1C"/>
    <w:rsid w:val="00B71086"/>
    <w:rsid w:val="00B713C7"/>
    <w:rsid w:val="00B71CBC"/>
    <w:rsid w:val="00B72400"/>
    <w:rsid w:val="00B72C09"/>
    <w:rsid w:val="00B73520"/>
    <w:rsid w:val="00B746BA"/>
    <w:rsid w:val="00B75BA5"/>
    <w:rsid w:val="00B75BAC"/>
    <w:rsid w:val="00B76A56"/>
    <w:rsid w:val="00B76F12"/>
    <w:rsid w:val="00B77D63"/>
    <w:rsid w:val="00B77FD2"/>
    <w:rsid w:val="00B80166"/>
    <w:rsid w:val="00B801CF"/>
    <w:rsid w:val="00B803B6"/>
    <w:rsid w:val="00B804FF"/>
    <w:rsid w:val="00B8075C"/>
    <w:rsid w:val="00B8129B"/>
    <w:rsid w:val="00B81726"/>
    <w:rsid w:val="00B81C6D"/>
    <w:rsid w:val="00B81D39"/>
    <w:rsid w:val="00B822BA"/>
    <w:rsid w:val="00B8231A"/>
    <w:rsid w:val="00B8257F"/>
    <w:rsid w:val="00B82BF7"/>
    <w:rsid w:val="00B830C6"/>
    <w:rsid w:val="00B85510"/>
    <w:rsid w:val="00B85C59"/>
    <w:rsid w:val="00B85FA9"/>
    <w:rsid w:val="00B86675"/>
    <w:rsid w:val="00B867CD"/>
    <w:rsid w:val="00B86A2E"/>
    <w:rsid w:val="00B86DDE"/>
    <w:rsid w:val="00B87B81"/>
    <w:rsid w:val="00B90297"/>
    <w:rsid w:val="00B90DAC"/>
    <w:rsid w:val="00B91863"/>
    <w:rsid w:val="00B9189B"/>
    <w:rsid w:val="00B91A4B"/>
    <w:rsid w:val="00B92006"/>
    <w:rsid w:val="00B922F9"/>
    <w:rsid w:val="00B927BC"/>
    <w:rsid w:val="00B92879"/>
    <w:rsid w:val="00B92952"/>
    <w:rsid w:val="00B92A8A"/>
    <w:rsid w:val="00B93B19"/>
    <w:rsid w:val="00B93D54"/>
    <w:rsid w:val="00B93E66"/>
    <w:rsid w:val="00B951F6"/>
    <w:rsid w:val="00B958D6"/>
    <w:rsid w:val="00B958E1"/>
    <w:rsid w:val="00B95EE5"/>
    <w:rsid w:val="00B962E9"/>
    <w:rsid w:val="00B96615"/>
    <w:rsid w:val="00B979AF"/>
    <w:rsid w:val="00B97AF5"/>
    <w:rsid w:val="00B97E09"/>
    <w:rsid w:val="00BA003C"/>
    <w:rsid w:val="00BA0863"/>
    <w:rsid w:val="00BA091D"/>
    <w:rsid w:val="00BA1782"/>
    <w:rsid w:val="00BA2318"/>
    <w:rsid w:val="00BA25D2"/>
    <w:rsid w:val="00BA2ADD"/>
    <w:rsid w:val="00BA2C97"/>
    <w:rsid w:val="00BA2D7B"/>
    <w:rsid w:val="00BA3A84"/>
    <w:rsid w:val="00BA5533"/>
    <w:rsid w:val="00BA5EAF"/>
    <w:rsid w:val="00BA6BC3"/>
    <w:rsid w:val="00BA7540"/>
    <w:rsid w:val="00BB117F"/>
    <w:rsid w:val="00BB1384"/>
    <w:rsid w:val="00BB166D"/>
    <w:rsid w:val="00BB1DE0"/>
    <w:rsid w:val="00BB1F04"/>
    <w:rsid w:val="00BB26E5"/>
    <w:rsid w:val="00BB289A"/>
    <w:rsid w:val="00BB2C6D"/>
    <w:rsid w:val="00BB33FC"/>
    <w:rsid w:val="00BB3676"/>
    <w:rsid w:val="00BB3866"/>
    <w:rsid w:val="00BB48FC"/>
    <w:rsid w:val="00BB4E43"/>
    <w:rsid w:val="00BB536A"/>
    <w:rsid w:val="00BB560F"/>
    <w:rsid w:val="00BB5B72"/>
    <w:rsid w:val="00BB65C6"/>
    <w:rsid w:val="00BB65D6"/>
    <w:rsid w:val="00BB6BC6"/>
    <w:rsid w:val="00BB73CA"/>
    <w:rsid w:val="00BB74D4"/>
    <w:rsid w:val="00BB7AC9"/>
    <w:rsid w:val="00BC00A6"/>
    <w:rsid w:val="00BC0601"/>
    <w:rsid w:val="00BC0F95"/>
    <w:rsid w:val="00BC1D10"/>
    <w:rsid w:val="00BC2411"/>
    <w:rsid w:val="00BC2611"/>
    <w:rsid w:val="00BC2802"/>
    <w:rsid w:val="00BC2C20"/>
    <w:rsid w:val="00BC2FEB"/>
    <w:rsid w:val="00BC3EFD"/>
    <w:rsid w:val="00BC4877"/>
    <w:rsid w:val="00BC5046"/>
    <w:rsid w:val="00BC5398"/>
    <w:rsid w:val="00BC58C7"/>
    <w:rsid w:val="00BC5F5D"/>
    <w:rsid w:val="00BC5FCC"/>
    <w:rsid w:val="00BC669C"/>
    <w:rsid w:val="00BC7A15"/>
    <w:rsid w:val="00BC7A95"/>
    <w:rsid w:val="00BC7ABA"/>
    <w:rsid w:val="00BD0A73"/>
    <w:rsid w:val="00BD0B59"/>
    <w:rsid w:val="00BD113E"/>
    <w:rsid w:val="00BD19BF"/>
    <w:rsid w:val="00BD203E"/>
    <w:rsid w:val="00BD2044"/>
    <w:rsid w:val="00BD21B3"/>
    <w:rsid w:val="00BD2270"/>
    <w:rsid w:val="00BD2499"/>
    <w:rsid w:val="00BD2705"/>
    <w:rsid w:val="00BD2937"/>
    <w:rsid w:val="00BD30A5"/>
    <w:rsid w:val="00BD36FF"/>
    <w:rsid w:val="00BD3E1D"/>
    <w:rsid w:val="00BD3E28"/>
    <w:rsid w:val="00BD3F07"/>
    <w:rsid w:val="00BD40AD"/>
    <w:rsid w:val="00BD4B4F"/>
    <w:rsid w:val="00BD528B"/>
    <w:rsid w:val="00BD52AB"/>
    <w:rsid w:val="00BD5551"/>
    <w:rsid w:val="00BD5AD6"/>
    <w:rsid w:val="00BD5D43"/>
    <w:rsid w:val="00BD67EF"/>
    <w:rsid w:val="00BD795F"/>
    <w:rsid w:val="00BD79AD"/>
    <w:rsid w:val="00BD7FF8"/>
    <w:rsid w:val="00BE033A"/>
    <w:rsid w:val="00BE0442"/>
    <w:rsid w:val="00BE0957"/>
    <w:rsid w:val="00BE1524"/>
    <w:rsid w:val="00BE1C88"/>
    <w:rsid w:val="00BE1D18"/>
    <w:rsid w:val="00BE1E3E"/>
    <w:rsid w:val="00BE237E"/>
    <w:rsid w:val="00BE2757"/>
    <w:rsid w:val="00BE2B7C"/>
    <w:rsid w:val="00BE3479"/>
    <w:rsid w:val="00BE3BE0"/>
    <w:rsid w:val="00BE3F73"/>
    <w:rsid w:val="00BE497D"/>
    <w:rsid w:val="00BE4DC1"/>
    <w:rsid w:val="00BE4E95"/>
    <w:rsid w:val="00BE500C"/>
    <w:rsid w:val="00BE5AAD"/>
    <w:rsid w:val="00BE5DC3"/>
    <w:rsid w:val="00BE6146"/>
    <w:rsid w:val="00BE62FD"/>
    <w:rsid w:val="00BE6384"/>
    <w:rsid w:val="00BE659C"/>
    <w:rsid w:val="00BE70D1"/>
    <w:rsid w:val="00BE78C7"/>
    <w:rsid w:val="00BE79E8"/>
    <w:rsid w:val="00BE7F3A"/>
    <w:rsid w:val="00BF0362"/>
    <w:rsid w:val="00BF04AB"/>
    <w:rsid w:val="00BF1969"/>
    <w:rsid w:val="00BF23C4"/>
    <w:rsid w:val="00BF2CF5"/>
    <w:rsid w:val="00BF2D52"/>
    <w:rsid w:val="00BF3C1D"/>
    <w:rsid w:val="00BF4DCA"/>
    <w:rsid w:val="00BF58B5"/>
    <w:rsid w:val="00BF592A"/>
    <w:rsid w:val="00BF6598"/>
    <w:rsid w:val="00BF6AA6"/>
    <w:rsid w:val="00BF6BAC"/>
    <w:rsid w:val="00C008A9"/>
    <w:rsid w:val="00C0157D"/>
    <w:rsid w:val="00C0212D"/>
    <w:rsid w:val="00C023FF"/>
    <w:rsid w:val="00C02DC4"/>
    <w:rsid w:val="00C05C45"/>
    <w:rsid w:val="00C06305"/>
    <w:rsid w:val="00C065AF"/>
    <w:rsid w:val="00C06AD9"/>
    <w:rsid w:val="00C07058"/>
    <w:rsid w:val="00C1060B"/>
    <w:rsid w:val="00C106D3"/>
    <w:rsid w:val="00C10A54"/>
    <w:rsid w:val="00C10BCA"/>
    <w:rsid w:val="00C11322"/>
    <w:rsid w:val="00C11C4F"/>
    <w:rsid w:val="00C121E6"/>
    <w:rsid w:val="00C12244"/>
    <w:rsid w:val="00C12535"/>
    <w:rsid w:val="00C12541"/>
    <w:rsid w:val="00C12A70"/>
    <w:rsid w:val="00C13192"/>
    <w:rsid w:val="00C14222"/>
    <w:rsid w:val="00C14294"/>
    <w:rsid w:val="00C148B8"/>
    <w:rsid w:val="00C14C50"/>
    <w:rsid w:val="00C162A4"/>
    <w:rsid w:val="00C164B7"/>
    <w:rsid w:val="00C1691A"/>
    <w:rsid w:val="00C16C8F"/>
    <w:rsid w:val="00C17137"/>
    <w:rsid w:val="00C17586"/>
    <w:rsid w:val="00C17732"/>
    <w:rsid w:val="00C17BEE"/>
    <w:rsid w:val="00C17E1E"/>
    <w:rsid w:val="00C20095"/>
    <w:rsid w:val="00C20196"/>
    <w:rsid w:val="00C20638"/>
    <w:rsid w:val="00C206D9"/>
    <w:rsid w:val="00C2130C"/>
    <w:rsid w:val="00C22081"/>
    <w:rsid w:val="00C2270D"/>
    <w:rsid w:val="00C2291A"/>
    <w:rsid w:val="00C235B8"/>
    <w:rsid w:val="00C23C98"/>
    <w:rsid w:val="00C24120"/>
    <w:rsid w:val="00C24483"/>
    <w:rsid w:val="00C24599"/>
    <w:rsid w:val="00C246B4"/>
    <w:rsid w:val="00C24D0D"/>
    <w:rsid w:val="00C24E1B"/>
    <w:rsid w:val="00C2517E"/>
    <w:rsid w:val="00C2540C"/>
    <w:rsid w:val="00C25984"/>
    <w:rsid w:val="00C25CDF"/>
    <w:rsid w:val="00C2613B"/>
    <w:rsid w:val="00C261EC"/>
    <w:rsid w:val="00C266B6"/>
    <w:rsid w:val="00C27547"/>
    <w:rsid w:val="00C275AE"/>
    <w:rsid w:val="00C275B1"/>
    <w:rsid w:val="00C276C5"/>
    <w:rsid w:val="00C2789B"/>
    <w:rsid w:val="00C27ADB"/>
    <w:rsid w:val="00C30209"/>
    <w:rsid w:val="00C30D19"/>
    <w:rsid w:val="00C31584"/>
    <w:rsid w:val="00C32559"/>
    <w:rsid w:val="00C32575"/>
    <w:rsid w:val="00C32818"/>
    <w:rsid w:val="00C32929"/>
    <w:rsid w:val="00C32D89"/>
    <w:rsid w:val="00C32F9A"/>
    <w:rsid w:val="00C338D1"/>
    <w:rsid w:val="00C33C61"/>
    <w:rsid w:val="00C349F4"/>
    <w:rsid w:val="00C34EB2"/>
    <w:rsid w:val="00C353B3"/>
    <w:rsid w:val="00C35C1B"/>
    <w:rsid w:val="00C35CE7"/>
    <w:rsid w:val="00C3604F"/>
    <w:rsid w:val="00C36420"/>
    <w:rsid w:val="00C36AEE"/>
    <w:rsid w:val="00C36C3C"/>
    <w:rsid w:val="00C36C77"/>
    <w:rsid w:val="00C36FFB"/>
    <w:rsid w:val="00C37321"/>
    <w:rsid w:val="00C37342"/>
    <w:rsid w:val="00C403E5"/>
    <w:rsid w:val="00C41669"/>
    <w:rsid w:val="00C41CBD"/>
    <w:rsid w:val="00C4201E"/>
    <w:rsid w:val="00C420A6"/>
    <w:rsid w:val="00C4275E"/>
    <w:rsid w:val="00C43300"/>
    <w:rsid w:val="00C4347B"/>
    <w:rsid w:val="00C440DA"/>
    <w:rsid w:val="00C44286"/>
    <w:rsid w:val="00C446E6"/>
    <w:rsid w:val="00C4494A"/>
    <w:rsid w:val="00C44C7A"/>
    <w:rsid w:val="00C44D18"/>
    <w:rsid w:val="00C44F09"/>
    <w:rsid w:val="00C44F3D"/>
    <w:rsid w:val="00C4549F"/>
    <w:rsid w:val="00C4593E"/>
    <w:rsid w:val="00C466A1"/>
    <w:rsid w:val="00C46D22"/>
    <w:rsid w:val="00C478EA"/>
    <w:rsid w:val="00C479FD"/>
    <w:rsid w:val="00C47B23"/>
    <w:rsid w:val="00C47CFF"/>
    <w:rsid w:val="00C47F45"/>
    <w:rsid w:val="00C501C5"/>
    <w:rsid w:val="00C50AD1"/>
    <w:rsid w:val="00C50BDA"/>
    <w:rsid w:val="00C510D5"/>
    <w:rsid w:val="00C5120F"/>
    <w:rsid w:val="00C51A5F"/>
    <w:rsid w:val="00C51B5A"/>
    <w:rsid w:val="00C52E50"/>
    <w:rsid w:val="00C53C5C"/>
    <w:rsid w:val="00C542C4"/>
    <w:rsid w:val="00C54715"/>
    <w:rsid w:val="00C5495C"/>
    <w:rsid w:val="00C54A87"/>
    <w:rsid w:val="00C54BB8"/>
    <w:rsid w:val="00C55A30"/>
    <w:rsid w:val="00C55B34"/>
    <w:rsid w:val="00C562F8"/>
    <w:rsid w:val="00C56D52"/>
    <w:rsid w:val="00C578A7"/>
    <w:rsid w:val="00C57C68"/>
    <w:rsid w:val="00C57F32"/>
    <w:rsid w:val="00C60289"/>
    <w:rsid w:val="00C6033E"/>
    <w:rsid w:val="00C61081"/>
    <w:rsid w:val="00C612E8"/>
    <w:rsid w:val="00C61428"/>
    <w:rsid w:val="00C6149E"/>
    <w:rsid w:val="00C61C15"/>
    <w:rsid w:val="00C62218"/>
    <w:rsid w:val="00C62730"/>
    <w:rsid w:val="00C62DC5"/>
    <w:rsid w:val="00C633AC"/>
    <w:rsid w:val="00C63FB6"/>
    <w:rsid w:val="00C64450"/>
    <w:rsid w:val="00C65750"/>
    <w:rsid w:val="00C65A2C"/>
    <w:rsid w:val="00C66838"/>
    <w:rsid w:val="00C66857"/>
    <w:rsid w:val="00C66891"/>
    <w:rsid w:val="00C67788"/>
    <w:rsid w:val="00C67BBE"/>
    <w:rsid w:val="00C67E06"/>
    <w:rsid w:val="00C67F3E"/>
    <w:rsid w:val="00C7036C"/>
    <w:rsid w:val="00C7086A"/>
    <w:rsid w:val="00C70AEC"/>
    <w:rsid w:val="00C70FA2"/>
    <w:rsid w:val="00C71490"/>
    <w:rsid w:val="00C715E1"/>
    <w:rsid w:val="00C7164F"/>
    <w:rsid w:val="00C7259E"/>
    <w:rsid w:val="00C729B4"/>
    <w:rsid w:val="00C72D1A"/>
    <w:rsid w:val="00C72F32"/>
    <w:rsid w:val="00C73021"/>
    <w:rsid w:val="00C73515"/>
    <w:rsid w:val="00C73DCE"/>
    <w:rsid w:val="00C74BFE"/>
    <w:rsid w:val="00C753F0"/>
    <w:rsid w:val="00C7559E"/>
    <w:rsid w:val="00C759EB"/>
    <w:rsid w:val="00C75FEF"/>
    <w:rsid w:val="00C76106"/>
    <w:rsid w:val="00C761AA"/>
    <w:rsid w:val="00C768D2"/>
    <w:rsid w:val="00C77027"/>
    <w:rsid w:val="00C77152"/>
    <w:rsid w:val="00C77322"/>
    <w:rsid w:val="00C77525"/>
    <w:rsid w:val="00C77563"/>
    <w:rsid w:val="00C77897"/>
    <w:rsid w:val="00C80551"/>
    <w:rsid w:val="00C8069F"/>
    <w:rsid w:val="00C81825"/>
    <w:rsid w:val="00C81D8B"/>
    <w:rsid w:val="00C81F2C"/>
    <w:rsid w:val="00C822C8"/>
    <w:rsid w:val="00C8372F"/>
    <w:rsid w:val="00C841B8"/>
    <w:rsid w:val="00C842F0"/>
    <w:rsid w:val="00C84779"/>
    <w:rsid w:val="00C84A8F"/>
    <w:rsid w:val="00C85803"/>
    <w:rsid w:val="00C85A3D"/>
    <w:rsid w:val="00C85E38"/>
    <w:rsid w:val="00C85F93"/>
    <w:rsid w:val="00C863C0"/>
    <w:rsid w:val="00C86545"/>
    <w:rsid w:val="00C86FAD"/>
    <w:rsid w:val="00C875D4"/>
    <w:rsid w:val="00C87676"/>
    <w:rsid w:val="00C902F1"/>
    <w:rsid w:val="00C90ED8"/>
    <w:rsid w:val="00C915C5"/>
    <w:rsid w:val="00C92043"/>
    <w:rsid w:val="00C938BB"/>
    <w:rsid w:val="00C93981"/>
    <w:rsid w:val="00C94D23"/>
    <w:rsid w:val="00C94EAD"/>
    <w:rsid w:val="00C95551"/>
    <w:rsid w:val="00C95B1B"/>
    <w:rsid w:val="00C967EB"/>
    <w:rsid w:val="00C96A19"/>
    <w:rsid w:val="00C9711B"/>
    <w:rsid w:val="00C975C9"/>
    <w:rsid w:val="00C978D1"/>
    <w:rsid w:val="00C978E9"/>
    <w:rsid w:val="00CA05EF"/>
    <w:rsid w:val="00CA0900"/>
    <w:rsid w:val="00CA0952"/>
    <w:rsid w:val="00CA1613"/>
    <w:rsid w:val="00CA16B6"/>
    <w:rsid w:val="00CA1C7D"/>
    <w:rsid w:val="00CA1E66"/>
    <w:rsid w:val="00CA1E91"/>
    <w:rsid w:val="00CA272E"/>
    <w:rsid w:val="00CA28DF"/>
    <w:rsid w:val="00CA308A"/>
    <w:rsid w:val="00CA39CE"/>
    <w:rsid w:val="00CA3A18"/>
    <w:rsid w:val="00CA49C3"/>
    <w:rsid w:val="00CA49D8"/>
    <w:rsid w:val="00CA4BF4"/>
    <w:rsid w:val="00CA5278"/>
    <w:rsid w:val="00CA5B3F"/>
    <w:rsid w:val="00CA5F58"/>
    <w:rsid w:val="00CA6213"/>
    <w:rsid w:val="00CA66E8"/>
    <w:rsid w:val="00CA6830"/>
    <w:rsid w:val="00CA6A68"/>
    <w:rsid w:val="00CA6AD6"/>
    <w:rsid w:val="00CA76E4"/>
    <w:rsid w:val="00CB0B39"/>
    <w:rsid w:val="00CB0C6A"/>
    <w:rsid w:val="00CB0CBA"/>
    <w:rsid w:val="00CB0E29"/>
    <w:rsid w:val="00CB0E61"/>
    <w:rsid w:val="00CB15BE"/>
    <w:rsid w:val="00CB15CB"/>
    <w:rsid w:val="00CB1706"/>
    <w:rsid w:val="00CB1B41"/>
    <w:rsid w:val="00CB3302"/>
    <w:rsid w:val="00CB383C"/>
    <w:rsid w:val="00CB385B"/>
    <w:rsid w:val="00CB3ABA"/>
    <w:rsid w:val="00CB3BFD"/>
    <w:rsid w:val="00CB3C77"/>
    <w:rsid w:val="00CB3ECE"/>
    <w:rsid w:val="00CB3EE4"/>
    <w:rsid w:val="00CB4123"/>
    <w:rsid w:val="00CB43D2"/>
    <w:rsid w:val="00CB5207"/>
    <w:rsid w:val="00CB5650"/>
    <w:rsid w:val="00CB5B3E"/>
    <w:rsid w:val="00CB5C08"/>
    <w:rsid w:val="00CB64A3"/>
    <w:rsid w:val="00CB703C"/>
    <w:rsid w:val="00CB70BC"/>
    <w:rsid w:val="00CB758E"/>
    <w:rsid w:val="00CB7BD0"/>
    <w:rsid w:val="00CB7D3E"/>
    <w:rsid w:val="00CB7E6F"/>
    <w:rsid w:val="00CC0E27"/>
    <w:rsid w:val="00CC1079"/>
    <w:rsid w:val="00CC1D42"/>
    <w:rsid w:val="00CC1F5C"/>
    <w:rsid w:val="00CC1F5F"/>
    <w:rsid w:val="00CC2642"/>
    <w:rsid w:val="00CC287E"/>
    <w:rsid w:val="00CC29EA"/>
    <w:rsid w:val="00CC3A13"/>
    <w:rsid w:val="00CC403D"/>
    <w:rsid w:val="00CC474C"/>
    <w:rsid w:val="00CC4A2A"/>
    <w:rsid w:val="00CC4C19"/>
    <w:rsid w:val="00CC51CB"/>
    <w:rsid w:val="00CC55E9"/>
    <w:rsid w:val="00CC6381"/>
    <w:rsid w:val="00CC67DE"/>
    <w:rsid w:val="00CC6D7C"/>
    <w:rsid w:val="00CC6E39"/>
    <w:rsid w:val="00CC6E8D"/>
    <w:rsid w:val="00CC7024"/>
    <w:rsid w:val="00CC71C5"/>
    <w:rsid w:val="00CC7319"/>
    <w:rsid w:val="00CC79B3"/>
    <w:rsid w:val="00CD0A6F"/>
    <w:rsid w:val="00CD0B8E"/>
    <w:rsid w:val="00CD1001"/>
    <w:rsid w:val="00CD109A"/>
    <w:rsid w:val="00CD127A"/>
    <w:rsid w:val="00CD12D7"/>
    <w:rsid w:val="00CD18BD"/>
    <w:rsid w:val="00CD1A25"/>
    <w:rsid w:val="00CD2535"/>
    <w:rsid w:val="00CD2732"/>
    <w:rsid w:val="00CD28D7"/>
    <w:rsid w:val="00CD2AAB"/>
    <w:rsid w:val="00CD2FB2"/>
    <w:rsid w:val="00CD352B"/>
    <w:rsid w:val="00CD35B8"/>
    <w:rsid w:val="00CD3CD8"/>
    <w:rsid w:val="00CD5215"/>
    <w:rsid w:val="00CD5543"/>
    <w:rsid w:val="00CD5896"/>
    <w:rsid w:val="00CD65EE"/>
    <w:rsid w:val="00CD660A"/>
    <w:rsid w:val="00CD672F"/>
    <w:rsid w:val="00CD6B89"/>
    <w:rsid w:val="00CD6FE8"/>
    <w:rsid w:val="00CD706D"/>
    <w:rsid w:val="00CD73B7"/>
    <w:rsid w:val="00CD77FA"/>
    <w:rsid w:val="00CD7C5E"/>
    <w:rsid w:val="00CE0E1C"/>
    <w:rsid w:val="00CE1335"/>
    <w:rsid w:val="00CE1484"/>
    <w:rsid w:val="00CE151E"/>
    <w:rsid w:val="00CE243D"/>
    <w:rsid w:val="00CE24D1"/>
    <w:rsid w:val="00CE2F24"/>
    <w:rsid w:val="00CE3064"/>
    <w:rsid w:val="00CE36C8"/>
    <w:rsid w:val="00CE3BF7"/>
    <w:rsid w:val="00CE3E22"/>
    <w:rsid w:val="00CE3FC0"/>
    <w:rsid w:val="00CE4156"/>
    <w:rsid w:val="00CE47B7"/>
    <w:rsid w:val="00CE49F1"/>
    <w:rsid w:val="00CE4A69"/>
    <w:rsid w:val="00CE54DB"/>
    <w:rsid w:val="00CE555C"/>
    <w:rsid w:val="00CE5A9F"/>
    <w:rsid w:val="00CE62F5"/>
    <w:rsid w:val="00CE6333"/>
    <w:rsid w:val="00CE6784"/>
    <w:rsid w:val="00CF0D10"/>
    <w:rsid w:val="00CF19C9"/>
    <w:rsid w:val="00CF1D72"/>
    <w:rsid w:val="00CF2614"/>
    <w:rsid w:val="00CF261E"/>
    <w:rsid w:val="00CF2BF5"/>
    <w:rsid w:val="00CF2F33"/>
    <w:rsid w:val="00CF30CC"/>
    <w:rsid w:val="00CF311B"/>
    <w:rsid w:val="00CF37A6"/>
    <w:rsid w:val="00CF3910"/>
    <w:rsid w:val="00CF3C6A"/>
    <w:rsid w:val="00CF3C96"/>
    <w:rsid w:val="00CF3CCD"/>
    <w:rsid w:val="00CF42A9"/>
    <w:rsid w:val="00CF4353"/>
    <w:rsid w:val="00CF4D83"/>
    <w:rsid w:val="00CF4DB2"/>
    <w:rsid w:val="00CF5A32"/>
    <w:rsid w:val="00CF5F8E"/>
    <w:rsid w:val="00CF67D4"/>
    <w:rsid w:val="00CF6C56"/>
    <w:rsid w:val="00CF7301"/>
    <w:rsid w:val="00CF7387"/>
    <w:rsid w:val="00CF79F7"/>
    <w:rsid w:val="00CF7C6E"/>
    <w:rsid w:val="00D00721"/>
    <w:rsid w:val="00D00A61"/>
    <w:rsid w:val="00D00A85"/>
    <w:rsid w:val="00D02DB4"/>
    <w:rsid w:val="00D033AD"/>
    <w:rsid w:val="00D036ED"/>
    <w:rsid w:val="00D039ED"/>
    <w:rsid w:val="00D03BD1"/>
    <w:rsid w:val="00D03C61"/>
    <w:rsid w:val="00D03D5A"/>
    <w:rsid w:val="00D041B5"/>
    <w:rsid w:val="00D049C0"/>
    <w:rsid w:val="00D05329"/>
    <w:rsid w:val="00D058E0"/>
    <w:rsid w:val="00D05DC9"/>
    <w:rsid w:val="00D05ECC"/>
    <w:rsid w:val="00D0635B"/>
    <w:rsid w:val="00D06C43"/>
    <w:rsid w:val="00D06C5E"/>
    <w:rsid w:val="00D10470"/>
    <w:rsid w:val="00D10905"/>
    <w:rsid w:val="00D109E9"/>
    <w:rsid w:val="00D10E6B"/>
    <w:rsid w:val="00D10ED3"/>
    <w:rsid w:val="00D11542"/>
    <w:rsid w:val="00D11A29"/>
    <w:rsid w:val="00D11BCF"/>
    <w:rsid w:val="00D11C14"/>
    <w:rsid w:val="00D11E5D"/>
    <w:rsid w:val="00D12C90"/>
    <w:rsid w:val="00D134D0"/>
    <w:rsid w:val="00D13804"/>
    <w:rsid w:val="00D13D98"/>
    <w:rsid w:val="00D15064"/>
    <w:rsid w:val="00D16003"/>
    <w:rsid w:val="00D166E3"/>
    <w:rsid w:val="00D174F0"/>
    <w:rsid w:val="00D179B0"/>
    <w:rsid w:val="00D218AD"/>
    <w:rsid w:val="00D218F6"/>
    <w:rsid w:val="00D219CA"/>
    <w:rsid w:val="00D21CEC"/>
    <w:rsid w:val="00D21D68"/>
    <w:rsid w:val="00D2266D"/>
    <w:rsid w:val="00D226C1"/>
    <w:rsid w:val="00D228DD"/>
    <w:rsid w:val="00D229CC"/>
    <w:rsid w:val="00D22D08"/>
    <w:rsid w:val="00D23792"/>
    <w:rsid w:val="00D239F6"/>
    <w:rsid w:val="00D23A0C"/>
    <w:rsid w:val="00D23B5C"/>
    <w:rsid w:val="00D23F69"/>
    <w:rsid w:val="00D24044"/>
    <w:rsid w:val="00D24669"/>
    <w:rsid w:val="00D24A8B"/>
    <w:rsid w:val="00D24C16"/>
    <w:rsid w:val="00D259BC"/>
    <w:rsid w:val="00D25C79"/>
    <w:rsid w:val="00D25E40"/>
    <w:rsid w:val="00D267C2"/>
    <w:rsid w:val="00D26E07"/>
    <w:rsid w:val="00D2714A"/>
    <w:rsid w:val="00D2717C"/>
    <w:rsid w:val="00D27497"/>
    <w:rsid w:val="00D30A9E"/>
    <w:rsid w:val="00D30AFC"/>
    <w:rsid w:val="00D311F0"/>
    <w:rsid w:val="00D317CF"/>
    <w:rsid w:val="00D3195F"/>
    <w:rsid w:val="00D319DD"/>
    <w:rsid w:val="00D32A84"/>
    <w:rsid w:val="00D33E53"/>
    <w:rsid w:val="00D3412B"/>
    <w:rsid w:val="00D3551A"/>
    <w:rsid w:val="00D371B8"/>
    <w:rsid w:val="00D372A2"/>
    <w:rsid w:val="00D378FF"/>
    <w:rsid w:val="00D403F3"/>
    <w:rsid w:val="00D40A67"/>
    <w:rsid w:val="00D412E4"/>
    <w:rsid w:val="00D4159D"/>
    <w:rsid w:val="00D415D5"/>
    <w:rsid w:val="00D4198B"/>
    <w:rsid w:val="00D41FCC"/>
    <w:rsid w:val="00D42475"/>
    <w:rsid w:val="00D4261B"/>
    <w:rsid w:val="00D4291D"/>
    <w:rsid w:val="00D42FAA"/>
    <w:rsid w:val="00D43064"/>
    <w:rsid w:val="00D43311"/>
    <w:rsid w:val="00D437BD"/>
    <w:rsid w:val="00D437FB"/>
    <w:rsid w:val="00D43918"/>
    <w:rsid w:val="00D43DEF"/>
    <w:rsid w:val="00D442CE"/>
    <w:rsid w:val="00D44655"/>
    <w:rsid w:val="00D476F1"/>
    <w:rsid w:val="00D500DC"/>
    <w:rsid w:val="00D50711"/>
    <w:rsid w:val="00D50D41"/>
    <w:rsid w:val="00D511A6"/>
    <w:rsid w:val="00D512CE"/>
    <w:rsid w:val="00D51CFD"/>
    <w:rsid w:val="00D51D44"/>
    <w:rsid w:val="00D52920"/>
    <w:rsid w:val="00D52BE1"/>
    <w:rsid w:val="00D52F77"/>
    <w:rsid w:val="00D52FFB"/>
    <w:rsid w:val="00D5305D"/>
    <w:rsid w:val="00D5380B"/>
    <w:rsid w:val="00D540CE"/>
    <w:rsid w:val="00D543FA"/>
    <w:rsid w:val="00D5470D"/>
    <w:rsid w:val="00D54E27"/>
    <w:rsid w:val="00D55384"/>
    <w:rsid w:val="00D55444"/>
    <w:rsid w:val="00D555D7"/>
    <w:rsid w:val="00D55ACD"/>
    <w:rsid w:val="00D569CF"/>
    <w:rsid w:val="00D56A0C"/>
    <w:rsid w:val="00D56B5E"/>
    <w:rsid w:val="00D56D6C"/>
    <w:rsid w:val="00D570AE"/>
    <w:rsid w:val="00D57208"/>
    <w:rsid w:val="00D5782A"/>
    <w:rsid w:val="00D602BB"/>
    <w:rsid w:val="00D605CB"/>
    <w:rsid w:val="00D60954"/>
    <w:rsid w:val="00D60B4F"/>
    <w:rsid w:val="00D62576"/>
    <w:rsid w:val="00D62A79"/>
    <w:rsid w:val="00D63713"/>
    <w:rsid w:val="00D637E3"/>
    <w:rsid w:val="00D63B4B"/>
    <w:rsid w:val="00D63D63"/>
    <w:rsid w:val="00D641D9"/>
    <w:rsid w:val="00D64B60"/>
    <w:rsid w:val="00D6508C"/>
    <w:rsid w:val="00D65205"/>
    <w:rsid w:val="00D65F06"/>
    <w:rsid w:val="00D65FB3"/>
    <w:rsid w:val="00D660DF"/>
    <w:rsid w:val="00D67424"/>
    <w:rsid w:val="00D678B2"/>
    <w:rsid w:val="00D67D97"/>
    <w:rsid w:val="00D7030B"/>
    <w:rsid w:val="00D706F9"/>
    <w:rsid w:val="00D70982"/>
    <w:rsid w:val="00D70B42"/>
    <w:rsid w:val="00D70C57"/>
    <w:rsid w:val="00D70D68"/>
    <w:rsid w:val="00D712B7"/>
    <w:rsid w:val="00D7143F"/>
    <w:rsid w:val="00D71D61"/>
    <w:rsid w:val="00D71DCC"/>
    <w:rsid w:val="00D71EA0"/>
    <w:rsid w:val="00D72181"/>
    <w:rsid w:val="00D72B96"/>
    <w:rsid w:val="00D72E6E"/>
    <w:rsid w:val="00D7388D"/>
    <w:rsid w:val="00D742AD"/>
    <w:rsid w:val="00D745D7"/>
    <w:rsid w:val="00D74976"/>
    <w:rsid w:val="00D74C66"/>
    <w:rsid w:val="00D74CFE"/>
    <w:rsid w:val="00D74EB1"/>
    <w:rsid w:val="00D74EBC"/>
    <w:rsid w:val="00D7589A"/>
    <w:rsid w:val="00D75AA3"/>
    <w:rsid w:val="00D75B20"/>
    <w:rsid w:val="00D75C36"/>
    <w:rsid w:val="00D75F7D"/>
    <w:rsid w:val="00D7613B"/>
    <w:rsid w:val="00D76AFE"/>
    <w:rsid w:val="00D772B3"/>
    <w:rsid w:val="00D774D7"/>
    <w:rsid w:val="00D77A08"/>
    <w:rsid w:val="00D80016"/>
    <w:rsid w:val="00D80120"/>
    <w:rsid w:val="00D8026C"/>
    <w:rsid w:val="00D80730"/>
    <w:rsid w:val="00D80FBF"/>
    <w:rsid w:val="00D81714"/>
    <w:rsid w:val="00D81914"/>
    <w:rsid w:val="00D81E1B"/>
    <w:rsid w:val="00D81F30"/>
    <w:rsid w:val="00D82AA7"/>
    <w:rsid w:val="00D839A4"/>
    <w:rsid w:val="00D84A38"/>
    <w:rsid w:val="00D84F26"/>
    <w:rsid w:val="00D8527D"/>
    <w:rsid w:val="00D85FE3"/>
    <w:rsid w:val="00D865FF"/>
    <w:rsid w:val="00D868EE"/>
    <w:rsid w:val="00D86A38"/>
    <w:rsid w:val="00D87102"/>
    <w:rsid w:val="00D87911"/>
    <w:rsid w:val="00D90201"/>
    <w:rsid w:val="00D90866"/>
    <w:rsid w:val="00D90A4D"/>
    <w:rsid w:val="00D914E3"/>
    <w:rsid w:val="00D91CDA"/>
    <w:rsid w:val="00D9242C"/>
    <w:rsid w:val="00D929D5"/>
    <w:rsid w:val="00D92A09"/>
    <w:rsid w:val="00D92CD6"/>
    <w:rsid w:val="00D92D70"/>
    <w:rsid w:val="00D92FB5"/>
    <w:rsid w:val="00D93A1A"/>
    <w:rsid w:val="00D93FA9"/>
    <w:rsid w:val="00D94460"/>
    <w:rsid w:val="00D9495F"/>
    <w:rsid w:val="00D95E3D"/>
    <w:rsid w:val="00D966C8"/>
    <w:rsid w:val="00D96BC6"/>
    <w:rsid w:val="00D9717C"/>
    <w:rsid w:val="00D97807"/>
    <w:rsid w:val="00D97F61"/>
    <w:rsid w:val="00DA03E0"/>
    <w:rsid w:val="00DA09DE"/>
    <w:rsid w:val="00DA1261"/>
    <w:rsid w:val="00DA1A74"/>
    <w:rsid w:val="00DA1B04"/>
    <w:rsid w:val="00DA282F"/>
    <w:rsid w:val="00DA3170"/>
    <w:rsid w:val="00DA317F"/>
    <w:rsid w:val="00DA3D32"/>
    <w:rsid w:val="00DA3D9A"/>
    <w:rsid w:val="00DA435C"/>
    <w:rsid w:val="00DA4408"/>
    <w:rsid w:val="00DA4CCD"/>
    <w:rsid w:val="00DA4FBA"/>
    <w:rsid w:val="00DA55DD"/>
    <w:rsid w:val="00DA5756"/>
    <w:rsid w:val="00DA638B"/>
    <w:rsid w:val="00DA6610"/>
    <w:rsid w:val="00DA69EC"/>
    <w:rsid w:val="00DA6B34"/>
    <w:rsid w:val="00DA6C7B"/>
    <w:rsid w:val="00DA7029"/>
    <w:rsid w:val="00DA759E"/>
    <w:rsid w:val="00DA7B49"/>
    <w:rsid w:val="00DA7DE4"/>
    <w:rsid w:val="00DB07C4"/>
    <w:rsid w:val="00DB0974"/>
    <w:rsid w:val="00DB10C5"/>
    <w:rsid w:val="00DB157D"/>
    <w:rsid w:val="00DB1805"/>
    <w:rsid w:val="00DB2D47"/>
    <w:rsid w:val="00DB31F1"/>
    <w:rsid w:val="00DB42BD"/>
    <w:rsid w:val="00DB4D63"/>
    <w:rsid w:val="00DB5200"/>
    <w:rsid w:val="00DB58DF"/>
    <w:rsid w:val="00DB5C49"/>
    <w:rsid w:val="00DB6472"/>
    <w:rsid w:val="00DB68D1"/>
    <w:rsid w:val="00DB7168"/>
    <w:rsid w:val="00DB7C94"/>
    <w:rsid w:val="00DC1FF6"/>
    <w:rsid w:val="00DC232B"/>
    <w:rsid w:val="00DC2974"/>
    <w:rsid w:val="00DC2AC5"/>
    <w:rsid w:val="00DC309E"/>
    <w:rsid w:val="00DC3525"/>
    <w:rsid w:val="00DC43AD"/>
    <w:rsid w:val="00DC4935"/>
    <w:rsid w:val="00DC512A"/>
    <w:rsid w:val="00DC659F"/>
    <w:rsid w:val="00DC65C2"/>
    <w:rsid w:val="00DC6724"/>
    <w:rsid w:val="00DC7031"/>
    <w:rsid w:val="00DC72DD"/>
    <w:rsid w:val="00DC7361"/>
    <w:rsid w:val="00DC73EE"/>
    <w:rsid w:val="00DC779B"/>
    <w:rsid w:val="00DC7B10"/>
    <w:rsid w:val="00DD0249"/>
    <w:rsid w:val="00DD0C21"/>
    <w:rsid w:val="00DD11D8"/>
    <w:rsid w:val="00DD1221"/>
    <w:rsid w:val="00DD1494"/>
    <w:rsid w:val="00DD1D2E"/>
    <w:rsid w:val="00DD2349"/>
    <w:rsid w:val="00DD23FA"/>
    <w:rsid w:val="00DD2AC8"/>
    <w:rsid w:val="00DD3847"/>
    <w:rsid w:val="00DD385C"/>
    <w:rsid w:val="00DD45BF"/>
    <w:rsid w:val="00DD4B07"/>
    <w:rsid w:val="00DD5487"/>
    <w:rsid w:val="00DD54E6"/>
    <w:rsid w:val="00DD56CC"/>
    <w:rsid w:val="00DD636A"/>
    <w:rsid w:val="00DD63B0"/>
    <w:rsid w:val="00DD6D4F"/>
    <w:rsid w:val="00DD6DE7"/>
    <w:rsid w:val="00DD7BF4"/>
    <w:rsid w:val="00DE07E5"/>
    <w:rsid w:val="00DE09E5"/>
    <w:rsid w:val="00DE0F56"/>
    <w:rsid w:val="00DE1101"/>
    <w:rsid w:val="00DE114B"/>
    <w:rsid w:val="00DE18E9"/>
    <w:rsid w:val="00DE20E8"/>
    <w:rsid w:val="00DE250C"/>
    <w:rsid w:val="00DE2719"/>
    <w:rsid w:val="00DE2AAA"/>
    <w:rsid w:val="00DE2B8B"/>
    <w:rsid w:val="00DE3800"/>
    <w:rsid w:val="00DE381E"/>
    <w:rsid w:val="00DE3C38"/>
    <w:rsid w:val="00DE518A"/>
    <w:rsid w:val="00DE5DCF"/>
    <w:rsid w:val="00DE5E42"/>
    <w:rsid w:val="00DE6442"/>
    <w:rsid w:val="00DE6D1C"/>
    <w:rsid w:val="00DE75E9"/>
    <w:rsid w:val="00DE7F9F"/>
    <w:rsid w:val="00DF0AED"/>
    <w:rsid w:val="00DF0B32"/>
    <w:rsid w:val="00DF1446"/>
    <w:rsid w:val="00DF14F8"/>
    <w:rsid w:val="00DF28A1"/>
    <w:rsid w:val="00DF29D2"/>
    <w:rsid w:val="00DF3052"/>
    <w:rsid w:val="00DF32D3"/>
    <w:rsid w:val="00DF330B"/>
    <w:rsid w:val="00DF39C6"/>
    <w:rsid w:val="00DF3E12"/>
    <w:rsid w:val="00DF42C7"/>
    <w:rsid w:val="00DF47D1"/>
    <w:rsid w:val="00DF4855"/>
    <w:rsid w:val="00DF4BC3"/>
    <w:rsid w:val="00DF57A6"/>
    <w:rsid w:val="00DF5B57"/>
    <w:rsid w:val="00DF60B3"/>
    <w:rsid w:val="00DF6433"/>
    <w:rsid w:val="00DF666B"/>
    <w:rsid w:val="00DF6B7F"/>
    <w:rsid w:val="00E0034B"/>
    <w:rsid w:val="00E00B56"/>
    <w:rsid w:val="00E00E01"/>
    <w:rsid w:val="00E0191C"/>
    <w:rsid w:val="00E01B11"/>
    <w:rsid w:val="00E01B7C"/>
    <w:rsid w:val="00E01E80"/>
    <w:rsid w:val="00E02201"/>
    <w:rsid w:val="00E025B6"/>
    <w:rsid w:val="00E0276A"/>
    <w:rsid w:val="00E02EA2"/>
    <w:rsid w:val="00E03880"/>
    <w:rsid w:val="00E03B6E"/>
    <w:rsid w:val="00E03CB3"/>
    <w:rsid w:val="00E04152"/>
    <w:rsid w:val="00E06024"/>
    <w:rsid w:val="00E0603A"/>
    <w:rsid w:val="00E062A6"/>
    <w:rsid w:val="00E06C0A"/>
    <w:rsid w:val="00E06EF9"/>
    <w:rsid w:val="00E06F4A"/>
    <w:rsid w:val="00E078AB"/>
    <w:rsid w:val="00E07925"/>
    <w:rsid w:val="00E105D3"/>
    <w:rsid w:val="00E10B1D"/>
    <w:rsid w:val="00E10C23"/>
    <w:rsid w:val="00E10CA2"/>
    <w:rsid w:val="00E11340"/>
    <w:rsid w:val="00E114F4"/>
    <w:rsid w:val="00E1150F"/>
    <w:rsid w:val="00E11A20"/>
    <w:rsid w:val="00E11ABB"/>
    <w:rsid w:val="00E12B28"/>
    <w:rsid w:val="00E13670"/>
    <w:rsid w:val="00E137F9"/>
    <w:rsid w:val="00E13E11"/>
    <w:rsid w:val="00E13E1A"/>
    <w:rsid w:val="00E14788"/>
    <w:rsid w:val="00E14A09"/>
    <w:rsid w:val="00E154D0"/>
    <w:rsid w:val="00E15F84"/>
    <w:rsid w:val="00E16296"/>
    <w:rsid w:val="00E16597"/>
    <w:rsid w:val="00E16ABD"/>
    <w:rsid w:val="00E16BE9"/>
    <w:rsid w:val="00E176DD"/>
    <w:rsid w:val="00E20191"/>
    <w:rsid w:val="00E2026B"/>
    <w:rsid w:val="00E203F2"/>
    <w:rsid w:val="00E21343"/>
    <w:rsid w:val="00E2183E"/>
    <w:rsid w:val="00E219D8"/>
    <w:rsid w:val="00E21B8F"/>
    <w:rsid w:val="00E21CB6"/>
    <w:rsid w:val="00E220DE"/>
    <w:rsid w:val="00E22486"/>
    <w:rsid w:val="00E2262D"/>
    <w:rsid w:val="00E22D3B"/>
    <w:rsid w:val="00E2321D"/>
    <w:rsid w:val="00E23571"/>
    <w:rsid w:val="00E23DAC"/>
    <w:rsid w:val="00E24CD2"/>
    <w:rsid w:val="00E2542A"/>
    <w:rsid w:val="00E25984"/>
    <w:rsid w:val="00E260BE"/>
    <w:rsid w:val="00E2753C"/>
    <w:rsid w:val="00E278F5"/>
    <w:rsid w:val="00E300E9"/>
    <w:rsid w:val="00E3114D"/>
    <w:rsid w:val="00E31228"/>
    <w:rsid w:val="00E31574"/>
    <w:rsid w:val="00E3247E"/>
    <w:rsid w:val="00E32A04"/>
    <w:rsid w:val="00E32E0E"/>
    <w:rsid w:val="00E3367C"/>
    <w:rsid w:val="00E33A48"/>
    <w:rsid w:val="00E33FE0"/>
    <w:rsid w:val="00E34151"/>
    <w:rsid w:val="00E341E3"/>
    <w:rsid w:val="00E34254"/>
    <w:rsid w:val="00E34337"/>
    <w:rsid w:val="00E34968"/>
    <w:rsid w:val="00E34B22"/>
    <w:rsid w:val="00E35E69"/>
    <w:rsid w:val="00E3653C"/>
    <w:rsid w:val="00E3672D"/>
    <w:rsid w:val="00E36821"/>
    <w:rsid w:val="00E36D62"/>
    <w:rsid w:val="00E40453"/>
    <w:rsid w:val="00E40924"/>
    <w:rsid w:val="00E42938"/>
    <w:rsid w:val="00E42A78"/>
    <w:rsid w:val="00E43361"/>
    <w:rsid w:val="00E434C4"/>
    <w:rsid w:val="00E44232"/>
    <w:rsid w:val="00E4426B"/>
    <w:rsid w:val="00E44890"/>
    <w:rsid w:val="00E448D6"/>
    <w:rsid w:val="00E44C28"/>
    <w:rsid w:val="00E4504F"/>
    <w:rsid w:val="00E45206"/>
    <w:rsid w:val="00E455E6"/>
    <w:rsid w:val="00E4657B"/>
    <w:rsid w:val="00E47A72"/>
    <w:rsid w:val="00E47C9A"/>
    <w:rsid w:val="00E47D41"/>
    <w:rsid w:val="00E503F6"/>
    <w:rsid w:val="00E504B3"/>
    <w:rsid w:val="00E50821"/>
    <w:rsid w:val="00E50938"/>
    <w:rsid w:val="00E5177A"/>
    <w:rsid w:val="00E521D6"/>
    <w:rsid w:val="00E52310"/>
    <w:rsid w:val="00E52D9C"/>
    <w:rsid w:val="00E52DD0"/>
    <w:rsid w:val="00E5366B"/>
    <w:rsid w:val="00E54AF6"/>
    <w:rsid w:val="00E54DE1"/>
    <w:rsid w:val="00E55497"/>
    <w:rsid w:val="00E5560C"/>
    <w:rsid w:val="00E558F2"/>
    <w:rsid w:val="00E5590D"/>
    <w:rsid w:val="00E55B6D"/>
    <w:rsid w:val="00E55BA4"/>
    <w:rsid w:val="00E560CC"/>
    <w:rsid w:val="00E56763"/>
    <w:rsid w:val="00E5778B"/>
    <w:rsid w:val="00E57CB2"/>
    <w:rsid w:val="00E6067D"/>
    <w:rsid w:val="00E607C2"/>
    <w:rsid w:val="00E62156"/>
    <w:rsid w:val="00E62583"/>
    <w:rsid w:val="00E62F0A"/>
    <w:rsid w:val="00E63358"/>
    <w:rsid w:val="00E634FD"/>
    <w:rsid w:val="00E63648"/>
    <w:rsid w:val="00E639E5"/>
    <w:rsid w:val="00E63CF5"/>
    <w:rsid w:val="00E64357"/>
    <w:rsid w:val="00E64564"/>
    <w:rsid w:val="00E64F8E"/>
    <w:rsid w:val="00E64FAC"/>
    <w:rsid w:val="00E65904"/>
    <w:rsid w:val="00E666C6"/>
    <w:rsid w:val="00E67391"/>
    <w:rsid w:val="00E673DA"/>
    <w:rsid w:val="00E673F5"/>
    <w:rsid w:val="00E70042"/>
    <w:rsid w:val="00E700AE"/>
    <w:rsid w:val="00E70475"/>
    <w:rsid w:val="00E70682"/>
    <w:rsid w:val="00E70B1E"/>
    <w:rsid w:val="00E711C0"/>
    <w:rsid w:val="00E71677"/>
    <w:rsid w:val="00E71ACE"/>
    <w:rsid w:val="00E72115"/>
    <w:rsid w:val="00E722BD"/>
    <w:rsid w:val="00E72859"/>
    <w:rsid w:val="00E729D2"/>
    <w:rsid w:val="00E73504"/>
    <w:rsid w:val="00E73721"/>
    <w:rsid w:val="00E739A2"/>
    <w:rsid w:val="00E742E8"/>
    <w:rsid w:val="00E746A8"/>
    <w:rsid w:val="00E748A6"/>
    <w:rsid w:val="00E749AA"/>
    <w:rsid w:val="00E74A12"/>
    <w:rsid w:val="00E74B79"/>
    <w:rsid w:val="00E75494"/>
    <w:rsid w:val="00E754FE"/>
    <w:rsid w:val="00E75D00"/>
    <w:rsid w:val="00E75E7C"/>
    <w:rsid w:val="00E75F96"/>
    <w:rsid w:val="00E7606D"/>
    <w:rsid w:val="00E761EF"/>
    <w:rsid w:val="00E766C7"/>
    <w:rsid w:val="00E77193"/>
    <w:rsid w:val="00E773DC"/>
    <w:rsid w:val="00E775DE"/>
    <w:rsid w:val="00E77616"/>
    <w:rsid w:val="00E776E5"/>
    <w:rsid w:val="00E803F7"/>
    <w:rsid w:val="00E804E4"/>
    <w:rsid w:val="00E814A3"/>
    <w:rsid w:val="00E8178C"/>
    <w:rsid w:val="00E82216"/>
    <w:rsid w:val="00E8241D"/>
    <w:rsid w:val="00E82499"/>
    <w:rsid w:val="00E827D9"/>
    <w:rsid w:val="00E82B2C"/>
    <w:rsid w:val="00E82B34"/>
    <w:rsid w:val="00E82D7B"/>
    <w:rsid w:val="00E833CB"/>
    <w:rsid w:val="00E83924"/>
    <w:rsid w:val="00E83B91"/>
    <w:rsid w:val="00E8410F"/>
    <w:rsid w:val="00E8421E"/>
    <w:rsid w:val="00E844AE"/>
    <w:rsid w:val="00E849A7"/>
    <w:rsid w:val="00E84BA4"/>
    <w:rsid w:val="00E84D0F"/>
    <w:rsid w:val="00E84D26"/>
    <w:rsid w:val="00E8539B"/>
    <w:rsid w:val="00E86035"/>
    <w:rsid w:val="00E863D5"/>
    <w:rsid w:val="00E86938"/>
    <w:rsid w:val="00E86E42"/>
    <w:rsid w:val="00E8726F"/>
    <w:rsid w:val="00E87D88"/>
    <w:rsid w:val="00E87E58"/>
    <w:rsid w:val="00E90033"/>
    <w:rsid w:val="00E901B0"/>
    <w:rsid w:val="00E90FCC"/>
    <w:rsid w:val="00E91094"/>
    <w:rsid w:val="00E91971"/>
    <w:rsid w:val="00E91A38"/>
    <w:rsid w:val="00E923BF"/>
    <w:rsid w:val="00E924CE"/>
    <w:rsid w:val="00E9275A"/>
    <w:rsid w:val="00E92982"/>
    <w:rsid w:val="00E94132"/>
    <w:rsid w:val="00E94284"/>
    <w:rsid w:val="00E94D6B"/>
    <w:rsid w:val="00E94FE4"/>
    <w:rsid w:val="00E95091"/>
    <w:rsid w:val="00E95245"/>
    <w:rsid w:val="00E95422"/>
    <w:rsid w:val="00E959C9"/>
    <w:rsid w:val="00E96A58"/>
    <w:rsid w:val="00E96C63"/>
    <w:rsid w:val="00E97181"/>
    <w:rsid w:val="00E97E84"/>
    <w:rsid w:val="00EA0380"/>
    <w:rsid w:val="00EA05E7"/>
    <w:rsid w:val="00EA065E"/>
    <w:rsid w:val="00EA0B09"/>
    <w:rsid w:val="00EA1229"/>
    <w:rsid w:val="00EA1423"/>
    <w:rsid w:val="00EA16EB"/>
    <w:rsid w:val="00EA1943"/>
    <w:rsid w:val="00EA1B76"/>
    <w:rsid w:val="00EA1D74"/>
    <w:rsid w:val="00EA2225"/>
    <w:rsid w:val="00EA2236"/>
    <w:rsid w:val="00EA2269"/>
    <w:rsid w:val="00EA2B6A"/>
    <w:rsid w:val="00EA2CA5"/>
    <w:rsid w:val="00EA2D6A"/>
    <w:rsid w:val="00EA34E3"/>
    <w:rsid w:val="00EA40C8"/>
    <w:rsid w:val="00EA4685"/>
    <w:rsid w:val="00EA495C"/>
    <w:rsid w:val="00EA4A39"/>
    <w:rsid w:val="00EA4E3C"/>
    <w:rsid w:val="00EA4E9F"/>
    <w:rsid w:val="00EA5051"/>
    <w:rsid w:val="00EA529C"/>
    <w:rsid w:val="00EA6225"/>
    <w:rsid w:val="00EA6298"/>
    <w:rsid w:val="00EA6A15"/>
    <w:rsid w:val="00EA6DA5"/>
    <w:rsid w:val="00EA72AB"/>
    <w:rsid w:val="00EB0047"/>
    <w:rsid w:val="00EB0080"/>
    <w:rsid w:val="00EB057F"/>
    <w:rsid w:val="00EB0EC6"/>
    <w:rsid w:val="00EB1217"/>
    <w:rsid w:val="00EB15F0"/>
    <w:rsid w:val="00EB1D5D"/>
    <w:rsid w:val="00EB1F9F"/>
    <w:rsid w:val="00EB23B3"/>
    <w:rsid w:val="00EB29F9"/>
    <w:rsid w:val="00EB2A69"/>
    <w:rsid w:val="00EB2D5D"/>
    <w:rsid w:val="00EB3723"/>
    <w:rsid w:val="00EB3A97"/>
    <w:rsid w:val="00EB3F40"/>
    <w:rsid w:val="00EB4024"/>
    <w:rsid w:val="00EB4269"/>
    <w:rsid w:val="00EB4275"/>
    <w:rsid w:val="00EB44DE"/>
    <w:rsid w:val="00EB4D6F"/>
    <w:rsid w:val="00EB50D5"/>
    <w:rsid w:val="00EB5409"/>
    <w:rsid w:val="00EB548C"/>
    <w:rsid w:val="00EB662B"/>
    <w:rsid w:val="00EB682E"/>
    <w:rsid w:val="00EB6DBE"/>
    <w:rsid w:val="00EB6FCF"/>
    <w:rsid w:val="00EB7057"/>
    <w:rsid w:val="00EB7381"/>
    <w:rsid w:val="00EB7689"/>
    <w:rsid w:val="00EB784B"/>
    <w:rsid w:val="00EB7EB4"/>
    <w:rsid w:val="00EC0000"/>
    <w:rsid w:val="00EC023B"/>
    <w:rsid w:val="00EC04AC"/>
    <w:rsid w:val="00EC12F7"/>
    <w:rsid w:val="00EC17DB"/>
    <w:rsid w:val="00EC289B"/>
    <w:rsid w:val="00EC2CD7"/>
    <w:rsid w:val="00EC43CA"/>
    <w:rsid w:val="00EC44E9"/>
    <w:rsid w:val="00EC4C2B"/>
    <w:rsid w:val="00EC4EA3"/>
    <w:rsid w:val="00EC4F84"/>
    <w:rsid w:val="00EC5392"/>
    <w:rsid w:val="00EC551F"/>
    <w:rsid w:val="00EC5FA0"/>
    <w:rsid w:val="00EC6579"/>
    <w:rsid w:val="00EC6A22"/>
    <w:rsid w:val="00EC717D"/>
    <w:rsid w:val="00EC7C55"/>
    <w:rsid w:val="00ED0207"/>
    <w:rsid w:val="00ED0A45"/>
    <w:rsid w:val="00ED0E7D"/>
    <w:rsid w:val="00ED11F4"/>
    <w:rsid w:val="00ED163D"/>
    <w:rsid w:val="00ED2122"/>
    <w:rsid w:val="00ED2147"/>
    <w:rsid w:val="00ED2589"/>
    <w:rsid w:val="00ED2751"/>
    <w:rsid w:val="00ED299B"/>
    <w:rsid w:val="00ED29F6"/>
    <w:rsid w:val="00ED3104"/>
    <w:rsid w:val="00ED3294"/>
    <w:rsid w:val="00ED42D3"/>
    <w:rsid w:val="00ED4B5D"/>
    <w:rsid w:val="00ED5115"/>
    <w:rsid w:val="00ED5A07"/>
    <w:rsid w:val="00ED6016"/>
    <w:rsid w:val="00ED6089"/>
    <w:rsid w:val="00ED63AC"/>
    <w:rsid w:val="00ED6717"/>
    <w:rsid w:val="00ED67B1"/>
    <w:rsid w:val="00ED7270"/>
    <w:rsid w:val="00ED74E2"/>
    <w:rsid w:val="00ED772E"/>
    <w:rsid w:val="00ED7BAE"/>
    <w:rsid w:val="00ED7ED0"/>
    <w:rsid w:val="00EE06C1"/>
    <w:rsid w:val="00EE0EB4"/>
    <w:rsid w:val="00EE1248"/>
    <w:rsid w:val="00EE1C85"/>
    <w:rsid w:val="00EE2723"/>
    <w:rsid w:val="00EE326B"/>
    <w:rsid w:val="00EE350D"/>
    <w:rsid w:val="00EE3816"/>
    <w:rsid w:val="00EE3C87"/>
    <w:rsid w:val="00EE43CB"/>
    <w:rsid w:val="00EE45BE"/>
    <w:rsid w:val="00EE4731"/>
    <w:rsid w:val="00EE527B"/>
    <w:rsid w:val="00EE55C0"/>
    <w:rsid w:val="00EE5654"/>
    <w:rsid w:val="00EE56F2"/>
    <w:rsid w:val="00EE576E"/>
    <w:rsid w:val="00EE5CDD"/>
    <w:rsid w:val="00EE5E04"/>
    <w:rsid w:val="00EE6CF6"/>
    <w:rsid w:val="00EE6F99"/>
    <w:rsid w:val="00EE71B8"/>
    <w:rsid w:val="00EE7CCF"/>
    <w:rsid w:val="00EE7EC6"/>
    <w:rsid w:val="00EF0062"/>
    <w:rsid w:val="00EF05D0"/>
    <w:rsid w:val="00EF0964"/>
    <w:rsid w:val="00EF108F"/>
    <w:rsid w:val="00EF1C12"/>
    <w:rsid w:val="00EF1C1E"/>
    <w:rsid w:val="00EF2BDC"/>
    <w:rsid w:val="00EF3044"/>
    <w:rsid w:val="00EF3180"/>
    <w:rsid w:val="00EF379A"/>
    <w:rsid w:val="00EF4BA5"/>
    <w:rsid w:val="00EF4D21"/>
    <w:rsid w:val="00EF57F4"/>
    <w:rsid w:val="00EF5888"/>
    <w:rsid w:val="00EF60F9"/>
    <w:rsid w:val="00EF6749"/>
    <w:rsid w:val="00EF6838"/>
    <w:rsid w:val="00EF72F2"/>
    <w:rsid w:val="00EF742C"/>
    <w:rsid w:val="00EF7C28"/>
    <w:rsid w:val="00F002A4"/>
    <w:rsid w:val="00F00362"/>
    <w:rsid w:val="00F009FE"/>
    <w:rsid w:val="00F00E62"/>
    <w:rsid w:val="00F01106"/>
    <w:rsid w:val="00F015E3"/>
    <w:rsid w:val="00F0160C"/>
    <w:rsid w:val="00F018BF"/>
    <w:rsid w:val="00F01AE8"/>
    <w:rsid w:val="00F021F0"/>
    <w:rsid w:val="00F024DD"/>
    <w:rsid w:val="00F025C5"/>
    <w:rsid w:val="00F02604"/>
    <w:rsid w:val="00F027A3"/>
    <w:rsid w:val="00F0289C"/>
    <w:rsid w:val="00F028F6"/>
    <w:rsid w:val="00F02D99"/>
    <w:rsid w:val="00F02E86"/>
    <w:rsid w:val="00F02E95"/>
    <w:rsid w:val="00F03CBB"/>
    <w:rsid w:val="00F03F8D"/>
    <w:rsid w:val="00F04757"/>
    <w:rsid w:val="00F048B5"/>
    <w:rsid w:val="00F051CD"/>
    <w:rsid w:val="00F0592A"/>
    <w:rsid w:val="00F06096"/>
    <w:rsid w:val="00F060C9"/>
    <w:rsid w:val="00F06CEC"/>
    <w:rsid w:val="00F07695"/>
    <w:rsid w:val="00F07CB3"/>
    <w:rsid w:val="00F07D39"/>
    <w:rsid w:val="00F102BB"/>
    <w:rsid w:val="00F10306"/>
    <w:rsid w:val="00F10E47"/>
    <w:rsid w:val="00F1170B"/>
    <w:rsid w:val="00F12169"/>
    <w:rsid w:val="00F12F29"/>
    <w:rsid w:val="00F13982"/>
    <w:rsid w:val="00F13A00"/>
    <w:rsid w:val="00F13AA8"/>
    <w:rsid w:val="00F13EC7"/>
    <w:rsid w:val="00F13F07"/>
    <w:rsid w:val="00F14AAF"/>
    <w:rsid w:val="00F14DA5"/>
    <w:rsid w:val="00F14F6A"/>
    <w:rsid w:val="00F14F82"/>
    <w:rsid w:val="00F158FD"/>
    <w:rsid w:val="00F159ED"/>
    <w:rsid w:val="00F171E7"/>
    <w:rsid w:val="00F17541"/>
    <w:rsid w:val="00F17B7D"/>
    <w:rsid w:val="00F20002"/>
    <w:rsid w:val="00F201C8"/>
    <w:rsid w:val="00F2149D"/>
    <w:rsid w:val="00F2169C"/>
    <w:rsid w:val="00F21C03"/>
    <w:rsid w:val="00F21C8C"/>
    <w:rsid w:val="00F22BB1"/>
    <w:rsid w:val="00F23297"/>
    <w:rsid w:val="00F23C36"/>
    <w:rsid w:val="00F24F61"/>
    <w:rsid w:val="00F24F86"/>
    <w:rsid w:val="00F2549B"/>
    <w:rsid w:val="00F25E4B"/>
    <w:rsid w:val="00F264FA"/>
    <w:rsid w:val="00F26F95"/>
    <w:rsid w:val="00F275BD"/>
    <w:rsid w:val="00F3091D"/>
    <w:rsid w:val="00F309ED"/>
    <w:rsid w:val="00F30C98"/>
    <w:rsid w:val="00F31A07"/>
    <w:rsid w:val="00F31AF4"/>
    <w:rsid w:val="00F32A14"/>
    <w:rsid w:val="00F34B39"/>
    <w:rsid w:val="00F34DA8"/>
    <w:rsid w:val="00F34E14"/>
    <w:rsid w:val="00F350BF"/>
    <w:rsid w:val="00F3560C"/>
    <w:rsid w:val="00F3739C"/>
    <w:rsid w:val="00F3763D"/>
    <w:rsid w:val="00F409E5"/>
    <w:rsid w:val="00F4135E"/>
    <w:rsid w:val="00F4139A"/>
    <w:rsid w:val="00F41642"/>
    <w:rsid w:val="00F42367"/>
    <w:rsid w:val="00F42426"/>
    <w:rsid w:val="00F42AA4"/>
    <w:rsid w:val="00F42BBA"/>
    <w:rsid w:val="00F44429"/>
    <w:rsid w:val="00F444D6"/>
    <w:rsid w:val="00F44962"/>
    <w:rsid w:val="00F45346"/>
    <w:rsid w:val="00F4555E"/>
    <w:rsid w:val="00F457DE"/>
    <w:rsid w:val="00F46669"/>
    <w:rsid w:val="00F4669F"/>
    <w:rsid w:val="00F46FA1"/>
    <w:rsid w:val="00F4780D"/>
    <w:rsid w:val="00F478D3"/>
    <w:rsid w:val="00F504B5"/>
    <w:rsid w:val="00F50915"/>
    <w:rsid w:val="00F50A36"/>
    <w:rsid w:val="00F5136F"/>
    <w:rsid w:val="00F5199E"/>
    <w:rsid w:val="00F520A4"/>
    <w:rsid w:val="00F523C7"/>
    <w:rsid w:val="00F5293D"/>
    <w:rsid w:val="00F52BC0"/>
    <w:rsid w:val="00F530DB"/>
    <w:rsid w:val="00F536C6"/>
    <w:rsid w:val="00F53EC3"/>
    <w:rsid w:val="00F548F4"/>
    <w:rsid w:val="00F54C15"/>
    <w:rsid w:val="00F54E2F"/>
    <w:rsid w:val="00F552E3"/>
    <w:rsid w:val="00F55C64"/>
    <w:rsid w:val="00F56E63"/>
    <w:rsid w:val="00F578D9"/>
    <w:rsid w:val="00F57A69"/>
    <w:rsid w:val="00F57E1C"/>
    <w:rsid w:val="00F57FEE"/>
    <w:rsid w:val="00F600B7"/>
    <w:rsid w:val="00F606A7"/>
    <w:rsid w:val="00F60934"/>
    <w:rsid w:val="00F62859"/>
    <w:rsid w:val="00F62C75"/>
    <w:rsid w:val="00F63E60"/>
    <w:rsid w:val="00F64691"/>
    <w:rsid w:val="00F64D5A"/>
    <w:rsid w:val="00F65172"/>
    <w:rsid w:val="00F65206"/>
    <w:rsid w:val="00F65FFF"/>
    <w:rsid w:val="00F66412"/>
    <w:rsid w:val="00F665BC"/>
    <w:rsid w:val="00F66704"/>
    <w:rsid w:val="00F6699F"/>
    <w:rsid w:val="00F66DEE"/>
    <w:rsid w:val="00F70E1C"/>
    <w:rsid w:val="00F712A8"/>
    <w:rsid w:val="00F71D83"/>
    <w:rsid w:val="00F72194"/>
    <w:rsid w:val="00F729BC"/>
    <w:rsid w:val="00F74587"/>
    <w:rsid w:val="00F746E7"/>
    <w:rsid w:val="00F74A75"/>
    <w:rsid w:val="00F74B20"/>
    <w:rsid w:val="00F758BF"/>
    <w:rsid w:val="00F75BC5"/>
    <w:rsid w:val="00F75E2D"/>
    <w:rsid w:val="00F75F14"/>
    <w:rsid w:val="00F7608E"/>
    <w:rsid w:val="00F760CD"/>
    <w:rsid w:val="00F7647E"/>
    <w:rsid w:val="00F7661F"/>
    <w:rsid w:val="00F77254"/>
    <w:rsid w:val="00F7751C"/>
    <w:rsid w:val="00F7788C"/>
    <w:rsid w:val="00F803C4"/>
    <w:rsid w:val="00F8079F"/>
    <w:rsid w:val="00F807AC"/>
    <w:rsid w:val="00F809DA"/>
    <w:rsid w:val="00F80A01"/>
    <w:rsid w:val="00F80D6C"/>
    <w:rsid w:val="00F80D98"/>
    <w:rsid w:val="00F8105F"/>
    <w:rsid w:val="00F810A6"/>
    <w:rsid w:val="00F816B9"/>
    <w:rsid w:val="00F816DE"/>
    <w:rsid w:val="00F81923"/>
    <w:rsid w:val="00F821ED"/>
    <w:rsid w:val="00F826E1"/>
    <w:rsid w:val="00F84127"/>
    <w:rsid w:val="00F84BBF"/>
    <w:rsid w:val="00F84D20"/>
    <w:rsid w:val="00F84E2D"/>
    <w:rsid w:val="00F84F9A"/>
    <w:rsid w:val="00F850B7"/>
    <w:rsid w:val="00F85F62"/>
    <w:rsid w:val="00F8708B"/>
    <w:rsid w:val="00F8718F"/>
    <w:rsid w:val="00F8750F"/>
    <w:rsid w:val="00F875E0"/>
    <w:rsid w:val="00F87753"/>
    <w:rsid w:val="00F8795A"/>
    <w:rsid w:val="00F87DAD"/>
    <w:rsid w:val="00F9000F"/>
    <w:rsid w:val="00F90893"/>
    <w:rsid w:val="00F90BC6"/>
    <w:rsid w:val="00F91023"/>
    <w:rsid w:val="00F91827"/>
    <w:rsid w:val="00F91DE5"/>
    <w:rsid w:val="00F921DF"/>
    <w:rsid w:val="00F92BEC"/>
    <w:rsid w:val="00F92F0D"/>
    <w:rsid w:val="00F94265"/>
    <w:rsid w:val="00F94303"/>
    <w:rsid w:val="00F95182"/>
    <w:rsid w:val="00F95337"/>
    <w:rsid w:val="00F956B9"/>
    <w:rsid w:val="00F96912"/>
    <w:rsid w:val="00F96C88"/>
    <w:rsid w:val="00F96CD2"/>
    <w:rsid w:val="00FA02BB"/>
    <w:rsid w:val="00FA0308"/>
    <w:rsid w:val="00FA0B9D"/>
    <w:rsid w:val="00FA0F27"/>
    <w:rsid w:val="00FA1CD5"/>
    <w:rsid w:val="00FA2A88"/>
    <w:rsid w:val="00FA2C7C"/>
    <w:rsid w:val="00FA2CC5"/>
    <w:rsid w:val="00FA3057"/>
    <w:rsid w:val="00FA330E"/>
    <w:rsid w:val="00FA339A"/>
    <w:rsid w:val="00FA379B"/>
    <w:rsid w:val="00FA379E"/>
    <w:rsid w:val="00FA37A4"/>
    <w:rsid w:val="00FA3979"/>
    <w:rsid w:val="00FA44D0"/>
    <w:rsid w:val="00FA476B"/>
    <w:rsid w:val="00FA47F5"/>
    <w:rsid w:val="00FA49D7"/>
    <w:rsid w:val="00FA4A24"/>
    <w:rsid w:val="00FA4B32"/>
    <w:rsid w:val="00FA4B9D"/>
    <w:rsid w:val="00FA54CB"/>
    <w:rsid w:val="00FA590F"/>
    <w:rsid w:val="00FA5AE4"/>
    <w:rsid w:val="00FA5AFE"/>
    <w:rsid w:val="00FA67CE"/>
    <w:rsid w:val="00FA6BEB"/>
    <w:rsid w:val="00FA7307"/>
    <w:rsid w:val="00FA73A2"/>
    <w:rsid w:val="00FA7B31"/>
    <w:rsid w:val="00FA7B9B"/>
    <w:rsid w:val="00FB053D"/>
    <w:rsid w:val="00FB0569"/>
    <w:rsid w:val="00FB0A0D"/>
    <w:rsid w:val="00FB0B6D"/>
    <w:rsid w:val="00FB12AD"/>
    <w:rsid w:val="00FB13B5"/>
    <w:rsid w:val="00FB14D9"/>
    <w:rsid w:val="00FB16C5"/>
    <w:rsid w:val="00FB1757"/>
    <w:rsid w:val="00FB1BED"/>
    <w:rsid w:val="00FB1DCA"/>
    <w:rsid w:val="00FB22DC"/>
    <w:rsid w:val="00FB255F"/>
    <w:rsid w:val="00FB2B42"/>
    <w:rsid w:val="00FB2FEB"/>
    <w:rsid w:val="00FB30B6"/>
    <w:rsid w:val="00FB44AA"/>
    <w:rsid w:val="00FB4BC1"/>
    <w:rsid w:val="00FB4EFD"/>
    <w:rsid w:val="00FB5650"/>
    <w:rsid w:val="00FB6C91"/>
    <w:rsid w:val="00FB71F0"/>
    <w:rsid w:val="00FB750F"/>
    <w:rsid w:val="00FB78C6"/>
    <w:rsid w:val="00FB7EA8"/>
    <w:rsid w:val="00FB7EED"/>
    <w:rsid w:val="00FB7F6B"/>
    <w:rsid w:val="00FC0159"/>
    <w:rsid w:val="00FC0274"/>
    <w:rsid w:val="00FC0429"/>
    <w:rsid w:val="00FC0C80"/>
    <w:rsid w:val="00FC1453"/>
    <w:rsid w:val="00FC18C9"/>
    <w:rsid w:val="00FC1BB7"/>
    <w:rsid w:val="00FC1CF1"/>
    <w:rsid w:val="00FC2134"/>
    <w:rsid w:val="00FC24DF"/>
    <w:rsid w:val="00FC2609"/>
    <w:rsid w:val="00FC2B62"/>
    <w:rsid w:val="00FC2F14"/>
    <w:rsid w:val="00FC3757"/>
    <w:rsid w:val="00FC3B10"/>
    <w:rsid w:val="00FC4151"/>
    <w:rsid w:val="00FC44C8"/>
    <w:rsid w:val="00FC4791"/>
    <w:rsid w:val="00FC47D0"/>
    <w:rsid w:val="00FC4AE8"/>
    <w:rsid w:val="00FC5AC6"/>
    <w:rsid w:val="00FC6AC5"/>
    <w:rsid w:val="00FC71EA"/>
    <w:rsid w:val="00FC794B"/>
    <w:rsid w:val="00FC7AED"/>
    <w:rsid w:val="00FD005C"/>
    <w:rsid w:val="00FD043C"/>
    <w:rsid w:val="00FD0970"/>
    <w:rsid w:val="00FD0C37"/>
    <w:rsid w:val="00FD1F6E"/>
    <w:rsid w:val="00FD249D"/>
    <w:rsid w:val="00FD25F1"/>
    <w:rsid w:val="00FD2B11"/>
    <w:rsid w:val="00FD39DF"/>
    <w:rsid w:val="00FD3EB7"/>
    <w:rsid w:val="00FD4192"/>
    <w:rsid w:val="00FD4626"/>
    <w:rsid w:val="00FD46E4"/>
    <w:rsid w:val="00FD50B1"/>
    <w:rsid w:val="00FD5D97"/>
    <w:rsid w:val="00FD5EF6"/>
    <w:rsid w:val="00FD623F"/>
    <w:rsid w:val="00FD64CB"/>
    <w:rsid w:val="00FD65F2"/>
    <w:rsid w:val="00FD683F"/>
    <w:rsid w:val="00FE081C"/>
    <w:rsid w:val="00FE1513"/>
    <w:rsid w:val="00FE25B7"/>
    <w:rsid w:val="00FE295D"/>
    <w:rsid w:val="00FE2CBB"/>
    <w:rsid w:val="00FE568C"/>
    <w:rsid w:val="00FE56D6"/>
    <w:rsid w:val="00FE63A1"/>
    <w:rsid w:val="00FE6546"/>
    <w:rsid w:val="00FE6F04"/>
    <w:rsid w:val="00FE6F78"/>
    <w:rsid w:val="00FE72A9"/>
    <w:rsid w:val="00FE7EDC"/>
    <w:rsid w:val="00FF010C"/>
    <w:rsid w:val="00FF043C"/>
    <w:rsid w:val="00FF0F60"/>
    <w:rsid w:val="00FF0FAC"/>
    <w:rsid w:val="00FF1017"/>
    <w:rsid w:val="00FF1BB5"/>
    <w:rsid w:val="00FF1C63"/>
    <w:rsid w:val="00FF25AA"/>
    <w:rsid w:val="00FF2A2C"/>
    <w:rsid w:val="00FF2AF3"/>
    <w:rsid w:val="00FF2B2C"/>
    <w:rsid w:val="00FF2E1D"/>
    <w:rsid w:val="00FF31BD"/>
    <w:rsid w:val="00FF47A2"/>
    <w:rsid w:val="00FF4983"/>
    <w:rsid w:val="00FF4E91"/>
    <w:rsid w:val="00FF4FEC"/>
    <w:rsid w:val="00FF5AD9"/>
    <w:rsid w:val="00FF5F6B"/>
    <w:rsid w:val="00FF64D0"/>
    <w:rsid w:val="00FF666A"/>
    <w:rsid w:val="00FF67B0"/>
    <w:rsid w:val="00FF6C59"/>
    <w:rsid w:val="00FF7020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5F77D0"/>
  <w15:docId w15:val="{EE8C61A5-E6E7-422E-ABEB-7A0C996C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AF"/>
    <w:pPr>
      <w:bidi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58A8"/>
    <w:pPr>
      <w:keepNext/>
      <w:tabs>
        <w:tab w:val="left" w:pos="666"/>
        <w:tab w:val="right" w:pos="1091"/>
      </w:tabs>
      <w:spacing w:line="480" w:lineRule="auto"/>
      <w:outlineLvl w:val="0"/>
    </w:pPr>
    <w:rPr>
      <w:rFonts w:cs="Husseini Mazar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58A8"/>
    <w:pPr>
      <w:keepNext/>
      <w:jc w:val="center"/>
      <w:outlineLvl w:val="1"/>
    </w:pPr>
    <w:rPr>
      <w:rFonts w:cs="Titr Mazar"/>
      <w:b/>
      <w:bCs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8A8"/>
    <w:pPr>
      <w:keepNext/>
      <w:spacing w:line="480" w:lineRule="auto"/>
      <w:outlineLvl w:val="2"/>
    </w:pPr>
    <w:rPr>
      <w:rFonts w:cs="Mudir Mazar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58A8"/>
    <w:pPr>
      <w:keepNext/>
      <w:tabs>
        <w:tab w:val="right" w:pos="601"/>
      </w:tabs>
      <w:jc w:val="right"/>
      <w:outlineLvl w:val="3"/>
    </w:pPr>
    <w:rPr>
      <w:rFonts w:cs="Husseini Mazar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58A8"/>
    <w:pPr>
      <w:keepNext/>
      <w:spacing w:line="166" w:lineRule="auto"/>
      <w:ind w:left="34"/>
      <w:outlineLvl w:val="4"/>
    </w:pPr>
    <w:rPr>
      <w:rFonts w:cs="Lotus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58A8"/>
    <w:pPr>
      <w:keepNext/>
      <w:numPr>
        <w:numId w:val="1"/>
      </w:numPr>
      <w:tabs>
        <w:tab w:val="left" w:pos="666"/>
        <w:tab w:val="right" w:pos="1091"/>
      </w:tabs>
      <w:outlineLvl w:val="5"/>
    </w:pPr>
    <w:rPr>
      <w:rFonts w:cs="Lotus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58A8"/>
    <w:pPr>
      <w:keepNext/>
      <w:spacing w:line="166" w:lineRule="auto"/>
      <w:jc w:val="lowKashida"/>
      <w:outlineLvl w:val="6"/>
    </w:pPr>
    <w:rPr>
      <w:rFonts w:cs="Lotus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58A8"/>
    <w:pPr>
      <w:keepNext/>
      <w:spacing w:line="166" w:lineRule="auto"/>
      <w:ind w:left="360"/>
      <w:jc w:val="lowKashida"/>
      <w:outlineLvl w:val="7"/>
    </w:pPr>
    <w:rPr>
      <w:rFonts w:cs="Lotus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58A8"/>
    <w:pPr>
      <w:keepNext/>
      <w:ind w:left="318"/>
      <w:outlineLvl w:val="8"/>
    </w:pPr>
    <w:rPr>
      <w:rFonts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27BFB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9"/>
    <w:semiHidden/>
    <w:locked/>
    <w:rsid w:val="00A27BFB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9"/>
    <w:semiHidden/>
    <w:locked/>
    <w:rsid w:val="00A27BFB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A27BFB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uiPriority w:val="99"/>
    <w:semiHidden/>
    <w:locked/>
    <w:rsid w:val="00A27BFB"/>
    <w:rPr>
      <w:rFonts w:ascii="Calibri" w:hAnsi="Calibri" w:cs="Arial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uiPriority w:val="99"/>
    <w:locked/>
    <w:rsid w:val="00A27BFB"/>
    <w:rPr>
      <w:rFonts w:cs="Lotus"/>
      <w:sz w:val="26"/>
      <w:szCs w:val="26"/>
      <w:lang w:bidi="ar-SA"/>
    </w:rPr>
  </w:style>
  <w:style w:type="character" w:customStyle="1" w:styleId="Heading7Char">
    <w:name w:val="Heading 7 Char"/>
    <w:link w:val="Heading7"/>
    <w:uiPriority w:val="99"/>
    <w:semiHidden/>
    <w:locked/>
    <w:rsid w:val="00A27BFB"/>
    <w:rPr>
      <w:rFonts w:ascii="Calibri" w:hAnsi="Calibri" w:cs="Arial"/>
      <w:sz w:val="24"/>
      <w:szCs w:val="24"/>
      <w:lang w:bidi="ar-SA"/>
    </w:rPr>
  </w:style>
  <w:style w:type="character" w:customStyle="1" w:styleId="Heading8Char">
    <w:name w:val="Heading 8 Char"/>
    <w:link w:val="Heading8"/>
    <w:uiPriority w:val="99"/>
    <w:semiHidden/>
    <w:locked/>
    <w:rsid w:val="00A27BFB"/>
    <w:rPr>
      <w:rFonts w:ascii="Calibri" w:hAnsi="Calibri" w:cs="Arial"/>
      <w:i/>
      <w:iCs/>
      <w:sz w:val="24"/>
      <w:szCs w:val="24"/>
      <w:lang w:bidi="ar-SA"/>
    </w:rPr>
  </w:style>
  <w:style w:type="character" w:customStyle="1" w:styleId="Heading9Char">
    <w:name w:val="Heading 9 Char"/>
    <w:link w:val="Heading9"/>
    <w:uiPriority w:val="99"/>
    <w:semiHidden/>
    <w:locked/>
    <w:rsid w:val="00A27BFB"/>
    <w:rPr>
      <w:rFonts w:ascii="Cambria" w:hAnsi="Cambria" w:cs="Times New Roman"/>
      <w:lang w:bidi="ar-SA"/>
    </w:rPr>
  </w:style>
  <w:style w:type="paragraph" w:styleId="Header">
    <w:name w:val="header"/>
    <w:basedOn w:val="Normal"/>
    <w:link w:val="HeaderChar"/>
    <w:uiPriority w:val="99"/>
    <w:rsid w:val="001758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27BFB"/>
    <w:rPr>
      <w:rFonts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1758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27BFB"/>
    <w:rPr>
      <w:rFonts w:cs="Times New Roman"/>
      <w:sz w:val="20"/>
      <w:szCs w:val="20"/>
      <w:lang w:bidi="ar-SA"/>
    </w:rPr>
  </w:style>
  <w:style w:type="character" w:styleId="PageNumber">
    <w:name w:val="page number"/>
    <w:uiPriority w:val="99"/>
    <w:rsid w:val="001758A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F7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27BFB"/>
    <w:rPr>
      <w:rFonts w:cs="Times New Roman"/>
      <w:sz w:val="2"/>
      <w:lang w:bidi="ar-SA"/>
    </w:rPr>
  </w:style>
  <w:style w:type="character" w:customStyle="1" w:styleId="titlehead">
    <w:name w:val="titlehead"/>
    <w:uiPriority w:val="99"/>
    <w:rsid w:val="00D218F6"/>
    <w:rPr>
      <w:rFonts w:cs="Times New Roman"/>
    </w:rPr>
  </w:style>
  <w:style w:type="paragraph" w:styleId="ListParagraph">
    <w:name w:val="List Paragraph"/>
    <w:basedOn w:val="Normal"/>
    <w:uiPriority w:val="34"/>
    <w:qFormat/>
    <w:rsid w:val="00737F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251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510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081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5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081"/>
    <w:rPr>
      <w:b/>
      <w:bCs/>
      <w:lang w:bidi="ar-SA"/>
    </w:rPr>
  </w:style>
  <w:style w:type="table" w:styleId="TableGrid">
    <w:name w:val="Table Grid"/>
    <w:basedOn w:val="TableNormal"/>
    <w:uiPriority w:val="39"/>
    <w:locked/>
    <w:rsid w:val="00F201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20DC"/>
    <w:rPr>
      <w:lang w:bidi="ar-SA"/>
    </w:rPr>
  </w:style>
  <w:style w:type="paragraph" w:styleId="NormalWeb">
    <w:name w:val="Normal (Web)"/>
    <w:basedOn w:val="Normal"/>
    <w:uiPriority w:val="99"/>
    <w:semiHidden/>
    <w:unhideWhenUsed/>
    <w:locked/>
    <w:rsid w:val="00CE49F1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IntenseEmphasis">
    <w:name w:val="Intense Emphasis"/>
    <w:basedOn w:val="DefaultParagraphFont"/>
    <w:uiPriority w:val="21"/>
    <w:qFormat/>
    <w:rsid w:val="003806ED"/>
    <w:rPr>
      <w:i/>
      <w:iCs/>
      <w:color w:val="4F81BD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6414AA"/>
    <w:rPr>
      <w:rFonts w:ascii="Calibri" w:eastAsiaTheme="minorHAnsi" w:hAnsi="Calibri" w:cstheme="minorBidi"/>
      <w:sz w:val="22"/>
      <w:szCs w:val="21"/>
      <w:lang w:bidi="fa-I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14AA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locked/>
    <w:rsid w:val="00E32A04"/>
    <w:rPr>
      <w:color w:val="0000FF" w:themeColor="hyperlink"/>
      <w:u w:val="single"/>
    </w:rPr>
  </w:style>
  <w:style w:type="paragraph" w:customStyle="1" w:styleId="ydpfb8ad47msonormal">
    <w:name w:val="ydpfb8ad47msonormal"/>
    <w:basedOn w:val="Normal"/>
    <w:rsid w:val="00162DD4"/>
    <w:pPr>
      <w:bidi w:val="0"/>
      <w:spacing w:before="100" w:beforeAutospacing="1" w:after="100" w:afterAutospacing="1"/>
    </w:pPr>
    <w:rPr>
      <w:rFonts w:eastAsiaTheme="minorHAnsi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9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410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48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4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0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7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4983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4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9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16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99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4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1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460">
          <w:marLeft w:val="0"/>
          <w:marRight w:val="12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015">
          <w:marLeft w:val="0"/>
          <w:marRight w:val="12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379">
          <w:marLeft w:val="0"/>
          <w:marRight w:val="12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681">
          <w:marLeft w:val="0"/>
          <w:marRight w:val="12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206">
          <w:marLeft w:val="0"/>
          <w:marRight w:val="12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751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90359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063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20">
          <w:marLeft w:val="0"/>
          <w:marRight w:val="10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169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363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156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618">
          <w:marLeft w:val="0"/>
          <w:marRight w:val="3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040">
          <w:marLeft w:val="0"/>
          <w:marRight w:val="10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54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1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4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9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00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98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3">
          <w:marLeft w:val="0"/>
          <w:marRight w:val="108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731">
          <w:marLeft w:val="0"/>
          <w:marRight w:val="108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022">
          <w:marLeft w:val="0"/>
          <w:marRight w:val="108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941">
          <w:marLeft w:val="0"/>
          <w:marRight w:val="108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384">
          <w:marLeft w:val="0"/>
          <w:marRight w:val="108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8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6">
          <w:marLeft w:val="0"/>
          <w:marRight w:val="18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003">
          <w:marLeft w:val="0"/>
          <w:marRight w:val="18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245">
          <w:marLeft w:val="0"/>
          <w:marRight w:val="18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471">
          <w:marLeft w:val="0"/>
          <w:marRight w:val="18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77">
          <w:marLeft w:val="0"/>
          <w:marRight w:val="180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262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1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3148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760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481">
          <w:marLeft w:val="0"/>
          <w:marRight w:val="7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99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63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3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01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1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5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5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0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2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746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00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486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0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40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79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9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59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6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61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59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56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37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20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8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49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75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89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7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88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61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56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8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6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09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6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8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49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50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724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9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22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96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3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39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3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59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7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34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6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21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24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08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87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597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0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1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5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76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7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63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51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86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60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01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429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42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299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96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4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21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59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02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76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joman\Desktop\mo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2BE7-3D7F-4128-A671-2D3B5F62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mom[1]</Template>
  <TotalTime>1098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جلسه</vt:lpstr>
    </vt:vector>
  </TitlesOfParts>
  <Company>IOEC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جلسه</dc:title>
  <dc:subject/>
  <dc:creator>anjoman</dc:creator>
  <cp:keywords/>
  <dc:description/>
  <cp:lastModifiedBy>Alumni-Secretary</cp:lastModifiedBy>
  <cp:revision>24</cp:revision>
  <cp:lastPrinted>2025-08-30T10:09:00Z</cp:lastPrinted>
  <dcterms:created xsi:type="dcterms:W3CDTF">2025-08-30T15:56:00Z</dcterms:created>
  <dcterms:modified xsi:type="dcterms:W3CDTF">2026-04-22T12:32:00Z</dcterms:modified>
</cp:coreProperties>
</file>